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35E" w:rsidRDefault="007D535E" w:rsidP="00AE7022">
      <w:pPr>
        <w:tabs>
          <w:tab w:val="left" w:pos="1133"/>
        </w:tabs>
        <w:rPr>
          <w:sz w:val="16"/>
          <w:szCs w:val="16"/>
          <w:lang w:val="uk-UA"/>
        </w:rPr>
      </w:pPr>
    </w:p>
    <w:tbl>
      <w:tblPr>
        <w:tblpPr w:leftFromText="180" w:rightFromText="180" w:vertAnchor="page" w:horzAnchor="margin" w:tblpXSpec="center" w:tblpY="540"/>
        <w:tblW w:w="10530" w:type="dxa"/>
        <w:tblLook w:val="01E0"/>
      </w:tblPr>
      <w:tblGrid>
        <w:gridCol w:w="10530"/>
      </w:tblGrid>
      <w:tr w:rsidR="007D535E" w:rsidRPr="002D73AE" w:rsidTr="005B1836">
        <w:trPr>
          <w:trHeight w:val="1026"/>
        </w:trPr>
        <w:tc>
          <w:tcPr>
            <w:tcW w:w="10530" w:type="dxa"/>
          </w:tcPr>
          <w:tbl>
            <w:tblPr>
              <w:tblW w:w="0" w:type="auto"/>
              <w:tblLook w:val="01E0"/>
            </w:tblPr>
            <w:tblGrid>
              <w:gridCol w:w="3284"/>
              <w:gridCol w:w="3285"/>
              <w:gridCol w:w="3285"/>
            </w:tblGrid>
            <w:tr w:rsidR="007D535E" w:rsidTr="00284C33">
              <w:trPr>
                <w:trHeight w:val="1026"/>
              </w:trPr>
              <w:tc>
                <w:tcPr>
                  <w:tcW w:w="98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535E" w:rsidRDefault="007D535E" w:rsidP="00284C33">
                  <w:pPr>
                    <w:pStyle w:val="Title"/>
                    <w:framePr w:hSpace="180" w:wrap="around" w:vAnchor="page" w:hAnchor="margin" w:xAlign="center" w:y="540"/>
                    <w:spacing w:line="360" w:lineRule="auto"/>
                    <w:rPr>
                      <w:b/>
                      <w:bCs/>
                    </w:rPr>
                  </w:pPr>
                  <w:r w:rsidRPr="002951F9">
                    <w:rPr>
                      <w:noProof/>
                      <w:lang w:val="uk-UA" w:eastAsia="uk-UA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style="width:24pt;height:41.25pt;visibility:visible">
                        <v:imagedata r:id="rId7" o:title=""/>
                      </v:shape>
                    </w:pict>
                  </w:r>
                </w:p>
                <w:p w:rsidR="007D535E" w:rsidRDefault="007D535E" w:rsidP="00284C33">
                  <w:pPr>
                    <w:pStyle w:val="Title"/>
                    <w:framePr w:hSpace="180" w:wrap="around" w:vAnchor="page" w:hAnchor="margin" w:xAlign="center" w:y="540"/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ЧЕРВОНОГРАДСЬКА МІСЬКА РАДА</w:t>
                  </w:r>
                </w:p>
                <w:p w:rsidR="007D535E" w:rsidRDefault="007D535E" w:rsidP="00284C33">
                  <w:pPr>
                    <w:pStyle w:val="Title"/>
                    <w:framePr w:hSpace="180" w:wrap="around" w:vAnchor="page" w:hAnchor="margin" w:xAlign="center" w:y="540"/>
                    <w:spacing w:line="276" w:lineRule="auto"/>
                    <w:rPr>
                      <w:b/>
                      <w:bCs/>
                      <w:spacing w:val="20"/>
                    </w:rPr>
                  </w:pPr>
                  <w:r>
                    <w:rPr>
                      <w:b/>
                      <w:bCs/>
                    </w:rPr>
                    <w:t>ЧЕРВОНОГРАДСЬКОГО РАЙОНУ</w:t>
                  </w:r>
                </w:p>
                <w:p w:rsidR="007D535E" w:rsidRDefault="007D535E" w:rsidP="00284C33">
                  <w:pPr>
                    <w:pStyle w:val="Title"/>
                    <w:framePr w:hSpace="180" w:wrap="around" w:vAnchor="page" w:hAnchor="margin" w:xAlign="center" w:y="540"/>
                    <w:rPr>
                      <w:b/>
                      <w:bCs/>
                      <w:spacing w:val="20"/>
                    </w:rPr>
                  </w:pPr>
                  <w:r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:rsidR="007D535E" w:rsidRDefault="007D535E" w:rsidP="00284C33">
                  <w:pPr>
                    <w:framePr w:hSpace="180" w:wrap="around" w:vAnchor="page" w:hAnchor="margin" w:xAlign="center" w:y="540"/>
                    <w:spacing w:line="360" w:lineRule="auto"/>
                    <w:jc w:val="center"/>
                    <w:rPr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двадцять</w:t>
                  </w:r>
                  <w:r w:rsidRPr="00CA6A0E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п’ята сесія </w:t>
                  </w:r>
                  <w:r>
                    <w:rPr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:rsidR="007D535E" w:rsidRDefault="007D535E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Р І Ш Е Н Н Я</w:t>
                  </w:r>
                </w:p>
              </w:tc>
            </w:tr>
            <w:tr w:rsidR="007D535E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535E" w:rsidRDefault="007D535E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535E" w:rsidRDefault="007D535E" w:rsidP="00284C33">
                  <w:pPr>
                    <w:pStyle w:val="Heading1"/>
                    <w:framePr w:hSpace="180" w:wrap="around" w:vAnchor="page" w:hAnchor="margin" w:xAlign="center" w:y="540"/>
                    <w:rPr>
                      <w:b w:val="0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535E" w:rsidRDefault="007D535E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7D535E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535E" w:rsidRDefault="007D535E" w:rsidP="00284C33">
                  <w:pPr>
                    <w:framePr w:hSpace="180" w:wrap="around" w:vAnchor="page" w:hAnchor="margin" w:xAlign="center" w:y="540"/>
                    <w:rPr>
                      <w:i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535E" w:rsidRDefault="007D535E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м. Червоноград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535E" w:rsidRDefault="007D535E" w:rsidP="00284C33">
                  <w:pPr>
                    <w:framePr w:hSpace="180" w:wrap="around" w:vAnchor="page" w:hAnchor="margin" w:xAlign="center" w:y="540"/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7D535E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535E" w:rsidRPr="00FF32E6" w:rsidRDefault="007D535E" w:rsidP="00FF32E6">
                  <w:pPr>
                    <w:framePr w:hSpace="180" w:wrap="around" w:vAnchor="page" w:hAnchor="margin" w:xAlign="center" w:y="540"/>
                    <w:ind w:firstLine="453"/>
                    <w:rPr>
                      <w:i/>
                      <w:sz w:val="16"/>
                      <w:szCs w:val="16"/>
                      <w:u w:val="single"/>
                      <w:lang w:val="uk-UA"/>
                    </w:rPr>
                  </w:pPr>
                  <w:bookmarkStart w:id="0" w:name="_GoBack"/>
                  <w:bookmarkEnd w:id="0"/>
                  <w:r w:rsidRPr="00FF32E6"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23.02.2023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535E" w:rsidRDefault="007D535E" w:rsidP="00484E64">
                  <w:pPr>
                    <w:framePr w:hSpace="180" w:wrap="around" w:vAnchor="page" w:hAnchor="margin" w:xAlign="center" w:y="540"/>
                    <w:jc w:val="center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535E" w:rsidRPr="00B17707" w:rsidRDefault="007D535E" w:rsidP="00215D05">
                  <w:pPr>
                    <w:framePr w:hSpace="180" w:wrap="around" w:vAnchor="page" w:hAnchor="margin" w:xAlign="center" w:y="540"/>
                    <w:jc w:val="right"/>
                    <w:rPr>
                      <w:i/>
                      <w:sz w:val="26"/>
                      <w:szCs w:val="26"/>
                      <w:lang w:val="uk-UA"/>
                    </w:rPr>
                  </w:pPr>
                  <w:r w:rsidRPr="00BB6AC2">
                    <w:rPr>
                      <w:i/>
                      <w:sz w:val="28"/>
                      <w:szCs w:val="28"/>
                      <w:lang w:val="uk-UA"/>
                    </w:rPr>
                    <w:t xml:space="preserve">№ </w:t>
                  </w:r>
                  <w:r w:rsidRPr="00FF32E6"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1726</w:t>
                  </w:r>
                </w:p>
              </w:tc>
            </w:tr>
          </w:tbl>
          <w:p w:rsidR="007D535E" w:rsidRPr="00511DE3" w:rsidRDefault="007D535E" w:rsidP="00055F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D535E" w:rsidRDefault="007D535E" w:rsidP="004B12FD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Про надання дозволу на розроблення проектів </w:t>
      </w:r>
    </w:p>
    <w:p w:rsidR="007D535E" w:rsidRDefault="007D535E" w:rsidP="004B12FD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землеустрою щодо відведення земельних ділянок</w:t>
      </w:r>
    </w:p>
    <w:p w:rsidR="007D535E" w:rsidRDefault="007D535E" w:rsidP="004B12FD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 метою зміни їх цільового призначення в селі Волсвин</w:t>
      </w:r>
    </w:p>
    <w:p w:rsidR="007D535E" w:rsidRPr="00FE1A13" w:rsidRDefault="007D535E" w:rsidP="00AD7B5A">
      <w:pPr>
        <w:rPr>
          <w:b/>
          <w:bCs/>
          <w:sz w:val="14"/>
          <w:szCs w:val="14"/>
          <w:lang w:val="uk-UA"/>
        </w:rPr>
      </w:pPr>
    </w:p>
    <w:p w:rsidR="007D535E" w:rsidRPr="002F7617" w:rsidRDefault="007D535E" w:rsidP="00EF4CF6">
      <w:pPr>
        <w:ind w:firstLine="510"/>
        <w:jc w:val="both"/>
        <w:rPr>
          <w:sz w:val="26"/>
          <w:szCs w:val="26"/>
          <w:lang w:val="uk-UA"/>
        </w:rPr>
      </w:pPr>
      <w:r w:rsidRPr="004B12FD">
        <w:rPr>
          <w:sz w:val="26"/>
          <w:szCs w:val="26"/>
          <w:lang w:val="uk-UA"/>
        </w:rPr>
        <w:t>З метою продажу права оренди земельн</w:t>
      </w:r>
      <w:r>
        <w:rPr>
          <w:sz w:val="26"/>
          <w:szCs w:val="26"/>
          <w:lang w:val="uk-UA"/>
        </w:rPr>
        <w:t>их</w:t>
      </w:r>
      <w:r w:rsidRPr="004B12FD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ок</w:t>
      </w:r>
      <w:r w:rsidRPr="004B12FD">
        <w:rPr>
          <w:sz w:val="26"/>
          <w:szCs w:val="26"/>
          <w:lang w:val="uk-UA"/>
        </w:rPr>
        <w:t xml:space="preserve"> на земельному аукціоні, 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несільськогосподарського призначення, формування відкритого та прозорого ринку землі</w:t>
      </w:r>
      <w:r>
        <w:rPr>
          <w:sz w:val="26"/>
          <w:szCs w:val="26"/>
          <w:lang w:val="uk-UA"/>
        </w:rPr>
        <w:t xml:space="preserve">, </w:t>
      </w:r>
      <w:r w:rsidRPr="00B17707">
        <w:rPr>
          <w:sz w:val="26"/>
          <w:szCs w:val="26"/>
          <w:lang w:val="uk-UA"/>
        </w:rPr>
        <w:t>враховуючи пропозиц</w:t>
      </w:r>
      <w:r w:rsidRPr="00B17707">
        <w:rPr>
          <w:sz w:val="26"/>
          <w:szCs w:val="26"/>
        </w:rPr>
        <w:t>i</w:t>
      </w:r>
      <w:r w:rsidRPr="00B17707">
        <w:rPr>
          <w:sz w:val="26"/>
          <w:szCs w:val="26"/>
          <w:lang w:val="uk-UA"/>
        </w:rPr>
        <w:t>ї, подан</w:t>
      </w:r>
      <w:r w:rsidRPr="00B17707">
        <w:rPr>
          <w:sz w:val="26"/>
          <w:szCs w:val="26"/>
        </w:rPr>
        <w:t>i</w:t>
      </w:r>
      <w:r w:rsidRPr="00B17707">
        <w:rPr>
          <w:sz w:val="26"/>
          <w:szCs w:val="26"/>
          <w:lang w:val="uk-UA"/>
        </w:rPr>
        <w:t xml:space="preserve"> пост</w:t>
      </w:r>
      <w:r w:rsidRPr="00B17707">
        <w:rPr>
          <w:sz w:val="26"/>
          <w:szCs w:val="26"/>
        </w:rPr>
        <w:t>i</w:t>
      </w:r>
      <w:r w:rsidRPr="00B17707">
        <w:rPr>
          <w:sz w:val="26"/>
          <w:szCs w:val="26"/>
          <w:lang w:val="uk-UA"/>
        </w:rPr>
        <w:t>йно д</w:t>
      </w:r>
      <w:r w:rsidRPr="00B17707">
        <w:rPr>
          <w:sz w:val="26"/>
          <w:szCs w:val="26"/>
        </w:rPr>
        <w:t>i</w:t>
      </w:r>
      <w:r w:rsidRPr="00B17707">
        <w:rPr>
          <w:sz w:val="26"/>
          <w:szCs w:val="26"/>
          <w:lang w:val="uk-UA"/>
        </w:rPr>
        <w:t>ючою ком</w:t>
      </w:r>
      <w:r w:rsidRPr="00B17707">
        <w:rPr>
          <w:sz w:val="26"/>
          <w:szCs w:val="26"/>
        </w:rPr>
        <w:t>i</w:t>
      </w:r>
      <w:r w:rsidRPr="00B17707">
        <w:rPr>
          <w:sz w:val="26"/>
          <w:szCs w:val="26"/>
          <w:lang w:val="uk-UA"/>
        </w:rPr>
        <w:t>с</w:t>
      </w:r>
      <w:r w:rsidRPr="00B17707">
        <w:rPr>
          <w:sz w:val="26"/>
          <w:szCs w:val="26"/>
        </w:rPr>
        <w:t>i</w:t>
      </w:r>
      <w:r w:rsidRPr="00B17707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7707">
        <w:rPr>
          <w:sz w:val="26"/>
          <w:szCs w:val="26"/>
        </w:rPr>
        <w:t>i</w:t>
      </w:r>
      <w:r w:rsidRPr="00B17707">
        <w:rPr>
          <w:sz w:val="26"/>
          <w:szCs w:val="26"/>
          <w:lang w:val="uk-UA"/>
        </w:rPr>
        <w:t>дносин при виконавчому ком</w:t>
      </w:r>
      <w:r w:rsidRPr="00B17707">
        <w:rPr>
          <w:sz w:val="26"/>
          <w:szCs w:val="26"/>
        </w:rPr>
        <w:t>i</w:t>
      </w:r>
      <w:r w:rsidRPr="00B17707">
        <w:rPr>
          <w:sz w:val="26"/>
          <w:szCs w:val="26"/>
          <w:lang w:val="uk-UA"/>
        </w:rPr>
        <w:t>теті Червоноградської м</w:t>
      </w:r>
      <w:r w:rsidRPr="00B17707">
        <w:rPr>
          <w:sz w:val="26"/>
          <w:szCs w:val="26"/>
        </w:rPr>
        <w:t>i</w:t>
      </w:r>
      <w:r w:rsidRPr="00B17707">
        <w:rPr>
          <w:sz w:val="26"/>
          <w:szCs w:val="26"/>
          <w:lang w:val="uk-UA"/>
        </w:rPr>
        <w:t>ської ради,</w:t>
      </w:r>
      <w:r w:rsidRPr="00434B39">
        <w:rPr>
          <w:sz w:val="27"/>
          <w:szCs w:val="27"/>
          <w:lang w:val="uk-UA"/>
        </w:rPr>
        <w:t xml:space="preserve"> </w:t>
      </w:r>
      <w:r w:rsidRPr="002F7617">
        <w:rPr>
          <w:sz w:val="26"/>
          <w:szCs w:val="26"/>
          <w:lang w:val="uk-UA"/>
        </w:rPr>
        <w:t>керуючись Земельним кодексом України, Законами України вiд 07.07.2011 №3613-</w:t>
      </w:r>
      <w:r w:rsidRPr="002F7617">
        <w:rPr>
          <w:sz w:val="26"/>
          <w:szCs w:val="26"/>
          <w:lang w:val="en-US"/>
        </w:rPr>
        <w:t>V</w:t>
      </w:r>
      <w:r w:rsidRPr="002F7617">
        <w:rPr>
          <w:sz w:val="26"/>
          <w:szCs w:val="26"/>
          <w:lang w:val="uk-UA"/>
        </w:rPr>
        <w:t>I «Про Державний земельний кадастр» та вiд 21.05.1997 №280/97-ВР «Про мiсцеве самоврядування в Українi», Червоноградська мiська рада</w:t>
      </w:r>
    </w:p>
    <w:p w:rsidR="007D535E" w:rsidRPr="00FE1A13" w:rsidRDefault="007D535E" w:rsidP="002F7617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:rsidR="007D535E" w:rsidRDefault="007D535E" w:rsidP="00AD7B5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F7617">
        <w:rPr>
          <w:sz w:val="26"/>
          <w:szCs w:val="26"/>
          <w:lang w:val="uk-UA"/>
        </w:rPr>
        <w:t>В И Р I Ш И Л А :</w:t>
      </w:r>
    </w:p>
    <w:p w:rsidR="007D535E" w:rsidRPr="002F7617" w:rsidRDefault="007D535E" w:rsidP="00AD7B5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7D535E" w:rsidRDefault="007D535E" w:rsidP="00C8599A">
      <w:pPr>
        <w:ind w:firstLine="510"/>
        <w:jc w:val="both"/>
        <w:rPr>
          <w:color w:val="2B2B2B"/>
          <w:sz w:val="26"/>
          <w:szCs w:val="26"/>
          <w:lang w:val="uk-UA" w:eastAsia="uk-UA"/>
        </w:rPr>
      </w:pPr>
      <w:r>
        <w:rPr>
          <w:sz w:val="26"/>
          <w:szCs w:val="26"/>
          <w:lang w:val="uk-UA"/>
        </w:rPr>
        <w:t xml:space="preserve">1. </w:t>
      </w:r>
      <w:r w:rsidRPr="00C8599A">
        <w:rPr>
          <w:color w:val="2B2B2B"/>
          <w:sz w:val="26"/>
          <w:szCs w:val="26"/>
          <w:lang w:val="uk-UA" w:eastAsia="uk-UA"/>
        </w:rPr>
        <w:t xml:space="preserve">Замовити розроблення проекту землеустрою щодо відведення земельної ділянки з метою зміни її цільового призначення площею </w:t>
      </w:r>
      <w:smartTag w:uri="urn:schemas-microsoft-com:office:smarttags" w:element="metricconverter">
        <w:smartTagPr>
          <w:attr w:name="ProductID" w:val="6,9935 га"/>
        </w:smartTagPr>
        <w:r w:rsidRPr="00C8599A">
          <w:rPr>
            <w:color w:val="2B2B2B"/>
            <w:sz w:val="26"/>
            <w:szCs w:val="26"/>
            <w:lang w:val="uk-UA" w:eastAsia="uk-UA"/>
          </w:rPr>
          <w:t>6,9935 га</w:t>
        </w:r>
      </w:smartTag>
      <w:r w:rsidRPr="00C8599A">
        <w:rPr>
          <w:color w:val="2B2B2B"/>
          <w:sz w:val="26"/>
          <w:szCs w:val="26"/>
          <w:lang w:val="uk-UA" w:eastAsia="uk-UA"/>
        </w:rPr>
        <w:t>, в селі Волсвин (за межами населеного пункту) Червоноградської міської територіальної громади Червоноградського району Львівської області, змінивши код з «КВЦПЗД – 01.17 – земельні ділянки запасу (земельні ділянки, які не надані у власність або користування громадянами чи юридичними особами) » на код «КВЦПЗД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промисловості»,</w:t>
      </w:r>
    </w:p>
    <w:p w:rsidR="007D535E" w:rsidRDefault="007D535E" w:rsidP="00C8599A">
      <w:pPr>
        <w:ind w:firstLine="510"/>
        <w:jc w:val="both"/>
        <w:rPr>
          <w:color w:val="2B2B2B"/>
          <w:spacing w:val="8"/>
          <w:sz w:val="26"/>
          <w:szCs w:val="26"/>
          <w:lang w:val="uk-UA" w:eastAsia="uk-UA"/>
        </w:rPr>
      </w:pPr>
      <w:r w:rsidRPr="00C8599A">
        <w:rPr>
          <w:color w:val="2B2B2B"/>
          <w:spacing w:val="8"/>
          <w:sz w:val="26"/>
          <w:szCs w:val="26"/>
          <w:lang w:val="uk-UA" w:eastAsia="uk-UA"/>
        </w:rPr>
        <w:t>кадастровий номер земельної ділянки 4624881300:07:000:</w:t>
      </w:r>
      <w:r>
        <w:rPr>
          <w:sz w:val="26"/>
          <w:szCs w:val="26"/>
          <w:lang w:val="uk-UA"/>
        </w:rPr>
        <w:t>0044</w:t>
      </w:r>
      <w:r w:rsidRPr="00C8599A">
        <w:rPr>
          <w:color w:val="2B2B2B"/>
          <w:spacing w:val="8"/>
          <w:sz w:val="26"/>
          <w:szCs w:val="26"/>
          <w:lang w:val="uk-UA" w:eastAsia="uk-UA"/>
        </w:rPr>
        <w:t>.</w:t>
      </w:r>
    </w:p>
    <w:p w:rsidR="007D535E" w:rsidRDefault="007D535E" w:rsidP="00C8599A">
      <w:pPr>
        <w:ind w:firstLine="510"/>
        <w:jc w:val="both"/>
        <w:rPr>
          <w:color w:val="2B2B2B"/>
          <w:spacing w:val="8"/>
          <w:sz w:val="26"/>
          <w:szCs w:val="26"/>
          <w:lang w:val="uk-UA" w:eastAsia="uk-UA"/>
        </w:rPr>
      </w:pPr>
      <w:r>
        <w:rPr>
          <w:color w:val="2B2B2B"/>
          <w:spacing w:val="8"/>
          <w:sz w:val="26"/>
          <w:szCs w:val="26"/>
          <w:lang w:val="uk-UA" w:eastAsia="uk-UA"/>
        </w:rPr>
        <w:t xml:space="preserve">2. </w:t>
      </w:r>
      <w:r w:rsidRPr="00C8599A">
        <w:rPr>
          <w:color w:val="2B2B2B"/>
          <w:sz w:val="26"/>
          <w:szCs w:val="26"/>
          <w:lang w:val="uk-UA" w:eastAsia="uk-UA"/>
        </w:rPr>
        <w:t xml:space="preserve">Замовити розроблення проекту землеустрою щодо відведення земельної ділянки з метою зміни її цільового призначення площею </w:t>
      </w:r>
      <w:smartTag w:uri="urn:schemas-microsoft-com:office:smarttags" w:element="metricconverter">
        <w:smartTagPr>
          <w:attr w:name="ProductID" w:val="3,5768 га"/>
        </w:smartTagPr>
        <w:r w:rsidRPr="00C8599A">
          <w:rPr>
            <w:color w:val="2B2B2B"/>
            <w:sz w:val="26"/>
            <w:szCs w:val="26"/>
            <w:lang w:val="uk-UA" w:eastAsia="uk-UA"/>
          </w:rPr>
          <w:t>3,5768 га</w:t>
        </w:r>
      </w:smartTag>
      <w:r w:rsidRPr="00C8599A">
        <w:rPr>
          <w:color w:val="2B2B2B"/>
          <w:sz w:val="26"/>
          <w:szCs w:val="26"/>
          <w:lang w:val="uk-UA" w:eastAsia="uk-UA"/>
        </w:rPr>
        <w:t>, в селі Волсвин (за межами населеного пункту) Червоноградської міської територіальної громади Червоноградського району Львівської області, змінивши код з «КВЦПЗД – 01.17 – земельні ділянки запасу (земельні ділянки, які не надані у власність або користування громадянами чи юридичними особами) » на код «КВЦПЗД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промисловості»,</w:t>
      </w:r>
    </w:p>
    <w:p w:rsidR="007D535E" w:rsidRDefault="007D535E" w:rsidP="00C8599A">
      <w:pPr>
        <w:ind w:firstLine="510"/>
        <w:jc w:val="both"/>
        <w:rPr>
          <w:color w:val="2B2B2B"/>
          <w:spacing w:val="8"/>
          <w:sz w:val="26"/>
          <w:szCs w:val="26"/>
          <w:lang w:val="uk-UA" w:eastAsia="uk-UA"/>
        </w:rPr>
      </w:pPr>
      <w:r w:rsidRPr="00C8599A">
        <w:rPr>
          <w:color w:val="2B2B2B"/>
          <w:spacing w:val="8"/>
          <w:sz w:val="26"/>
          <w:szCs w:val="26"/>
          <w:lang w:val="uk-UA" w:eastAsia="uk-UA"/>
        </w:rPr>
        <w:t>кадастровий номер земельної ділянки 4624881300:07:000:</w:t>
      </w:r>
      <w:r>
        <w:rPr>
          <w:sz w:val="26"/>
          <w:szCs w:val="26"/>
          <w:lang w:val="uk-UA"/>
        </w:rPr>
        <w:t>0042</w:t>
      </w:r>
      <w:r w:rsidRPr="00C8599A">
        <w:rPr>
          <w:color w:val="2B2B2B"/>
          <w:spacing w:val="8"/>
          <w:sz w:val="26"/>
          <w:szCs w:val="26"/>
          <w:lang w:val="uk-UA" w:eastAsia="uk-UA"/>
        </w:rPr>
        <w:t>.</w:t>
      </w:r>
    </w:p>
    <w:p w:rsidR="007D535E" w:rsidRDefault="007D535E" w:rsidP="00C8599A">
      <w:pPr>
        <w:ind w:firstLine="510"/>
        <w:jc w:val="both"/>
        <w:rPr>
          <w:color w:val="2B2B2B"/>
          <w:sz w:val="26"/>
          <w:szCs w:val="26"/>
          <w:lang w:val="uk-UA" w:eastAsia="uk-UA"/>
        </w:rPr>
      </w:pPr>
      <w:r>
        <w:rPr>
          <w:color w:val="2B2B2B"/>
          <w:sz w:val="26"/>
          <w:szCs w:val="26"/>
          <w:lang w:val="uk-UA" w:eastAsia="uk-UA"/>
        </w:rPr>
        <w:t xml:space="preserve">3. </w:t>
      </w:r>
      <w:r w:rsidRPr="00C8599A">
        <w:rPr>
          <w:color w:val="2B2B2B"/>
          <w:sz w:val="26"/>
          <w:szCs w:val="26"/>
          <w:lang w:val="uk-UA" w:eastAsia="uk-UA"/>
        </w:rPr>
        <w:t xml:space="preserve">Замовити розроблення проекту землеустрою щодо відведення земельної ділянки з метою зміни її цільового призначення площею </w:t>
      </w:r>
      <w:smartTag w:uri="urn:schemas-microsoft-com:office:smarttags" w:element="metricconverter">
        <w:smartTagPr>
          <w:attr w:name="ProductID" w:val="6,9740 га"/>
        </w:smartTagPr>
        <w:r w:rsidRPr="00C8599A">
          <w:rPr>
            <w:color w:val="2B2B2B"/>
            <w:sz w:val="26"/>
            <w:szCs w:val="26"/>
            <w:lang w:val="uk-UA" w:eastAsia="uk-UA"/>
          </w:rPr>
          <w:t>6,9740 га</w:t>
        </w:r>
      </w:smartTag>
      <w:r w:rsidRPr="00C8599A">
        <w:rPr>
          <w:color w:val="2B2B2B"/>
          <w:sz w:val="26"/>
          <w:szCs w:val="26"/>
          <w:lang w:val="uk-UA" w:eastAsia="uk-UA"/>
        </w:rPr>
        <w:t>, в селі Волсвин (за межами населеного пункту) Червоноградської міської територіальної громади Червоноградського району Львівської області, змінивши код з «КВЦПЗД – 01.17 – земельні ділянки запасу (земельні ділянки, які не надані у власність або користування громадянами чи юридичними особами) » на код «КВЦПЗД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промисловості»,</w:t>
      </w:r>
    </w:p>
    <w:p w:rsidR="007D535E" w:rsidRDefault="007D535E" w:rsidP="00C8599A">
      <w:pPr>
        <w:ind w:firstLine="510"/>
        <w:jc w:val="both"/>
        <w:rPr>
          <w:color w:val="2B2B2B"/>
          <w:spacing w:val="8"/>
          <w:sz w:val="26"/>
          <w:szCs w:val="26"/>
          <w:lang w:val="uk-UA" w:eastAsia="uk-UA"/>
        </w:rPr>
      </w:pPr>
      <w:r w:rsidRPr="00C8599A">
        <w:rPr>
          <w:color w:val="2B2B2B"/>
          <w:spacing w:val="8"/>
          <w:sz w:val="26"/>
          <w:szCs w:val="26"/>
          <w:lang w:val="uk-UA" w:eastAsia="uk-UA"/>
        </w:rPr>
        <w:t>кадастровий номер земельної ділянки 4624881300:07:000:</w:t>
      </w:r>
      <w:r>
        <w:rPr>
          <w:sz w:val="26"/>
          <w:szCs w:val="26"/>
          <w:lang w:val="uk-UA"/>
        </w:rPr>
        <w:t>0043</w:t>
      </w:r>
      <w:r w:rsidRPr="00C8599A">
        <w:rPr>
          <w:color w:val="2B2B2B"/>
          <w:spacing w:val="8"/>
          <w:sz w:val="26"/>
          <w:szCs w:val="26"/>
          <w:lang w:val="uk-UA" w:eastAsia="uk-UA"/>
        </w:rPr>
        <w:t>,</w:t>
      </w:r>
    </w:p>
    <w:p w:rsidR="007D535E" w:rsidRDefault="007D535E" w:rsidP="00C8599A">
      <w:pPr>
        <w:ind w:firstLine="510"/>
        <w:jc w:val="both"/>
        <w:rPr>
          <w:color w:val="2B2B2B"/>
          <w:sz w:val="26"/>
          <w:szCs w:val="26"/>
          <w:lang w:val="uk-UA" w:eastAsia="uk-UA"/>
        </w:rPr>
      </w:pPr>
      <w:r>
        <w:rPr>
          <w:color w:val="2B2B2B"/>
          <w:sz w:val="26"/>
          <w:szCs w:val="26"/>
          <w:lang w:val="uk-UA" w:eastAsia="uk-UA"/>
        </w:rPr>
        <w:t xml:space="preserve">4. </w:t>
      </w:r>
      <w:r w:rsidRPr="00C8599A">
        <w:rPr>
          <w:color w:val="2B2B2B"/>
          <w:sz w:val="26"/>
          <w:szCs w:val="26"/>
          <w:lang w:val="uk-UA" w:eastAsia="uk-UA"/>
        </w:rPr>
        <w:t xml:space="preserve">Замовити розроблення проекту землеустрою щодо відведення земельної ділянки з метою зміни її цільового призначення площею 1,7039 </w:t>
      </w:r>
      <w:smartTag w:uri="urn:schemas-microsoft-com:office:smarttags" w:element="metricconverter">
        <w:smartTagPr>
          <w:attr w:name="ProductID" w:val="6 га"/>
        </w:smartTagPr>
        <w:r w:rsidRPr="00C8599A">
          <w:rPr>
            <w:color w:val="2B2B2B"/>
            <w:sz w:val="26"/>
            <w:szCs w:val="26"/>
            <w:lang w:val="uk-UA" w:eastAsia="uk-UA"/>
          </w:rPr>
          <w:t>6 га</w:t>
        </w:r>
      </w:smartTag>
      <w:r w:rsidRPr="00C8599A">
        <w:rPr>
          <w:color w:val="2B2B2B"/>
          <w:sz w:val="26"/>
          <w:szCs w:val="26"/>
          <w:lang w:val="uk-UA" w:eastAsia="uk-UA"/>
        </w:rPr>
        <w:t>, в селі Волсвин (за межами населеного пункту) Червоноградської міської територіальної громади Червоноградського району Львівської області, змінивши код з «КВЦПЗД – 01.17 – земельні ділянки запасу (земельні ділянки, які не надані у власність або користування громадянами чи юридичними особами) » на код «КВЦПЗД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промисловості»,</w:t>
      </w:r>
    </w:p>
    <w:p w:rsidR="007D535E" w:rsidRDefault="007D535E" w:rsidP="00B836D4">
      <w:pPr>
        <w:ind w:firstLine="510"/>
        <w:jc w:val="both"/>
        <w:rPr>
          <w:color w:val="2B2B2B"/>
          <w:spacing w:val="8"/>
          <w:sz w:val="26"/>
          <w:szCs w:val="26"/>
          <w:lang w:val="uk-UA" w:eastAsia="uk-UA"/>
        </w:rPr>
      </w:pPr>
      <w:r w:rsidRPr="00C8599A">
        <w:rPr>
          <w:color w:val="2B2B2B"/>
          <w:spacing w:val="8"/>
          <w:sz w:val="26"/>
          <w:szCs w:val="26"/>
          <w:lang w:val="uk-UA" w:eastAsia="uk-UA"/>
        </w:rPr>
        <w:t>кадастровий номер земельної ділянки 4624881300:07:000:</w:t>
      </w:r>
      <w:r w:rsidRPr="0059079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0041</w:t>
      </w:r>
      <w:r w:rsidRPr="00C8599A">
        <w:rPr>
          <w:color w:val="2B2B2B"/>
          <w:spacing w:val="8"/>
          <w:sz w:val="26"/>
          <w:szCs w:val="26"/>
          <w:lang w:val="uk-UA" w:eastAsia="uk-UA"/>
        </w:rPr>
        <w:t>.</w:t>
      </w:r>
    </w:p>
    <w:p w:rsidR="007D535E" w:rsidRDefault="007D535E" w:rsidP="00B836D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Замовником на розроблення цих проектів землеустрою щодо відведення земельних ділянок з метою зміни їх цільового призначення визначити виконавчий комiтет Червоноградської мiської ради.</w:t>
      </w:r>
    </w:p>
    <w:p w:rsidR="007D535E" w:rsidRDefault="007D535E" w:rsidP="00B836D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Фiнансування видаткiв на розроблення землевпорядних документацiй здiйснити за рахунок коштiв мiського бюджету.</w:t>
      </w:r>
    </w:p>
    <w:p w:rsidR="007D535E" w:rsidRDefault="007D535E" w:rsidP="00B836D4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>7. Виконавчому комітету</w:t>
      </w:r>
      <w:r>
        <w:rPr>
          <w:sz w:val="26"/>
          <w:szCs w:val="26"/>
          <w:lang w:val="uk-UA"/>
        </w:rPr>
        <w:t xml:space="preserve"> Червоноградської міської ради подати розроблені проекти землеустрою щодо відведення земельних ділянок з метою зміни їх цільового призначення на затвердження Червоноградській міській раді.</w:t>
      </w:r>
    </w:p>
    <w:p w:rsidR="007D535E" w:rsidRDefault="007D535E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Pr="002F7617">
        <w:rPr>
          <w:sz w:val="26"/>
          <w:szCs w:val="26"/>
          <w:lang w:val="uk-UA"/>
        </w:rPr>
        <w:t>. Контроль за виконанням р</w:t>
      </w:r>
      <w:r w:rsidRPr="002F7617">
        <w:rPr>
          <w:sz w:val="26"/>
          <w:szCs w:val="26"/>
        </w:rPr>
        <w:t>i</w:t>
      </w:r>
      <w:r w:rsidRPr="002F7617">
        <w:rPr>
          <w:sz w:val="26"/>
          <w:szCs w:val="26"/>
          <w:lang w:val="uk-UA"/>
        </w:rPr>
        <w:t>шення покласти на пост</w:t>
      </w:r>
      <w:r w:rsidRPr="002F7617">
        <w:rPr>
          <w:sz w:val="26"/>
          <w:szCs w:val="26"/>
        </w:rPr>
        <w:t>i</w:t>
      </w:r>
      <w:r w:rsidRPr="002F7617">
        <w:rPr>
          <w:sz w:val="26"/>
          <w:szCs w:val="26"/>
          <w:lang w:val="uk-UA"/>
        </w:rPr>
        <w:t>йну депутатську ком</w:t>
      </w:r>
      <w:r w:rsidRPr="002F7617">
        <w:rPr>
          <w:sz w:val="26"/>
          <w:szCs w:val="26"/>
        </w:rPr>
        <w:t>i</w:t>
      </w:r>
      <w:r w:rsidRPr="002F7617">
        <w:rPr>
          <w:sz w:val="26"/>
          <w:szCs w:val="26"/>
          <w:lang w:val="uk-UA"/>
        </w:rPr>
        <w:t>с</w:t>
      </w:r>
      <w:r w:rsidRPr="002F7617">
        <w:rPr>
          <w:sz w:val="26"/>
          <w:szCs w:val="26"/>
        </w:rPr>
        <w:t>i</w:t>
      </w:r>
      <w:r w:rsidRPr="002F7617">
        <w:rPr>
          <w:sz w:val="26"/>
          <w:szCs w:val="26"/>
          <w:lang w:val="uk-UA"/>
        </w:rPr>
        <w:t>ю з питань м</w:t>
      </w:r>
      <w:r w:rsidRPr="002F7617">
        <w:rPr>
          <w:sz w:val="26"/>
          <w:szCs w:val="26"/>
        </w:rPr>
        <w:t>i</w:t>
      </w:r>
      <w:r w:rsidRPr="002F7617">
        <w:rPr>
          <w:sz w:val="26"/>
          <w:szCs w:val="26"/>
          <w:lang w:val="uk-UA"/>
        </w:rPr>
        <w:t>стобудування, регулювання земельних в</w:t>
      </w:r>
      <w:r w:rsidRPr="002F7617">
        <w:rPr>
          <w:sz w:val="26"/>
          <w:szCs w:val="26"/>
        </w:rPr>
        <w:t>i</w:t>
      </w:r>
      <w:r w:rsidRPr="002F7617">
        <w:rPr>
          <w:sz w:val="26"/>
          <w:szCs w:val="26"/>
          <w:lang w:val="uk-UA"/>
        </w:rPr>
        <w:t>дносин та адм</w:t>
      </w:r>
      <w:r w:rsidRPr="002F7617">
        <w:rPr>
          <w:sz w:val="26"/>
          <w:szCs w:val="26"/>
        </w:rPr>
        <w:t>i</w:t>
      </w:r>
      <w:r w:rsidRPr="002F7617">
        <w:rPr>
          <w:sz w:val="26"/>
          <w:szCs w:val="26"/>
          <w:lang w:val="uk-UA"/>
        </w:rPr>
        <w:t>н</w:t>
      </w:r>
      <w:r w:rsidRPr="002F7617">
        <w:rPr>
          <w:sz w:val="26"/>
          <w:szCs w:val="26"/>
        </w:rPr>
        <w:t>i</w:t>
      </w:r>
      <w:r w:rsidRPr="002F7617">
        <w:rPr>
          <w:sz w:val="26"/>
          <w:szCs w:val="26"/>
          <w:lang w:val="uk-UA"/>
        </w:rPr>
        <w:t>стративно</w:t>
      </w:r>
      <w:r>
        <w:rPr>
          <w:sz w:val="26"/>
          <w:szCs w:val="26"/>
          <w:lang w:val="uk-UA"/>
        </w:rPr>
        <w:t xml:space="preserve"> </w:t>
      </w:r>
      <w:r w:rsidRPr="002F7617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 </w:t>
      </w:r>
      <w:r w:rsidRPr="002F7617">
        <w:rPr>
          <w:sz w:val="26"/>
          <w:szCs w:val="26"/>
          <w:lang w:val="uk-UA"/>
        </w:rPr>
        <w:t>територ</w:t>
      </w:r>
      <w:r w:rsidRPr="002F7617">
        <w:rPr>
          <w:sz w:val="26"/>
          <w:szCs w:val="26"/>
        </w:rPr>
        <w:t>i</w:t>
      </w:r>
      <w:r w:rsidRPr="002F7617">
        <w:rPr>
          <w:sz w:val="26"/>
          <w:szCs w:val="26"/>
          <w:lang w:val="uk-UA"/>
        </w:rPr>
        <w:t>ального устрою (Пилипчук П.П.).</w:t>
      </w:r>
    </w:p>
    <w:p w:rsidR="007D535E" w:rsidRDefault="007D535E" w:rsidP="004A720B">
      <w:pPr>
        <w:ind w:firstLine="510"/>
        <w:jc w:val="both"/>
        <w:rPr>
          <w:sz w:val="26"/>
          <w:szCs w:val="26"/>
          <w:lang w:val="uk-UA"/>
        </w:rPr>
      </w:pPr>
    </w:p>
    <w:p w:rsidR="007D535E" w:rsidRDefault="007D535E" w:rsidP="004A720B">
      <w:pPr>
        <w:ind w:firstLine="510"/>
        <w:jc w:val="both"/>
        <w:rPr>
          <w:sz w:val="26"/>
          <w:szCs w:val="26"/>
          <w:lang w:val="uk-UA"/>
        </w:rPr>
      </w:pPr>
    </w:p>
    <w:p w:rsidR="007D535E" w:rsidRDefault="007D535E" w:rsidP="004A720B">
      <w:pPr>
        <w:ind w:firstLine="510"/>
        <w:jc w:val="both"/>
        <w:rPr>
          <w:sz w:val="26"/>
          <w:szCs w:val="26"/>
          <w:lang w:val="uk-UA"/>
        </w:rPr>
      </w:pPr>
      <w:r w:rsidRPr="002F7617">
        <w:rPr>
          <w:sz w:val="26"/>
          <w:szCs w:val="26"/>
          <w:lang w:val="uk-UA"/>
        </w:rPr>
        <w:t>Мiський голова</w:t>
      </w:r>
      <w:r w:rsidRPr="002F7617">
        <w:rPr>
          <w:sz w:val="26"/>
          <w:szCs w:val="26"/>
          <w:lang w:val="uk-UA"/>
        </w:rPr>
        <w:tab/>
      </w:r>
      <w:r w:rsidRPr="002F7617">
        <w:rPr>
          <w:sz w:val="26"/>
          <w:szCs w:val="26"/>
          <w:lang w:val="uk-UA"/>
        </w:rPr>
        <w:tab/>
      </w:r>
      <w:r>
        <w:rPr>
          <w:i/>
          <w:sz w:val="26"/>
          <w:szCs w:val="26"/>
        </w:rPr>
        <w:t>(підпис)</w:t>
      </w:r>
      <w:r>
        <w:rPr>
          <w:sz w:val="26"/>
          <w:szCs w:val="26"/>
        </w:rPr>
        <w:tab/>
      </w:r>
      <w:r w:rsidRPr="002F7617">
        <w:rPr>
          <w:i/>
          <w:sz w:val="26"/>
          <w:szCs w:val="26"/>
          <w:lang w:val="uk-UA"/>
        </w:rPr>
        <w:tab/>
      </w:r>
      <w:r w:rsidRPr="002F7617">
        <w:rPr>
          <w:i/>
          <w:sz w:val="26"/>
          <w:szCs w:val="26"/>
          <w:lang w:val="uk-UA"/>
        </w:rPr>
        <w:tab/>
      </w:r>
      <w:r w:rsidRPr="002F7617">
        <w:rPr>
          <w:sz w:val="26"/>
          <w:szCs w:val="26"/>
          <w:lang w:val="uk-UA"/>
        </w:rPr>
        <w:t>Андрій ЗАЛІВСЬКИЙ</w:t>
      </w:r>
    </w:p>
    <w:sectPr w:rsidR="007D535E" w:rsidSect="008C0A30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35E" w:rsidRDefault="007D535E" w:rsidP="000243F2">
      <w:r>
        <w:separator/>
      </w:r>
    </w:p>
  </w:endnote>
  <w:endnote w:type="continuationSeparator" w:id="0">
    <w:p w:rsidR="007D535E" w:rsidRDefault="007D535E" w:rsidP="00024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35E" w:rsidRDefault="007D535E" w:rsidP="000243F2">
      <w:r>
        <w:separator/>
      </w:r>
    </w:p>
  </w:footnote>
  <w:footnote w:type="continuationSeparator" w:id="0">
    <w:p w:rsidR="007D535E" w:rsidRDefault="007D535E" w:rsidP="000243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0022768"/>
    <w:multiLevelType w:val="multilevel"/>
    <w:tmpl w:val="EE9EDF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E7746C"/>
    <w:multiLevelType w:val="multilevel"/>
    <w:tmpl w:val="2CDED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10">
    <w:nsid w:val="30C363AA"/>
    <w:multiLevelType w:val="multilevel"/>
    <w:tmpl w:val="668226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9BF7957"/>
    <w:multiLevelType w:val="multilevel"/>
    <w:tmpl w:val="B24489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0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1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20"/>
  </w:num>
  <w:num w:numId="2">
    <w:abstractNumId w:val="3"/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4"/>
  </w:num>
  <w:num w:numId="8">
    <w:abstractNumId w:val="6"/>
  </w:num>
  <w:num w:numId="9">
    <w:abstractNumId w:val="19"/>
  </w:num>
  <w:num w:numId="10">
    <w:abstractNumId w:val="4"/>
  </w:num>
  <w:num w:numId="11">
    <w:abstractNumId w:val="17"/>
  </w:num>
  <w:num w:numId="12">
    <w:abstractNumId w:val="21"/>
  </w:num>
  <w:num w:numId="13">
    <w:abstractNumId w:val="8"/>
  </w:num>
  <w:num w:numId="14">
    <w:abstractNumId w:val="12"/>
  </w:num>
  <w:num w:numId="15">
    <w:abstractNumId w:val="18"/>
  </w:num>
  <w:num w:numId="16">
    <w:abstractNumId w:val="16"/>
  </w:num>
  <w:num w:numId="17">
    <w:abstractNumId w:val="13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0"/>
  </w:num>
  <w:num w:numId="21">
    <w:abstractNumId w:val="15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4327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30D2"/>
    <w:rsid w:val="00035124"/>
    <w:rsid w:val="00035953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0AE"/>
    <w:rsid w:val="000434C2"/>
    <w:rsid w:val="00044584"/>
    <w:rsid w:val="000448EA"/>
    <w:rsid w:val="00045465"/>
    <w:rsid w:val="0004578E"/>
    <w:rsid w:val="00045C35"/>
    <w:rsid w:val="00046829"/>
    <w:rsid w:val="000468F4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1ACB"/>
    <w:rsid w:val="000520E1"/>
    <w:rsid w:val="00052CBC"/>
    <w:rsid w:val="000530FB"/>
    <w:rsid w:val="0005339C"/>
    <w:rsid w:val="000535C7"/>
    <w:rsid w:val="00054433"/>
    <w:rsid w:val="0005460E"/>
    <w:rsid w:val="00054EB2"/>
    <w:rsid w:val="00054EB9"/>
    <w:rsid w:val="000551ED"/>
    <w:rsid w:val="000556C7"/>
    <w:rsid w:val="0005571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96D"/>
    <w:rsid w:val="00070D09"/>
    <w:rsid w:val="00071BE5"/>
    <w:rsid w:val="00071C02"/>
    <w:rsid w:val="00071C5E"/>
    <w:rsid w:val="00071E47"/>
    <w:rsid w:val="000723CD"/>
    <w:rsid w:val="000725E9"/>
    <w:rsid w:val="000726EB"/>
    <w:rsid w:val="00072752"/>
    <w:rsid w:val="00072C12"/>
    <w:rsid w:val="0007393D"/>
    <w:rsid w:val="00073B56"/>
    <w:rsid w:val="00073C74"/>
    <w:rsid w:val="000756DD"/>
    <w:rsid w:val="0007577E"/>
    <w:rsid w:val="00075C6E"/>
    <w:rsid w:val="00076060"/>
    <w:rsid w:val="00076297"/>
    <w:rsid w:val="000764A3"/>
    <w:rsid w:val="00080570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2ED7"/>
    <w:rsid w:val="00083300"/>
    <w:rsid w:val="000838FC"/>
    <w:rsid w:val="0008395C"/>
    <w:rsid w:val="00083AE8"/>
    <w:rsid w:val="00083CBE"/>
    <w:rsid w:val="000848F5"/>
    <w:rsid w:val="00084C7F"/>
    <w:rsid w:val="00084DF9"/>
    <w:rsid w:val="00084F94"/>
    <w:rsid w:val="000859ED"/>
    <w:rsid w:val="00085C1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9E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6EDF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236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B05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9B1"/>
    <w:rsid w:val="000F6AA4"/>
    <w:rsid w:val="000F6ED6"/>
    <w:rsid w:val="000F7269"/>
    <w:rsid w:val="000F7B8D"/>
    <w:rsid w:val="000F7D50"/>
    <w:rsid w:val="000F7F41"/>
    <w:rsid w:val="00100D7D"/>
    <w:rsid w:val="001012F1"/>
    <w:rsid w:val="00101B24"/>
    <w:rsid w:val="00101B97"/>
    <w:rsid w:val="00102B29"/>
    <w:rsid w:val="00102F8F"/>
    <w:rsid w:val="00103591"/>
    <w:rsid w:val="00103932"/>
    <w:rsid w:val="00103B12"/>
    <w:rsid w:val="00103ECC"/>
    <w:rsid w:val="001049EF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2EE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27F09"/>
    <w:rsid w:val="0013007D"/>
    <w:rsid w:val="00130312"/>
    <w:rsid w:val="0013198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3F0"/>
    <w:rsid w:val="0015240F"/>
    <w:rsid w:val="001534CE"/>
    <w:rsid w:val="001538E6"/>
    <w:rsid w:val="00153929"/>
    <w:rsid w:val="00153C02"/>
    <w:rsid w:val="00154447"/>
    <w:rsid w:val="0015462D"/>
    <w:rsid w:val="0015481C"/>
    <w:rsid w:val="00154DB0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14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773EB"/>
    <w:rsid w:val="00177A9D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367"/>
    <w:rsid w:val="00184AAA"/>
    <w:rsid w:val="00184C24"/>
    <w:rsid w:val="00184DEF"/>
    <w:rsid w:val="00186098"/>
    <w:rsid w:val="00186672"/>
    <w:rsid w:val="00186694"/>
    <w:rsid w:val="001869F3"/>
    <w:rsid w:val="00186AC0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1C3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22A8"/>
    <w:rsid w:val="001C25E6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47C"/>
    <w:rsid w:val="001E4AAE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622"/>
    <w:rsid w:val="001F269C"/>
    <w:rsid w:val="001F3F8A"/>
    <w:rsid w:val="001F5265"/>
    <w:rsid w:val="001F5D47"/>
    <w:rsid w:val="001F5DED"/>
    <w:rsid w:val="001F68D6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5D05"/>
    <w:rsid w:val="00216066"/>
    <w:rsid w:val="00217894"/>
    <w:rsid w:val="00217D36"/>
    <w:rsid w:val="002201BB"/>
    <w:rsid w:val="00220321"/>
    <w:rsid w:val="0022078A"/>
    <w:rsid w:val="00220D9D"/>
    <w:rsid w:val="0022125F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6C42"/>
    <w:rsid w:val="00227C3D"/>
    <w:rsid w:val="002305C6"/>
    <w:rsid w:val="00231138"/>
    <w:rsid w:val="00231405"/>
    <w:rsid w:val="00231BB3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6E5F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598"/>
    <w:rsid w:val="00242790"/>
    <w:rsid w:val="00242C43"/>
    <w:rsid w:val="00242F48"/>
    <w:rsid w:val="00244D6F"/>
    <w:rsid w:val="0024574C"/>
    <w:rsid w:val="00246069"/>
    <w:rsid w:val="00246563"/>
    <w:rsid w:val="00246EB2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0D"/>
    <w:rsid w:val="002539D7"/>
    <w:rsid w:val="00253D6B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4B5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7B1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4C33"/>
    <w:rsid w:val="00285550"/>
    <w:rsid w:val="0028721C"/>
    <w:rsid w:val="00287537"/>
    <w:rsid w:val="0029012C"/>
    <w:rsid w:val="0029028A"/>
    <w:rsid w:val="00290547"/>
    <w:rsid w:val="00290818"/>
    <w:rsid w:val="00290D54"/>
    <w:rsid w:val="00290F5B"/>
    <w:rsid w:val="0029105F"/>
    <w:rsid w:val="00291B1A"/>
    <w:rsid w:val="00291D74"/>
    <w:rsid w:val="00291F98"/>
    <w:rsid w:val="00292EAD"/>
    <w:rsid w:val="0029302C"/>
    <w:rsid w:val="002932C1"/>
    <w:rsid w:val="00293727"/>
    <w:rsid w:val="002939A8"/>
    <w:rsid w:val="002939D6"/>
    <w:rsid w:val="00294D5A"/>
    <w:rsid w:val="00294F90"/>
    <w:rsid w:val="002951F9"/>
    <w:rsid w:val="002957C1"/>
    <w:rsid w:val="0029587D"/>
    <w:rsid w:val="00295A5B"/>
    <w:rsid w:val="00296827"/>
    <w:rsid w:val="0029685A"/>
    <w:rsid w:val="002973B5"/>
    <w:rsid w:val="00297AAA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351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24CD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1B2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617"/>
    <w:rsid w:val="002F7B4E"/>
    <w:rsid w:val="00300328"/>
    <w:rsid w:val="003005DF"/>
    <w:rsid w:val="003008C3"/>
    <w:rsid w:val="0030098D"/>
    <w:rsid w:val="00300CC7"/>
    <w:rsid w:val="003010FC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241C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021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A1"/>
    <w:rsid w:val="003664D0"/>
    <w:rsid w:val="00366B00"/>
    <w:rsid w:val="003673C9"/>
    <w:rsid w:val="00367664"/>
    <w:rsid w:val="0037052C"/>
    <w:rsid w:val="00370805"/>
    <w:rsid w:val="003709CD"/>
    <w:rsid w:val="0037120C"/>
    <w:rsid w:val="0037212D"/>
    <w:rsid w:val="00372DA0"/>
    <w:rsid w:val="003736FF"/>
    <w:rsid w:val="00373F6C"/>
    <w:rsid w:val="00374E25"/>
    <w:rsid w:val="003751E2"/>
    <w:rsid w:val="00375A66"/>
    <w:rsid w:val="00375FD7"/>
    <w:rsid w:val="003765C8"/>
    <w:rsid w:val="003768E5"/>
    <w:rsid w:val="0037794E"/>
    <w:rsid w:val="00377E32"/>
    <w:rsid w:val="00377E73"/>
    <w:rsid w:val="00380282"/>
    <w:rsid w:val="003805CB"/>
    <w:rsid w:val="00382154"/>
    <w:rsid w:val="003823FE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48E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7E1"/>
    <w:rsid w:val="00395B36"/>
    <w:rsid w:val="003964FE"/>
    <w:rsid w:val="0039788F"/>
    <w:rsid w:val="003A00B6"/>
    <w:rsid w:val="003A0B9E"/>
    <w:rsid w:val="003A1024"/>
    <w:rsid w:val="003A119E"/>
    <w:rsid w:val="003A2979"/>
    <w:rsid w:val="003A356E"/>
    <w:rsid w:val="003A4792"/>
    <w:rsid w:val="003A494D"/>
    <w:rsid w:val="003A4E6D"/>
    <w:rsid w:val="003A5B3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A7"/>
    <w:rsid w:val="003B7CC3"/>
    <w:rsid w:val="003C0229"/>
    <w:rsid w:val="003C15BC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C7DA8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195A"/>
    <w:rsid w:val="003F27FB"/>
    <w:rsid w:val="003F2C35"/>
    <w:rsid w:val="003F3876"/>
    <w:rsid w:val="003F4C77"/>
    <w:rsid w:val="003F50D6"/>
    <w:rsid w:val="003F573F"/>
    <w:rsid w:val="003F5D02"/>
    <w:rsid w:val="003F70FD"/>
    <w:rsid w:val="003F7745"/>
    <w:rsid w:val="003F7A61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643"/>
    <w:rsid w:val="00402907"/>
    <w:rsid w:val="004034AA"/>
    <w:rsid w:val="00403D25"/>
    <w:rsid w:val="0040429C"/>
    <w:rsid w:val="0040451B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1EA8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AB5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4B39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8A7"/>
    <w:rsid w:val="00454F8B"/>
    <w:rsid w:val="00455246"/>
    <w:rsid w:val="00455ECF"/>
    <w:rsid w:val="004567C2"/>
    <w:rsid w:val="0045696C"/>
    <w:rsid w:val="00456BE5"/>
    <w:rsid w:val="0045716F"/>
    <w:rsid w:val="004574EA"/>
    <w:rsid w:val="0045777B"/>
    <w:rsid w:val="00457A08"/>
    <w:rsid w:val="0046037D"/>
    <w:rsid w:val="004603BE"/>
    <w:rsid w:val="00460843"/>
    <w:rsid w:val="00460CB0"/>
    <w:rsid w:val="00461404"/>
    <w:rsid w:val="0046198C"/>
    <w:rsid w:val="00461FA6"/>
    <w:rsid w:val="00462440"/>
    <w:rsid w:val="004624D5"/>
    <w:rsid w:val="00462632"/>
    <w:rsid w:val="0046300B"/>
    <w:rsid w:val="004635C0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060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F20"/>
    <w:rsid w:val="0047634B"/>
    <w:rsid w:val="0047682B"/>
    <w:rsid w:val="00477766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62F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4E6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558A"/>
    <w:rsid w:val="004A5598"/>
    <w:rsid w:val="004A720B"/>
    <w:rsid w:val="004A72B1"/>
    <w:rsid w:val="004A72FB"/>
    <w:rsid w:val="004A7816"/>
    <w:rsid w:val="004A786B"/>
    <w:rsid w:val="004A7C59"/>
    <w:rsid w:val="004A7D1D"/>
    <w:rsid w:val="004A7D7A"/>
    <w:rsid w:val="004B0CA7"/>
    <w:rsid w:val="004B12FD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C1"/>
    <w:rsid w:val="004D1883"/>
    <w:rsid w:val="004D1D15"/>
    <w:rsid w:val="004D26AA"/>
    <w:rsid w:val="004D281B"/>
    <w:rsid w:val="004D3189"/>
    <w:rsid w:val="004D3207"/>
    <w:rsid w:val="004D3E56"/>
    <w:rsid w:val="004D3EB7"/>
    <w:rsid w:val="004D4779"/>
    <w:rsid w:val="004D477F"/>
    <w:rsid w:val="004D5390"/>
    <w:rsid w:val="004D6C30"/>
    <w:rsid w:val="004D6ED5"/>
    <w:rsid w:val="004D73A9"/>
    <w:rsid w:val="004D7936"/>
    <w:rsid w:val="004D7B53"/>
    <w:rsid w:val="004D7BE5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387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9C0"/>
    <w:rsid w:val="004F5D1F"/>
    <w:rsid w:val="004F6180"/>
    <w:rsid w:val="004F66D7"/>
    <w:rsid w:val="004F6BAA"/>
    <w:rsid w:val="004F71F4"/>
    <w:rsid w:val="004F7476"/>
    <w:rsid w:val="005002A1"/>
    <w:rsid w:val="0050248C"/>
    <w:rsid w:val="005033A8"/>
    <w:rsid w:val="00503428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CCA"/>
    <w:rsid w:val="00510D2A"/>
    <w:rsid w:val="0051105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635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DD6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A87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18B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069D"/>
    <w:rsid w:val="00590798"/>
    <w:rsid w:val="00591221"/>
    <w:rsid w:val="005914F2"/>
    <w:rsid w:val="00591FF8"/>
    <w:rsid w:val="005924C8"/>
    <w:rsid w:val="005927F5"/>
    <w:rsid w:val="00592C6D"/>
    <w:rsid w:val="00593042"/>
    <w:rsid w:val="0059310E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921"/>
    <w:rsid w:val="005B0A36"/>
    <w:rsid w:val="005B0E0E"/>
    <w:rsid w:val="005B1119"/>
    <w:rsid w:val="005B1836"/>
    <w:rsid w:val="005B21ED"/>
    <w:rsid w:val="005B2650"/>
    <w:rsid w:val="005B2AD0"/>
    <w:rsid w:val="005B3F4C"/>
    <w:rsid w:val="005B3FCD"/>
    <w:rsid w:val="005B4152"/>
    <w:rsid w:val="005B4650"/>
    <w:rsid w:val="005B6552"/>
    <w:rsid w:val="005B66AB"/>
    <w:rsid w:val="005B6713"/>
    <w:rsid w:val="005B6D4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3F1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441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71C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52A"/>
    <w:rsid w:val="00617721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D73"/>
    <w:rsid w:val="00625ECF"/>
    <w:rsid w:val="00626109"/>
    <w:rsid w:val="006267AA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511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66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2DC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30F6"/>
    <w:rsid w:val="00673352"/>
    <w:rsid w:val="006749DC"/>
    <w:rsid w:val="006755F6"/>
    <w:rsid w:val="00675D82"/>
    <w:rsid w:val="006761E3"/>
    <w:rsid w:val="0067672E"/>
    <w:rsid w:val="00676E7B"/>
    <w:rsid w:val="006775C9"/>
    <w:rsid w:val="006775CF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C8E"/>
    <w:rsid w:val="00695D98"/>
    <w:rsid w:val="00695E59"/>
    <w:rsid w:val="00696859"/>
    <w:rsid w:val="00697013"/>
    <w:rsid w:val="006971C3"/>
    <w:rsid w:val="00697F00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43A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0C2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202F"/>
    <w:rsid w:val="006B3911"/>
    <w:rsid w:val="006B412C"/>
    <w:rsid w:val="006B44D3"/>
    <w:rsid w:val="006B5592"/>
    <w:rsid w:val="006B59BD"/>
    <w:rsid w:val="006B5C92"/>
    <w:rsid w:val="006B692D"/>
    <w:rsid w:val="006B6CFD"/>
    <w:rsid w:val="006B72AA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783A"/>
    <w:rsid w:val="006C783F"/>
    <w:rsid w:val="006C7F62"/>
    <w:rsid w:val="006D01FC"/>
    <w:rsid w:val="006D02C4"/>
    <w:rsid w:val="006D0F54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798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8A8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459"/>
    <w:rsid w:val="00705739"/>
    <w:rsid w:val="00705A5E"/>
    <w:rsid w:val="007067CD"/>
    <w:rsid w:val="00707019"/>
    <w:rsid w:val="00707C0E"/>
    <w:rsid w:val="0071020E"/>
    <w:rsid w:val="007108D9"/>
    <w:rsid w:val="007115E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9A1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5FD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8A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8E2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B9B"/>
    <w:rsid w:val="00777D87"/>
    <w:rsid w:val="00780241"/>
    <w:rsid w:val="0078079C"/>
    <w:rsid w:val="00780C1D"/>
    <w:rsid w:val="00781084"/>
    <w:rsid w:val="0078187A"/>
    <w:rsid w:val="00781C95"/>
    <w:rsid w:val="00782321"/>
    <w:rsid w:val="00782C7F"/>
    <w:rsid w:val="0078377C"/>
    <w:rsid w:val="00784252"/>
    <w:rsid w:val="00784541"/>
    <w:rsid w:val="00784A85"/>
    <w:rsid w:val="00784C43"/>
    <w:rsid w:val="00786566"/>
    <w:rsid w:val="00786814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581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54A"/>
    <w:rsid w:val="007B5116"/>
    <w:rsid w:val="007B5498"/>
    <w:rsid w:val="007B5778"/>
    <w:rsid w:val="007C0BE0"/>
    <w:rsid w:val="007C0EC7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287"/>
    <w:rsid w:val="007D2CDC"/>
    <w:rsid w:val="007D394B"/>
    <w:rsid w:val="007D3C13"/>
    <w:rsid w:val="007D3EED"/>
    <w:rsid w:val="007D412D"/>
    <w:rsid w:val="007D4D77"/>
    <w:rsid w:val="007D535E"/>
    <w:rsid w:val="007D55AD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06F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622"/>
    <w:rsid w:val="00827C6B"/>
    <w:rsid w:val="00830450"/>
    <w:rsid w:val="0083150E"/>
    <w:rsid w:val="008317AC"/>
    <w:rsid w:val="00832B1F"/>
    <w:rsid w:val="008336C5"/>
    <w:rsid w:val="008337C4"/>
    <w:rsid w:val="00833B3E"/>
    <w:rsid w:val="008340E5"/>
    <w:rsid w:val="00834611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29C"/>
    <w:rsid w:val="008505D3"/>
    <w:rsid w:val="00850709"/>
    <w:rsid w:val="008510B1"/>
    <w:rsid w:val="00851B2B"/>
    <w:rsid w:val="00851ECA"/>
    <w:rsid w:val="00851F40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C16"/>
    <w:rsid w:val="00867D12"/>
    <w:rsid w:val="00867FEE"/>
    <w:rsid w:val="00871F67"/>
    <w:rsid w:val="00872550"/>
    <w:rsid w:val="008727C9"/>
    <w:rsid w:val="0087292F"/>
    <w:rsid w:val="008730EC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8CF"/>
    <w:rsid w:val="00887165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545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35CE"/>
    <w:rsid w:val="008A4368"/>
    <w:rsid w:val="008A4838"/>
    <w:rsid w:val="008A493E"/>
    <w:rsid w:val="008A495D"/>
    <w:rsid w:val="008A49A2"/>
    <w:rsid w:val="008A50E9"/>
    <w:rsid w:val="008A53CF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274"/>
    <w:rsid w:val="008B6686"/>
    <w:rsid w:val="008B6982"/>
    <w:rsid w:val="008B6AED"/>
    <w:rsid w:val="008C00CF"/>
    <w:rsid w:val="008C061F"/>
    <w:rsid w:val="008C0865"/>
    <w:rsid w:val="008C094E"/>
    <w:rsid w:val="008C0A30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7CF"/>
    <w:rsid w:val="008E4B84"/>
    <w:rsid w:val="008E558B"/>
    <w:rsid w:val="008E5E96"/>
    <w:rsid w:val="008E5FDB"/>
    <w:rsid w:val="008E6360"/>
    <w:rsid w:val="008E6D39"/>
    <w:rsid w:val="008E708B"/>
    <w:rsid w:val="008E73FD"/>
    <w:rsid w:val="008E7880"/>
    <w:rsid w:val="008E792E"/>
    <w:rsid w:val="008E7B6F"/>
    <w:rsid w:val="008E7C0C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B1C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500"/>
    <w:rsid w:val="0092290A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68F1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7FC"/>
    <w:rsid w:val="00934E15"/>
    <w:rsid w:val="00936341"/>
    <w:rsid w:val="0093690F"/>
    <w:rsid w:val="00936ABA"/>
    <w:rsid w:val="00937325"/>
    <w:rsid w:val="00937807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4EB5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796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57EB3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6C99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9C9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5ED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0CA"/>
    <w:rsid w:val="009926B8"/>
    <w:rsid w:val="00992EBA"/>
    <w:rsid w:val="0099345F"/>
    <w:rsid w:val="00993B6D"/>
    <w:rsid w:val="00993D8A"/>
    <w:rsid w:val="00994B63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0F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7E8"/>
    <w:rsid w:val="009A6DB1"/>
    <w:rsid w:val="009A6EE5"/>
    <w:rsid w:val="009A6FEB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444F"/>
    <w:rsid w:val="009B4B3E"/>
    <w:rsid w:val="009B519A"/>
    <w:rsid w:val="009B6C2A"/>
    <w:rsid w:val="009B7341"/>
    <w:rsid w:val="009B7860"/>
    <w:rsid w:val="009C0FD1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72B"/>
    <w:rsid w:val="009C7CFF"/>
    <w:rsid w:val="009C7E05"/>
    <w:rsid w:val="009D0447"/>
    <w:rsid w:val="009D0765"/>
    <w:rsid w:val="009D0B51"/>
    <w:rsid w:val="009D23BF"/>
    <w:rsid w:val="009D269D"/>
    <w:rsid w:val="009D2781"/>
    <w:rsid w:val="009D27C8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9EF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0E82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55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93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3A84"/>
    <w:rsid w:val="00A34319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C1"/>
    <w:rsid w:val="00A42A6D"/>
    <w:rsid w:val="00A42B93"/>
    <w:rsid w:val="00A42C5B"/>
    <w:rsid w:val="00A42D3E"/>
    <w:rsid w:val="00A43727"/>
    <w:rsid w:val="00A43F8D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746"/>
    <w:rsid w:val="00A50852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B45"/>
    <w:rsid w:val="00A52D32"/>
    <w:rsid w:val="00A53A1E"/>
    <w:rsid w:val="00A53E2C"/>
    <w:rsid w:val="00A53EE4"/>
    <w:rsid w:val="00A54230"/>
    <w:rsid w:val="00A54833"/>
    <w:rsid w:val="00A549AA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574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090"/>
    <w:rsid w:val="00A9145E"/>
    <w:rsid w:val="00A91E89"/>
    <w:rsid w:val="00A92BBD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06E"/>
    <w:rsid w:val="00AA4183"/>
    <w:rsid w:val="00AA43DB"/>
    <w:rsid w:val="00AA50A4"/>
    <w:rsid w:val="00AA5150"/>
    <w:rsid w:val="00AA6244"/>
    <w:rsid w:val="00AA64F4"/>
    <w:rsid w:val="00AB0A70"/>
    <w:rsid w:val="00AB177C"/>
    <w:rsid w:val="00AB1F0E"/>
    <w:rsid w:val="00AB20A7"/>
    <w:rsid w:val="00AB305F"/>
    <w:rsid w:val="00AB31C6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AB5"/>
    <w:rsid w:val="00AC4F7C"/>
    <w:rsid w:val="00AC5589"/>
    <w:rsid w:val="00AC59F7"/>
    <w:rsid w:val="00AC5CDF"/>
    <w:rsid w:val="00AC627F"/>
    <w:rsid w:val="00AC6493"/>
    <w:rsid w:val="00AC64C3"/>
    <w:rsid w:val="00AC701F"/>
    <w:rsid w:val="00AC722B"/>
    <w:rsid w:val="00AC7989"/>
    <w:rsid w:val="00AC7AFB"/>
    <w:rsid w:val="00AC7B31"/>
    <w:rsid w:val="00AC7C68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5E7F"/>
    <w:rsid w:val="00AD6298"/>
    <w:rsid w:val="00AD64EE"/>
    <w:rsid w:val="00AD6BA1"/>
    <w:rsid w:val="00AD6C4F"/>
    <w:rsid w:val="00AD7137"/>
    <w:rsid w:val="00AD7222"/>
    <w:rsid w:val="00AD7A0A"/>
    <w:rsid w:val="00AD7B5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3E5B"/>
    <w:rsid w:val="00AE40AA"/>
    <w:rsid w:val="00AE50FA"/>
    <w:rsid w:val="00AE51C1"/>
    <w:rsid w:val="00AE51D1"/>
    <w:rsid w:val="00AE54C8"/>
    <w:rsid w:val="00AE54F6"/>
    <w:rsid w:val="00AE5927"/>
    <w:rsid w:val="00AE7022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B8B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768"/>
    <w:rsid w:val="00B11C31"/>
    <w:rsid w:val="00B13010"/>
    <w:rsid w:val="00B1325C"/>
    <w:rsid w:val="00B13817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17707"/>
    <w:rsid w:val="00B20708"/>
    <w:rsid w:val="00B20B62"/>
    <w:rsid w:val="00B2181B"/>
    <w:rsid w:val="00B2196F"/>
    <w:rsid w:val="00B221DC"/>
    <w:rsid w:val="00B2237F"/>
    <w:rsid w:val="00B22FAF"/>
    <w:rsid w:val="00B241A9"/>
    <w:rsid w:val="00B24580"/>
    <w:rsid w:val="00B253CE"/>
    <w:rsid w:val="00B2581B"/>
    <w:rsid w:val="00B25835"/>
    <w:rsid w:val="00B25998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F38"/>
    <w:rsid w:val="00B801AA"/>
    <w:rsid w:val="00B80265"/>
    <w:rsid w:val="00B80604"/>
    <w:rsid w:val="00B806BF"/>
    <w:rsid w:val="00B80791"/>
    <w:rsid w:val="00B80F7C"/>
    <w:rsid w:val="00B8127C"/>
    <w:rsid w:val="00B818AB"/>
    <w:rsid w:val="00B83106"/>
    <w:rsid w:val="00B836D4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5EDE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1E81"/>
    <w:rsid w:val="00BB24DE"/>
    <w:rsid w:val="00BB2522"/>
    <w:rsid w:val="00BB2612"/>
    <w:rsid w:val="00BB28BB"/>
    <w:rsid w:val="00BB290E"/>
    <w:rsid w:val="00BB3505"/>
    <w:rsid w:val="00BB4C83"/>
    <w:rsid w:val="00BB5A2A"/>
    <w:rsid w:val="00BB6AC2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736"/>
    <w:rsid w:val="00BC591A"/>
    <w:rsid w:val="00BC5D21"/>
    <w:rsid w:val="00BC5DDC"/>
    <w:rsid w:val="00BC64E7"/>
    <w:rsid w:val="00BC6C5B"/>
    <w:rsid w:val="00BC7786"/>
    <w:rsid w:val="00BC7A8C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9E3"/>
    <w:rsid w:val="00BD7EB5"/>
    <w:rsid w:val="00BE0593"/>
    <w:rsid w:val="00BE1C5B"/>
    <w:rsid w:val="00BE29BB"/>
    <w:rsid w:val="00BE2B7A"/>
    <w:rsid w:val="00BE2C6F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3BD8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06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BBD"/>
    <w:rsid w:val="00C15168"/>
    <w:rsid w:val="00C156F1"/>
    <w:rsid w:val="00C16DE1"/>
    <w:rsid w:val="00C2025A"/>
    <w:rsid w:val="00C203CD"/>
    <w:rsid w:val="00C20BF1"/>
    <w:rsid w:val="00C21829"/>
    <w:rsid w:val="00C2221E"/>
    <w:rsid w:val="00C223F9"/>
    <w:rsid w:val="00C238C5"/>
    <w:rsid w:val="00C239BD"/>
    <w:rsid w:val="00C23BDB"/>
    <w:rsid w:val="00C24345"/>
    <w:rsid w:val="00C243AE"/>
    <w:rsid w:val="00C2497D"/>
    <w:rsid w:val="00C2511A"/>
    <w:rsid w:val="00C25556"/>
    <w:rsid w:val="00C26435"/>
    <w:rsid w:val="00C26471"/>
    <w:rsid w:val="00C266AE"/>
    <w:rsid w:val="00C26935"/>
    <w:rsid w:val="00C26AD1"/>
    <w:rsid w:val="00C279BA"/>
    <w:rsid w:val="00C30104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92F"/>
    <w:rsid w:val="00C4303D"/>
    <w:rsid w:val="00C43434"/>
    <w:rsid w:val="00C43F7D"/>
    <w:rsid w:val="00C45499"/>
    <w:rsid w:val="00C45A86"/>
    <w:rsid w:val="00C45FB2"/>
    <w:rsid w:val="00C46406"/>
    <w:rsid w:val="00C46505"/>
    <w:rsid w:val="00C46743"/>
    <w:rsid w:val="00C469C0"/>
    <w:rsid w:val="00C479FB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679"/>
    <w:rsid w:val="00C54A9F"/>
    <w:rsid w:val="00C55383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599A"/>
    <w:rsid w:val="00C8631D"/>
    <w:rsid w:val="00C86F35"/>
    <w:rsid w:val="00C873AC"/>
    <w:rsid w:val="00C87ADD"/>
    <w:rsid w:val="00C87D08"/>
    <w:rsid w:val="00C90C0C"/>
    <w:rsid w:val="00C913A5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28E9"/>
    <w:rsid w:val="00CA44F6"/>
    <w:rsid w:val="00CA47D6"/>
    <w:rsid w:val="00CA4967"/>
    <w:rsid w:val="00CA4E12"/>
    <w:rsid w:val="00CA524C"/>
    <w:rsid w:val="00CA593F"/>
    <w:rsid w:val="00CA5C9C"/>
    <w:rsid w:val="00CA69CB"/>
    <w:rsid w:val="00CA6A0E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E4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B5F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E8A"/>
    <w:rsid w:val="00D06FA3"/>
    <w:rsid w:val="00D07930"/>
    <w:rsid w:val="00D07E47"/>
    <w:rsid w:val="00D07E85"/>
    <w:rsid w:val="00D10785"/>
    <w:rsid w:val="00D10B07"/>
    <w:rsid w:val="00D10BC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2D0"/>
    <w:rsid w:val="00D213B3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6F2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385D"/>
    <w:rsid w:val="00D34757"/>
    <w:rsid w:val="00D348D6"/>
    <w:rsid w:val="00D34938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8"/>
    <w:rsid w:val="00D5235C"/>
    <w:rsid w:val="00D52B8E"/>
    <w:rsid w:val="00D52B93"/>
    <w:rsid w:val="00D52EAB"/>
    <w:rsid w:val="00D53F51"/>
    <w:rsid w:val="00D53FBF"/>
    <w:rsid w:val="00D54505"/>
    <w:rsid w:val="00D546F0"/>
    <w:rsid w:val="00D5686F"/>
    <w:rsid w:val="00D56C6A"/>
    <w:rsid w:val="00D56EF5"/>
    <w:rsid w:val="00D57002"/>
    <w:rsid w:val="00D57360"/>
    <w:rsid w:val="00D600A9"/>
    <w:rsid w:val="00D60213"/>
    <w:rsid w:val="00D60A37"/>
    <w:rsid w:val="00D61126"/>
    <w:rsid w:val="00D616F3"/>
    <w:rsid w:val="00D617CE"/>
    <w:rsid w:val="00D62D95"/>
    <w:rsid w:val="00D631F4"/>
    <w:rsid w:val="00D63B3F"/>
    <w:rsid w:val="00D64205"/>
    <w:rsid w:val="00D6420B"/>
    <w:rsid w:val="00D64342"/>
    <w:rsid w:val="00D64427"/>
    <w:rsid w:val="00D64C3F"/>
    <w:rsid w:val="00D661E9"/>
    <w:rsid w:val="00D662DD"/>
    <w:rsid w:val="00D662FF"/>
    <w:rsid w:val="00D67C82"/>
    <w:rsid w:val="00D701B7"/>
    <w:rsid w:val="00D709B6"/>
    <w:rsid w:val="00D718FC"/>
    <w:rsid w:val="00D71C73"/>
    <w:rsid w:val="00D7235A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3572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449"/>
    <w:rsid w:val="00DA19B4"/>
    <w:rsid w:val="00DA1CB9"/>
    <w:rsid w:val="00DA2291"/>
    <w:rsid w:val="00DA24E3"/>
    <w:rsid w:val="00DA29B2"/>
    <w:rsid w:val="00DA29DE"/>
    <w:rsid w:val="00DA2DC1"/>
    <w:rsid w:val="00DA379E"/>
    <w:rsid w:val="00DA387E"/>
    <w:rsid w:val="00DA3F30"/>
    <w:rsid w:val="00DA4563"/>
    <w:rsid w:val="00DA4741"/>
    <w:rsid w:val="00DA4C0B"/>
    <w:rsid w:val="00DA4CB0"/>
    <w:rsid w:val="00DA5703"/>
    <w:rsid w:val="00DA58E5"/>
    <w:rsid w:val="00DA5DE7"/>
    <w:rsid w:val="00DA6A32"/>
    <w:rsid w:val="00DA6DF6"/>
    <w:rsid w:val="00DA748B"/>
    <w:rsid w:val="00DA7E18"/>
    <w:rsid w:val="00DB0176"/>
    <w:rsid w:val="00DB034F"/>
    <w:rsid w:val="00DB03D7"/>
    <w:rsid w:val="00DB0828"/>
    <w:rsid w:val="00DB0B58"/>
    <w:rsid w:val="00DB19FF"/>
    <w:rsid w:val="00DB284C"/>
    <w:rsid w:val="00DB2AC5"/>
    <w:rsid w:val="00DB2AD6"/>
    <w:rsid w:val="00DB2B00"/>
    <w:rsid w:val="00DB2C9B"/>
    <w:rsid w:val="00DB2CC8"/>
    <w:rsid w:val="00DB3794"/>
    <w:rsid w:val="00DB47BE"/>
    <w:rsid w:val="00DB4883"/>
    <w:rsid w:val="00DB4B3E"/>
    <w:rsid w:val="00DB4C3B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960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773"/>
    <w:rsid w:val="00E14F76"/>
    <w:rsid w:val="00E15273"/>
    <w:rsid w:val="00E152E6"/>
    <w:rsid w:val="00E1532A"/>
    <w:rsid w:val="00E15556"/>
    <w:rsid w:val="00E156EF"/>
    <w:rsid w:val="00E15D41"/>
    <w:rsid w:val="00E16247"/>
    <w:rsid w:val="00E16D59"/>
    <w:rsid w:val="00E170F9"/>
    <w:rsid w:val="00E17C9B"/>
    <w:rsid w:val="00E17DA7"/>
    <w:rsid w:val="00E17E53"/>
    <w:rsid w:val="00E17F99"/>
    <w:rsid w:val="00E2099E"/>
    <w:rsid w:val="00E20EA3"/>
    <w:rsid w:val="00E211D7"/>
    <w:rsid w:val="00E212E9"/>
    <w:rsid w:val="00E21B01"/>
    <w:rsid w:val="00E22848"/>
    <w:rsid w:val="00E22BA5"/>
    <w:rsid w:val="00E22F34"/>
    <w:rsid w:val="00E230B0"/>
    <w:rsid w:val="00E24560"/>
    <w:rsid w:val="00E24573"/>
    <w:rsid w:val="00E245C4"/>
    <w:rsid w:val="00E24CF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5E0E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686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13AB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58E1"/>
    <w:rsid w:val="00E75D79"/>
    <w:rsid w:val="00E75FA7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4CA2"/>
    <w:rsid w:val="00E85037"/>
    <w:rsid w:val="00E85086"/>
    <w:rsid w:val="00E85761"/>
    <w:rsid w:val="00E85A17"/>
    <w:rsid w:val="00E85BED"/>
    <w:rsid w:val="00E86343"/>
    <w:rsid w:val="00E866FD"/>
    <w:rsid w:val="00E867E8"/>
    <w:rsid w:val="00E87EBB"/>
    <w:rsid w:val="00E914F6"/>
    <w:rsid w:val="00E91523"/>
    <w:rsid w:val="00E91A2F"/>
    <w:rsid w:val="00E91A85"/>
    <w:rsid w:val="00E91AF8"/>
    <w:rsid w:val="00E920B8"/>
    <w:rsid w:val="00E92A1E"/>
    <w:rsid w:val="00E92A88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3D4"/>
    <w:rsid w:val="00E97992"/>
    <w:rsid w:val="00E97EEF"/>
    <w:rsid w:val="00EA217F"/>
    <w:rsid w:val="00EA24B7"/>
    <w:rsid w:val="00EA274B"/>
    <w:rsid w:val="00EA2BAA"/>
    <w:rsid w:val="00EA2FC2"/>
    <w:rsid w:val="00EA4AE9"/>
    <w:rsid w:val="00EA4CC2"/>
    <w:rsid w:val="00EA4F86"/>
    <w:rsid w:val="00EA5117"/>
    <w:rsid w:val="00EA5EB5"/>
    <w:rsid w:val="00EA5EC6"/>
    <w:rsid w:val="00EA616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2EDD"/>
    <w:rsid w:val="00EB3123"/>
    <w:rsid w:val="00EB3CAE"/>
    <w:rsid w:val="00EB463C"/>
    <w:rsid w:val="00EB48B8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13C"/>
    <w:rsid w:val="00EC3DC8"/>
    <w:rsid w:val="00EC40A1"/>
    <w:rsid w:val="00EC445B"/>
    <w:rsid w:val="00EC4C79"/>
    <w:rsid w:val="00EC50F4"/>
    <w:rsid w:val="00EC524D"/>
    <w:rsid w:val="00EC529A"/>
    <w:rsid w:val="00EC5651"/>
    <w:rsid w:val="00EC5AC9"/>
    <w:rsid w:val="00EC5D83"/>
    <w:rsid w:val="00EC5E3F"/>
    <w:rsid w:val="00EC61C0"/>
    <w:rsid w:val="00EC6895"/>
    <w:rsid w:val="00EC6D96"/>
    <w:rsid w:val="00EC71B5"/>
    <w:rsid w:val="00EC72AA"/>
    <w:rsid w:val="00EC72D1"/>
    <w:rsid w:val="00EC77E9"/>
    <w:rsid w:val="00EC7DB1"/>
    <w:rsid w:val="00ED0E59"/>
    <w:rsid w:val="00ED10AE"/>
    <w:rsid w:val="00ED1498"/>
    <w:rsid w:val="00ED1561"/>
    <w:rsid w:val="00ED1568"/>
    <w:rsid w:val="00ED1625"/>
    <w:rsid w:val="00ED1AAE"/>
    <w:rsid w:val="00ED20E6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F2"/>
    <w:rsid w:val="00EF4374"/>
    <w:rsid w:val="00EF4CF6"/>
    <w:rsid w:val="00EF5276"/>
    <w:rsid w:val="00EF5A24"/>
    <w:rsid w:val="00EF5DC3"/>
    <w:rsid w:val="00EF66FC"/>
    <w:rsid w:val="00EF74FA"/>
    <w:rsid w:val="00EF763A"/>
    <w:rsid w:val="00EF7CAD"/>
    <w:rsid w:val="00F00157"/>
    <w:rsid w:val="00F00890"/>
    <w:rsid w:val="00F00A92"/>
    <w:rsid w:val="00F00B04"/>
    <w:rsid w:val="00F01671"/>
    <w:rsid w:val="00F02D02"/>
    <w:rsid w:val="00F036EE"/>
    <w:rsid w:val="00F03D9F"/>
    <w:rsid w:val="00F0431E"/>
    <w:rsid w:val="00F04B6F"/>
    <w:rsid w:val="00F04C68"/>
    <w:rsid w:val="00F05796"/>
    <w:rsid w:val="00F05B7A"/>
    <w:rsid w:val="00F06C60"/>
    <w:rsid w:val="00F06E7C"/>
    <w:rsid w:val="00F071C6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A53"/>
    <w:rsid w:val="00F12F66"/>
    <w:rsid w:val="00F13FAF"/>
    <w:rsid w:val="00F1449A"/>
    <w:rsid w:val="00F14965"/>
    <w:rsid w:val="00F14AC3"/>
    <w:rsid w:val="00F14C21"/>
    <w:rsid w:val="00F14D0E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4FD"/>
    <w:rsid w:val="00F256AA"/>
    <w:rsid w:val="00F25763"/>
    <w:rsid w:val="00F25E1B"/>
    <w:rsid w:val="00F26623"/>
    <w:rsid w:val="00F27328"/>
    <w:rsid w:val="00F2736C"/>
    <w:rsid w:val="00F273DA"/>
    <w:rsid w:val="00F27654"/>
    <w:rsid w:val="00F27FCB"/>
    <w:rsid w:val="00F3027C"/>
    <w:rsid w:val="00F304AB"/>
    <w:rsid w:val="00F30534"/>
    <w:rsid w:val="00F30835"/>
    <w:rsid w:val="00F3092F"/>
    <w:rsid w:val="00F30A5A"/>
    <w:rsid w:val="00F30BD5"/>
    <w:rsid w:val="00F31E05"/>
    <w:rsid w:val="00F32A54"/>
    <w:rsid w:val="00F32C66"/>
    <w:rsid w:val="00F32F31"/>
    <w:rsid w:val="00F3300E"/>
    <w:rsid w:val="00F335D5"/>
    <w:rsid w:val="00F346CF"/>
    <w:rsid w:val="00F359A2"/>
    <w:rsid w:val="00F35B6C"/>
    <w:rsid w:val="00F35B9F"/>
    <w:rsid w:val="00F3631E"/>
    <w:rsid w:val="00F36EF8"/>
    <w:rsid w:val="00F400E4"/>
    <w:rsid w:val="00F4033F"/>
    <w:rsid w:val="00F40847"/>
    <w:rsid w:val="00F408C7"/>
    <w:rsid w:val="00F40F0A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B1"/>
    <w:rsid w:val="00F46FE6"/>
    <w:rsid w:val="00F471EC"/>
    <w:rsid w:val="00F47CC5"/>
    <w:rsid w:val="00F5010A"/>
    <w:rsid w:val="00F503F6"/>
    <w:rsid w:val="00F50470"/>
    <w:rsid w:val="00F506D8"/>
    <w:rsid w:val="00F50D4D"/>
    <w:rsid w:val="00F51B1B"/>
    <w:rsid w:val="00F52305"/>
    <w:rsid w:val="00F52EF3"/>
    <w:rsid w:val="00F5306C"/>
    <w:rsid w:val="00F547DF"/>
    <w:rsid w:val="00F5492E"/>
    <w:rsid w:val="00F54B4A"/>
    <w:rsid w:val="00F54C5B"/>
    <w:rsid w:val="00F54DED"/>
    <w:rsid w:val="00F55530"/>
    <w:rsid w:val="00F5641C"/>
    <w:rsid w:val="00F566EE"/>
    <w:rsid w:val="00F56898"/>
    <w:rsid w:val="00F56A88"/>
    <w:rsid w:val="00F571F2"/>
    <w:rsid w:val="00F5790D"/>
    <w:rsid w:val="00F60AE1"/>
    <w:rsid w:val="00F62CD4"/>
    <w:rsid w:val="00F633AB"/>
    <w:rsid w:val="00F63815"/>
    <w:rsid w:val="00F63EE4"/>
    <w:rsid w:val="00F646C2"/>
    <w:rsid w:val="00F64E5B"/>
    <w:rsid w:val="00F650D6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528"/>
    <w:rsid w:val="00F74935"/>
    <w:rsid w:val="00F7499A"/>
    <w:rsid w:val="00F75AD7"/>
    <w:rsid w:val="00F75E9A"/>
    <w:rsid w:val="00F7653F"/>
    <w:rsid w:val="00F77185"/>
    <w:rsid w:val="00F777C2"/>
    <w:rsid w:val="00F77E3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86C87"/>
    <w:rsid w:val="00F90143"/>
    <w:rsid w:val="00F901C2"/>
    <w:rsid w:val="00F9078F"/>
    <w:rsid w:val="00F90B7E"/>
    <w:rsid w:val="00F911C5"/>
    <w:rsid w:val="00F91211"/>
    <w:rsid w:val="00F913F8"/>
    <w:rsid w:val="00F91651"/>
    <w:rsid w:val="00F9174E"/>
    <w:rsid w:val="00F9187C"/>
    <w:rsid w:val="00F91DBB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4D"/>
    <w:rsid w:val="00F96EFE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4F7"/>
    <w:rsid w:val="00FA2596"/>
    <w:rsid w:val="00FA3DBE"/>
    <w:rsid w:val="00FA3FC5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6F7D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62BA"/>
    <w:rsid w:val="00FD747F"/>
    <w:rsid w:val="00FD7807"/>
    <w:rsid w:val="00FE0062"/>
    <w:rsid w:val="00FE02F2"/>
    <w:rsid w:val="00FE13F8"/>
    <w:rsid w:val="00FE1A13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A98"/>
    <w:rsid w:val="00FE70DE"/>
    <w:rsid w:val="00FE7216"/>
    <w:rsid w:val="00FE73F1"/>
    <w:rsid w:val="00FF04CE"/>
    <w:rsid w:val="00FF1CB8"/>
    <w:rsid w:val="00FF1CD9"/>
    <w:rsid w:val="00FF1CDE"/>
    <w:rsid w:val="00FF218E"/>
    <w:rsid w:val="00FF30C1"/>
    <w:rsid w:val="00FF32E6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09F"/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29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A29B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A29B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A29B2"/>
    <w:rPr>
      <w:rFonts w:ascii="Calibri" w:hAnsi="Calibri" w:cs="Times New Roman"/>
      <w:b/>
      <w:bCs/>
      <w:sz w:val="28"/>
      <w:szCs w:val="28"/>
    </w:rPr>
  </w:style>
  <w:style w:type="paragraph" w:styleId="BlockText">
    <w:name w:val="Block Text"/>
    <w:basedOn w:val="Normal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BodyText">
    <w:name w:val="Body Text"/>
    <w:basedOn w:val="Normal"/>
    <w:link w:val="BodyTextChar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D6AAE"/>
    <w:rPr>
      <w:rFonts w:cs="Times New Roman"/>
      <w:sz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A29B2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A29B2"/>
    <w:rPr>
      <w:rFonts w:cs="Times New Roman"/>
      <w:sz w:val="20"/>
      <w:szCs w:val="20"/>
    </w:rPr>
  </w:style>
  <w:style w:type="paragraph" w:customStyle="1" w:styleId="a">
    <w:name w:val="Знак"/>
    <w:basedOn w:val="Normal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B7FF6"/>
    <w:rPr>
      <w:rFonts w:cs="Times New Roman"/>
      <w:sz w:val="28"/>
      <w:lang w:eastAsia="ru-RU"/>
    </w:rPr>
  </w:style>
  <w:style w:type="table" w:styleId="TableGrid">
    <w:name w:val="Table Grid"/>
    <w:basedOn w:val="TableNormal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43F2"/>
    <w:rPr>
      <w:rFonts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43F2"/>
    <w:rPr>
      <w:rFonts w:cs="Times New Roman"/>
      <w:lang w:val="ru-RU" w:eastAsia="ru-RU"/>
    </w:rPr>
  </w:style>
  <w:style w:type="character" w:customStyle="1" w:styleId="3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Normal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0">
    <w:name w:val="Содержимое таблицы"/>
    <w:basedOn w:val="Normal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Emphasis">
    <w:name w:val="Emphasis"/>
    <w:basedOn w:val="DefaultParagraphFont"/>
    <w:uiPriority w:val="99"/>
    <w:qFormat/>
    <w:rsid w:val="00740DF7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rsid w:val="005C141B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ListParagraph">
    <w:name w:val="List Paragraph"/>
    <w:basedOn w:val="Normal"/>
    <w:uiPriority w:val="99"/>
    <w:qFormat/>
    <w:rsid w:val="00FD1E10"/>
    <w:pPr>
      <w:ind w:left="720"/>
      <w:contextualSpacing/>
    </w:pPr>
  </w:style>
  <w:style w:type="character" w:customStyle="1" w:styleId="a1">
    <w:name w:val="Знак Знак"/>
    <w:uiPriority w:val="99"/>
    <w:locked/>
    <w:rsid w:val="00786814"/>
    <w:rPr>
      <w:sz w:val="28"/>
      <w:lang w:val="uk-UA" w:eastAsia="ru-RU"/>
    </w:rPr>
  </w:style>
  <w:style w:type="character" w:styleId="Strong">
    <w:name w:val="Strong"/>
    <w:basedOn w:val="DefaultParagraphFont"/>
    <w:uiPriority w:val="99"/>
    <w:qFormat/>
    <w:locked/>
    <w:rsid w:val="00EB48B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54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2</Pages>
  <Words>2831</Words>
  <Characters>1614</Characters>
  <Application>Microsoft Office Outlook</Application>
  <DocSecurity>0</DocSecurity>
  <Lines>0</Lines>
  <Paragraphs>0</Paragraphs>
  <ScaleCrop>false</ScaleCrop>
  <Company>МУЗР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Customer</cp:lastModifiedBy>
  <cp:revision>14</cp:revision>
  <cp:lastPrinted>2023-01-19T14:32:00Z</cp:lastPrinted>
  <dcterms:created xsi:type="dcterms:W3CDTF">2023-01-18T10:16:00Z</dcterms:created>
  <dcterms:modified xsi:type="dcterms:W3CDTF">2023-02-23T13:15:00Z</dcterms:modified>
</cp:coreProperties>
</file>