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3165"/>
        <w:gridCol w:w="3184"/>
        <w:gridCol w:w="3221"/>
      </w:tblGrid>
      <w:tr w:rsidR="00767CAE" w:rsidRPr="00273A54" w:rsidTr="00CA6A0E">
        <w:trPr>
          <w:trHeight w:val="1026"/>
        </w:trPr>
        <w:tc>
          <w:tcPr>
            <w:tcW w:w="9854" w:type="dxa"/>
            <w:gridSpan w:val="3"/>
          </w:tcPr>
          <w:p w:rsidR="00767CAE" w:rsidRPr="00CA6A0E" w:rsidRDefault="00767CAE" w:rsidP="00CA6A0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4F0845">
              <w:rPr>
                <w:noProof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6.25pt;height:43.5pt;visibility:visible">
                  <v:imagedata r:id="rId7" o:title=""/>
                </v:shape>
              </w:pict>
            </w:r>
          </w:p>
          <w:p w:rsidR="00767CAE" w:rsidRPr="00CA6A0E" w:rsidRDefault="00767CAE" w:rsidP="00CA6A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A6A0E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767CAE" w:rsidRPr="00CA6A0E" w:rsidRDefault="00767CAE" w:rsidP="00CA6A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CA6A0E">
              <w:rPr>
                <w:b/>
                <w:bCs/>
                <w:sz w:val="28"/>
                <w:szCs w:val="28"/>
              </w:rPr>
              <w:t>ЧЕРВОНОГРАДСЬКОГО РАЙОНУ</w:t>
            </w:r>
          </w:p>
          <w:p w:rsidR="00767CAE" w:rsidRPr="00CA6A0E" w:rsidRDefault="00767CAE" w:rsidP="00CA6A0E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CA6A0E"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767CAE" w:rsidRPr="00CA6A0E" w:rsidRDefault="00767CAE" w:rsidP="00CA6A0E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двадцять п</w:t>
            </w:r>
            <w:r w:rsidRPr="00682303">
              <w:rPr>
                <w:b/>
                <w:bCs/>
                <w:sz w:val="28"/>
                <w:szCs w:val="28"/>
              </w:rPr>
              <w:t>’</w:t>
            </w:r>
            <w:r>
              <w:rPr>
                <w:b/>
                <w:bCs/>
                <w:sz w:val="28"/>
                <w:szCs w:val="28"/>
                <w:lang w:val="uk-UA"/>
              </w:rPr>
              <w:t>ята</w:t>
            </w:r>
            <w:r w:rsidRPr="00CA6A0E">
              <w:rPr>
                <w:b/>
                <w:bCs/>
                <w:sz w:val="28"/>
                <w:szCs w:val="28"/>
              </w:rPr>
              <w:t xml:space="preserve"> сесія </w:t>
            </w:r>
            <w:r w:rsidRPr="00CA6A0E"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767CAE" w:rsidRPr="00CA6A0E" w:rsidRDefault="00767CAE" w:rsidP="00CA6A0E">
            <w:pPr>
              <w:jc w:val="center"/>
              <w:rPr>
                <w:sz w:val="28"/>
                <w:szCs w:val="28"/>
              </w:rPr>
            </w:pPr>
            <w:r w:rsidRPr="00CA6A0E"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767CAE" w:rsidRPr="00273A54" w:rsidTr="00CA6A0E">
        <w:tc>
          <w:tcPr>
            <w:tcW w:w="3284" w:type="dxa"/>
          </w:tcPr>
          <w:p w:rsidR="00767CAE" w:rsidRPr="00CA6A0E" w:rsidRDefault="00767CAE" w:rsidP="00CA6A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767CAE" w:rsidRPr="00CA6A0E" w:rsidRDefault="00767CAE" w:rsidP="00CA6A0E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767CAE" w:rsidRPr="00CA6A0E" w:rsidRDefault="00767CAE" w:rsidP="00CA6A0E">
            <w:pPr>
              <w:jc w:val="center"/>
              <w:rPr>
                <w:sz w:val="16"/>
                <w:szCs w:val="16"/>
              </w:rPr>
            </w:pPr>
          </w:p>
        </w:tc>
      </w:tr>
      <w:tr w:rsidR="00767CAE" w:rsidRPr="00273A54" w:rsidTr="00CA6A0E">
        <w:tc>
          <w:tcPr>
            <w:tcW w:w="3284" w:type="dxa"/>
          </w:tcPr>
          <w:p w:rsidR="00767CAE" w:rsidRPr="00682303" w:rsidRDefault="00767CAE" w:rsidP="00273A54">
            <w:pPr>
              <w:rPr>
                <w:i/>
                <w:sz w:val="28"/>
                <w:szCs w:val="28"/>
                <w:u w:val="single"/>
                <w:lang w:val="uk-UA"/>
              </w:rPr>
            </w:pPr>
            <w:r w:rsidRPr="00682303">
              <w:rPr>
                <w:i/>
                <w:sz w:val="28"/>
                <w:szCs w:val="28"/>
                <w:u w:val="single"/>
                <w:lang w:val="uk-UA"/>
              </w:rPr>
              <w:t>23.02.2023</w:t>
            </w:r>
          </w:p>
        </w:tc>
        <w:tc>
          <w:tcPr>
            <w:tcW w:w="3285" w:type="dxa"/>
          </w:tcPr>
          <w:p w:rsidR="00767CAE" w:rsidRPr="00CA6A0E" w:rsidRDefault="00767CAE" w:rsidP="00CA6A0E">
            <w:pPr>
              <w:jc w:val="center"/>
              <w:rPr>
                <w:sz w:val="28"/>
                <w:szCs w:val="28"/>
              </w:rPr>
            </w:pPr>
            <w:r w:rsidRPr="00CA6A0E">
              <w:rPr>
                <w:sz w:val="28"/>
                <w:szCs w:val="28"/>
              </w:rPr>
              <w:t>м.</w:t>
            </w:r>
            <w:r w:rsidRPr="00CA6A0E">
              <w:rPr>
                <w:sz w:val="28"/>
                <w:szCs w:val="28"/>
                <w:lang w:val="uk-UA"/>
              </w:rPr>
              <w:t xml:space="preserve"> </w:t>
            </w:r>
            <w:r w:rsidRPr="00CA6A0E">
              <w:rPr>
                <w:sz w:val="28"/>
                <w:szCs w:val="28"/>
              </w:rPr>
              <w:t>Червоноград</w:t>
            </w:r>
          </w:p>
        </w:tc>
        <w:tc>
          <w:tcPr>
            <w:tcW w:w="3285" w:type="dxa"/>
          </w:tcPr>
          <w:p w:rsidR="00767CAE" w:rsidRPr="00CA6A0E" w:rsidRDefault="00767CAE" w:rsidP="005471FE">
            <w:pPr>
              <w:ind w:firstLine="1821"/>
              <w:jc w:val="center"/>
              <w:rPr>
                <w:i/>
                <w:sz w:val="28"/>
                <w:szCs w:val="28"/>
              </w:rPr>
            </w:pPr>
            <w:r w:rsidRPr="00CA6A0E">
              <w:rPr>
                <w:i/>
                <w:sz w:val="28"/>
                <w:szCs w:val="28"/>
              </w:rPr>
              <w:t>№</w:t>
            </w:r>
            <w:r w:rsidRPr="00CA6A0E">
              <w:rPr>
                <w:i/>
                <w:sz w:val="28"/>
                <w:szCs w:val="28"/>
                <w:lang w:val="uk-UA"/>
              </w:rPr>
              <w:t xml:space="preserve"> </w:t>
            </w:r>
            <w:r w:rsidRPr="00682303">
              <w:rPr>
                <w:i/>
                <w:sz w:val="28"/>
                <w:szCs w:val="28"/>
                <w:u w:val="single"/>
                <w:lang w:val="uk-UA"/>
              </w:rPr>
              <w:t>1713</w:t>
            </w:r>
          </w:p>
        </w:tc>
      </w:tr>
      <w:tr w:rsidR="00767CAE" w:rsidRPr="00273A54" w:rsidTr="00CA6A0E">
        <w:tc>
          <w:tcPr>
            <w:tcW w:w="3284" w:type="dxa"/>
          </w:tcPr>
          <w:p w:rsidR="00767CAE" w:rsidRPr="00CA6A0E" w:rsidRDefault="00767CAE" w:rsidP="00273A54">
            <w:pPr>
              <w:rPr>
                <w:sz w:val="26"/>
                <w:szCs w:val="26"/>
              </w:rPr>
            </w:pPr>
          </w:p>
        </w:tc>
        <w:tc>
          <w:tcPr>
            <w:tcW w:w="3285" w:type="dxa"/>
          </w:tcPr>
          <w:p w:rsidR="00767CAE" w:rsidRPr="00CA6A0E" w:rsidRDefault="00767CAE" w:rsidP="00CA6A0E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</w:tcPr>
          <w:p w:rsidR="00767CAE" w:rsidRPr="00CA6A0E" w:rsidRDefault="00767CAE" w:rsidP="00CA6A0E">
            <w:pPr>
              <w:jc w:val="center"/>
              <w:rPr>
                <w:sz w:val="26"/>
                <w:szCs w:val="26"/>
              </w:rPr>
            </w:pPr>
          </w:p>
        </w:tc>
      </w:tr>
    </w:tbl>
    <w:p w:rsidR="00767CAE" w:rsidRPr="00B50B21" w:rsidRDefault="00767CAE" w:rsidP="0000727D">
      <w:pPr>
        <w:pStyle w:val="BlockText"/>
        <w:ind w:left="3540" w:right="0" w:hanging="3540"/>
        <w:rPr>
          <w:b/>
          <w:sz w:val="10"/>
          <w:szCs w:val="10"/>
        </w:rPr>
      </w:pPr>
    </w:p>
    <w:p w:rsidR="00767CAE" w:rsidRDefault="00767CAE" w:rsidP="00282E90">
      <w:pPr>
        <w:ind w:left="3540" w:hanging="3540"/>
        <w:jc w:val="both"/>
        <w:rPr>
          <w:b/>
          <w:sz w:val="26"/>
          <w:szCs w:val="26"/>
          <w:lang w:val="uk-UA"/>
        </w:rPr>
      </w:pPr>
    </w:p>
    <w:p w:rsidR="00767CAE" w:rsidRDefault="00767CAE" w:rsidP="00282E90">
      <w:pPr>
        <w:ind w:left="3540" w:hanging="3540"/>
        <w:jc w:val="both"/>
        <w:rPr>
          <w:b/>
          <w:sz w:val="26"/>
          <w:szCs w:val="26"/>
          <w:lang w:val="uk-UA"/>
        </w:rPr>
      </w:pPr>
      <w:r w:rsidRPr="00092060">
        <w:rPr>
          <w:b/>
          <w:sz w:val="26"/>
          <w:szCs w:val="26"/>
          <w:lang w:val="uk-UA"/>
        </w:rPr>
        <w:t xml:space="preserve">Про </w:t>
      </w:r>
      <w:r>
        <w:rPr>
          <w:b/>
          <w:sz w:val="26"/>
          <w:szCs w:val="26"/>
          <w:lang w:val="uk-UA"/>
        </w:rPr>
        <w:t>розгляд клопотання громадянина</w:t>
      </w:r>
    </w:p>
    <w:p w:rsidR="00767CAE" w:rsidRDefault="00767CAE" w:rsidP="00282E90">
      <w:pPr>
        <w:ind w:left="3540" w:hanging="354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Карабіна Зіновія Омеляновича</w:t>
      </w:r>
    </w:p>
    <w:p w:rsidR="00767CAE" w:rsidRDefault="00767CAE" w:rsidP="00092060">
      <w:pPr>
        <w:ind w:firstLine="510"/>
        <w:jc w:val="both"/>
        <w:rPr>
          <w:sz w:val="26"/>
          <w:szCs w:val="26"/>
          <w:lang w:val="uk-UA"/>
        </w:rPr>
      </w:pPr>
    </w:p>
    <w:p w:rsidR="00767CAE" w:rsidRPr="00092060" w:rsidRDefault="00767CAE" w:rsidP="00092060">
      <w:pPr>
        <w:ind w:firstLine="510"/>
        <w:jc w:val="both"/>
        <w:rPr>
          <w:sz w:val="26"/>
          <w:szCs w:val="26"/>
          <w:lang w:val="uk-UA"/>
        </w:rPr>
      </w:pPr>
      <w:r w:rsidRPr="00092060">
        <w:rPr>
          <w:sz w:val="26"/>
          <w:szCs w:val="26"/>
          <w:lang w:val="uk-UA"/>
        </w:rPr>
        <w:t xml:space="preserve">Розглянувши </w:t>
      </w:r>
      <w:r>
        <w:rPr>
          <w:sz w:val="26"/>
          <w:szCs w:val="26"/>
          <w:lang w:val="uk-UA"/>
        </w:rPr>
        <w:t xml:space="preserve">клопотання громадянина </w:t>
      </w:r>
      <w:r>
        <w:rPr>
          <w:color w:val="333333"/>
          <w:sz w:val="26"/>
          <w:szCs w:val="26"/>
          <w:shd w:val="clear" w:color="auto" w:fill="FFFFFF"/>
          <w:lang w:val="uk-UA"/>
        </w:rPr>
        <w:t>Карабіна Зіновія Омеляновича</w:t>
      </w:r>
      <w:r w:rsidRPr="00092060">
        <w:rPr>
          <w:sz w:val="26"/>
          <w:szCs w:val="26"/>
          <w:lang w:val="uk-UA"/>
        </w:rPr>
        <w:t xml:space="preserve"> про </w:t>
      </w:r>
      <w:r>
        <w:rPr>
          <w:sz w:val="26"/>
          <w:szCs w:val="26"/>
          <w:lang w:val="uk-UA"/>
        </w:rPr>
        <w:t>затвердження проекту землеустрою щодо відведення земельної ділянки з метою зміни її цільового призначення</w:t>
      </w:r>
      <w:r w:rsidRPr="00092060">
        <w:rPr>
          <w:sz w:val="26"/>
          <w:szCs w:val="26"/>
          <w:lang w:val="uk-UA"/>
        </w:rPr>
        <w:t xml:space="preserve">, </w:t>
      </w:r>
      <w:r>
        <w:rPr>
          <w:sz w:val="26"/>
          <w:szCs w:val="26"/>
          <w:lang w:val="uk-UA"/>
        </w:rPr>
        <w:t>враховуючи</w:t>
      </w:r>
      <w:r w:rsidRPr="008F2D3F">
        <w:rPr>
          <w:sz w:val="26"/>
          <w:szCs w:val="26"/>
          <w:lang w:val="uk-UA"/>
        </w:rPr>
        <w:t xml:space="preserve"> </w:t>
      </w:r>
      <w:r w:rsidRPr="00092060">
        <w:rPr>
          <w:sz w:val="26"/>
          <w:szCs w:val="26"/>
          <w:lang w:val="uk-UA"/>
        </w:rPr>
        <w:t>пропозиції</w:t>
      </w:r>
      <w:r>
        <w:rPr>
          <w:sz w:val="26"/>
          <w:szCs w:val="26"/>
          <w:lang w:val="uk-UA"/>
        </w:rPr>
        <w:t xml:space="preserve">, </w:t>
      </w:r>
      <w:r w:rsidRPr="00092060">
        <w:rPr>
          <w:sz w:val="26"/>
          <w:szCs w:val="26"/>
          <w:lang w:val="uk-UA"/>
        </w:rPr>
        <w:t>поданi постiйно дiючою комiсiєю з розгляду питань, пов’язаних з регулюванням земельних вiдносин при виконавчому комiтеті Червоноградської мiс</w:t>
      </w:r>
      <w:r>
        <w:rPr>
          <w:sz w:val="26"/>
          <w:szCs w:val="26"/>
          <w:lang w:val="uk-UA"/>
        </w:rPr>
        <w:t>ької ради, керуючись Земельним к</w:t>
      </w:r>
      <w:r w:rsidRPr="00092060">
        <w:rPr>
          <w:sz w:val="26"/>
          <w:szCs w:val="26"/>
          <w:lang w:val="uk-UA"/>
        </w:rPr>
        <w:t>одексом України, Законом України «Про Державний земельний кадастр» вiд 07.07.2011 №</w:t>
      </w:r>
      <w:r>
        <w:rPr>
          <w:sz w:val="26"/>
          <w:szCs w:val="26"/>
          <w:lang w:val="uk-UA"/>
        </w:rPr>
        <w:t xml:space="preserve"> </w:t>
      </w:r>
      <w:r w:rsidRPr="00092060">
        <w:rPr>
          <w:sz w:val="26"/>
          <w:szCs w:val="26"/>
          <w:lang w:val="uk-UA"/>
        </w:rPr>
        <w:t>3613-</w:t>
      </w:r>
      <w:r>
        <w:rPr>
          <w:sz w:val="26"/>
          <w:szCs w:val="26"/>
          <w:lang w:val="en-US"/>
        </w:rPr>
        <w:t>V</w:t>
      </w:r>
      <w:r>
        <w:rPr>
          <w:sz w:val="26"/>
          <w:szCs w:val="26"/>
          <w:lang w:val="uk-UA"/>
        </w:rPr>
        <w:t>I</w:t>
      </w:r>
      <w:r w:rsidRPr="00092060">
        <w:rPr>
          <w:sz w:val="26"/>
          <w:szCs w:val="26"/>
          <w:lang w:val="uk-UA"/>
        </w:rPr>
        <w:t xml:space="preserve"> та </w:t>
      </w:r>
      <w:r>
        <w:rPr>
          <w:sz w:val="26"/>
          <w:szCs w:val="26"/>
          <w:lang w:val="uk-UA"/>
        </w:rPr>
        <w:t>«</w:t>
      </w:r>
      <w:r w:rsidRPr="00092060">
        <w:rPr>
          <w:sz w:val="26"/>
          <w:szCs w:val="26"/>
          <w:lang w:val="uk-UA"/>
        </w:rPr>
        <w:t>Про мiсцеве самоврядування в Українi</w:t>
      </w:r>
      <w:r>
        <w:rPr>
          <w:sz w:val="26"/>
          <w:szCs w:val="26"/>
          <w:lang w:val="uk-UA"/>
        </w:rPr>
        <w:t xml:space="preserve">» від </w:t>
      </w:r>
      <w:r w:rsidRPr="00092060">
        <w:rPr>
          <w:sz w:val="26"/>
          <w:szCs w:val="26"/>
          <w:lang w:val="uk-UA"/>
        </w:rPr>
        <w:t>21.05.1997 №280/97-ВР</w:t>
      </w:r>
      <w:r>
        <w:rPr>
          <w:sz w:val="26"/>
          <w:szCs w:val="26"/>
          <w:lang w:val="uk-UA"/>
        </w:rPr>
        <w:t xml:space="preserve">, </w:t>
      </w:r>
      <w:r w:rsidRPr="00092060">
        <w:rPr>
          <w:sz w:val="26"/>
          <w:szCs w:val="26"/>
          <w:lang w:val="uk-UA"/>
        </w:rPr>
        <w:t>Червоноградська мiська рада</w:t>
      </w:r>
    </w:p>
    <w:p w:rsidR="00767CAE" w:rsidRPr="00B50B21" w:rsidRDefault="00767CAE" w:rsidP="00092060">
      <w:pPr>
        <w:tabs>
          <w:tab w:val="left" w:pos="935"/>
        </w:tabs>
        <w:jc w:val="both"/>
        <w:rPr>
          <w:sz w:val="10"/>
          <w:szCs w:val="10"/>
          <w:lang w:val="uk-UA"/>
        </w:rPr>
      </w:pPr>
    </w:p>
    <w:p w:rsidR="00767CAE" w:rsidRPr="00092060" w:rsidRDefault="00767CAE" w:rsidP="00092060">
      <w:pPr>
        <w:tabs>
          <w:tab w:val="left" w:pos="935"/>
        </w:tabs>
        <w:jc w:val="both"/>
        <w:rPr>
          <w:sz w:val="26"/>
          <w:szCs w:val="26"/>
          <w:lang w:val="uk-UA"/>
        </w:rPr>
      </w:pPr>
      <w:r w:rsidRPr="00092060">
        <w:rPr>
          <w:sz w:val="26"/>
          <w:szCs w:val="26"/>
          <w:lang w:val="uk-UA"/>
        </w:rPr>
        <w:t>В И Р I Ш И Л А :</w:t>
      </w:r>
    </w:p>
    <w:p w:rsidR="00767CAE" w:rsidRPr="00B50B21" w:rsidRDefault="00767CAE" w:rsidP="00092060">
      <w:pPr>
        <w:tabs>
          <w:tab w:val="left" w:pos="935"/>
        </w:tabs>
        <w:jc w:val="both"/>
        <w:rPr>
          <w:sz w:val="10"/>
          <w:szCs w:val="10"/>
          <w:lang w:val="uk-UA"/>
        </w:rPr>
      </w:pPr>
    </w:p>
    <w:p w:rsidR="00767CAE" w:rsidRPr="00D65DE4" w:rsidRDefault="00767CAE" w:rsidP="006870C7">
      <w:pPr>
        <w:pStyle w:val="ListParagraph"/>
        <w:ind w:left="0" w:firstLine="42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 Затвердити</w:t>
      </w:r>
      <w:r w:rsidRPr="00010049">
        <w:rPr>
          <w:sz w:val="26"/>
          <w:szCs w:val="26"/>
          <w:lang w:val="uk-UA"/>
        </w:rPr>
        <w:t xml:space="preserve"> </w:t>
      </w:r>
      <w:r>
        <w:rPr>
          <w:color w:val="333333"/>
          <w:sz w:val="26"/>
          <w:szCs w:val="26"/>
          <w:shd w:val="clear" w:color="auto" w:fill="FFFFFF"/>
          <w:lang w:val="uk-UA"/>
        </w:rPr>
        <w:t xml:space="preserve">громадянину </w:t>
      </w:r>
      <w:r w:rsidRPr="00636554">
        <w:rPr>
          <w:sz w:val="26"/>
          <w:szCs w:val="26"/>
          <w:shd w:val="clear" w:color="auto" w:fill="FFFFFF"/>
          <w:lang w:val="uk-UA"/>
        </w:rPr>
        <w:t>Карабіну Зіновію Омеляновичу</w:t>
      </w:r>
      <w:r>
        <w:rPr>
          <w:color w:val="333333"/>
          <w:sz w:val="26"/>
          <w:szCs w:val="26"/>
          <w:shd w:val="clear" w:color="auto" w:fill="FFFFFF"/>
          <w:lang w:val="uk-UA"/>
        </w:rPr>
        <w:t xml:space="preserve"> </w:t>
      </w:r>
      <w:r>
        <w:rPr>
          <w:sz w:val="26"/>
          <w:szCs w:val="26"/>
          <w:lang w:val="uk-UA"/>
        </w:rPr>
        <w:t>проект</w:t>
      </w:r>
      <w:r w:rsidRPr="00EC5F9D">
        <w:rPr>
          <w:sz w:val="26"/>
          <w:szCs w:val="26"/>
          <w:lang w:val="uk-UA"/>
        </w:rPr>
        <w:t xml:space="preserve"> землеустрою щодо відведення земельної ділянки з метою зміни її цільового призначення площею</w:t>
      </w:r>
      <w:r>
        <w:rPr>
          <w:sz w:val="26"/>
          <w:szCs w:val="26"/>
          <w:lang w:val="uk-UA"/>
        </w:rPr>
        <w:t xml:space="preserve">  </w:t>
      </w:r>
      <w:smartTag w:uri="urn:schemas-microsoft-com:office:smarttags" w:element="metricconverter">
        <w:smartTagPr>
          <w:attr w:name="ProductID" w:val="0,1133 га"/>
        </w:smartTagPr>
        <w:r>
          <w:rPr>
            <w:color w:val="333333"/>
            <w:sz w:val="26"/>
            <w:szCs w:val="26"/>
            <w:shd w:val="clear" w:color="auto" w:fill="FFFFFF"/>
            <w:lang w:val="uk-UA"/>
          </w:rPr>
          <w:t>0,1133</w:t>
        </w:r>
        <w:r w:rsidRPr="00132799">
          <w:rPr>
            <w:rFonts w:ascii="Helvetica" w:hAnsi="Helvetica" w:cs="Helvetica"/>
            <w:color w:val="333333"/>
            <w:sz w:val="21"/>
            <w:szCs w:val="21"/>
            <w:shd w:val="clear" w:color="auto" w:fill="FFFFFF"/>
            <w:lang w:val="uk-UA"/>
          </w:rPr>
          <w:t xml:space="preserve"> </w:t>
        </w:r>
        <w:r w:rsidRPr="00EC5F9D">
          <w:rPr>
            <w:sz w:val="26"/>
            <w:szCs w:val="26"/>
            <w:lang w:val="uk-UA"/>
          </w:rPr>
          <w:t>га</w:t>
        </w:r>
      </w:smartTag>
      <w:r w:rsidRPr="00EC5F9D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</w:t>
      </w:r>
      <w:r w:rsidRPr="00EC5F9D">
        <w:rPr>
          <w:sz w:val="26"/>
          <w:szCs w:val="26"/>
          <w:lang w:val="uk-UA"/>
        </w:rPr>
        <w:t>в місті Червонограді на вул</w:t>
      </w:r>
      <w:r>
        <w:rPr>
          <w:sz w:val="26"/>
          <w:szCs w:val="26"/>
          <w:lang w:val="uk-UA"/>
        </w:rPr>
        <w:t>иці Кристинопільська</w:t>
      </w:r>
      <w:r w:rsidRPr="00132799">
        <w:rPr>
          <w:color w:val="333333"/>
          <w:sz w:val="26"/>
          <w:szCs w:val="26"/>
          <w:shd w:val="clear" w:color="auto" w:fill="FFFFFF"/>
          <w:lang w:val="uk-UA"/>
        </w:rPr>
        <w:t xml:space="preserve">, </w:t>
      </w:r>
      <w:r>
        <w:rPr>
          <w:color w:val="333333"/>
          <w:sz w:val="26"/>
          <w:szCs w:val="26"/>
          <w:shd w:val="clear" w:color="auto" w:fill="FFFFFF"/>
          <w:lang w:val="uk-UA"/>
        </w:rPr>
        <w:t>1</w:t>
      </w:r>
      <w:r>
        <w:rPr>
          <w:sz w:val="26"/>
          <w:szCs w:val="26"/>
          <w:lang w:val="uk-UA"/>
        </w:rPr>
        <w:t>, згідно якого змінити вид її використання з «для ведення особистого селянського господарства» на «</w:t>
      </w:r>
      <w:r w:rsidRPr="00FC0073">
        <w:rPr>
          <w:sz w:val="26"/>
          <w:szCs w:val="26"/>
          <w:lang w:val="uk-UA"/>
        </w:rPr>
        <w:t xml:space="preserve">для </w:t>
      </w:r>
      <w:r w:rsidRPr="00636554">
        <w:rPr>
          <w:sz w:val="26"/>
          <w:szCs w:val="26"/>
          <w:shd w:val="clear" w:color="auto" w:fill="FFFFFF"/>
          <w:lang w:val="uk-UA"/>
        </w:rPr>
        <w:t>будівн</w:t>
      </w:r>
      <w:r>
        <w:rPr>
          <w:sz w:val="26"/>
          <w:szCs w:val="26"/>
          <w:shd w:val="clear" w:color="auto" w:fill="FFFFFF"/>
          <w:lang w:val="uk-UA"/>
        </w:rPr>
        <w:t>ицтва і обслуговування жилого</w:t>
      </w:r>
      <w:r w:rsidRPr="00636554">
        <w:rPr>
          <w:sz w:val="26"/>
          <w:szCs w:val="26"/>
          <w:shd w:val="clear" w:color="auto" w:fill="FFFFFF"/>
          <w:lang w:val="uk-UA"/>
        </w:rPr>
        <w:t xml:space="preserve"> будинку, господарських будівель і споруд (присадибна ділянка)</w:t>
      </w:r>
      <w:r w:rsidRPr="00636554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</w:t>
      </w:r>
      <w:r w:rsidRPr="00E666F2">
        <w:rPr>
          <w:sz w:val="26"/>
          <w:szCs w:val="26"/>
          <w:lang w:val="uk-UA"/>
        </w:rPr>
        <w:t xml:space="preserve">та змінити код КВЦПЗД з </w:t>
      </w:r>
      <w:r>
        <w:rPr>
          <w:sz w:val="26"/>
          <w:szCs w:val="26"/>
          <w:lang w:val="uk-UA"/>
        </w:rPr>
        <w:t>«</w:t>
      </w:r>
      <w:r w:rsidRPr="00E322BA">
        <w:rPr>
          <w:sz w:val="26"/>
          <w:szCs w:val="26"/>
          <w:lang w:val="uk-UA"/>
        </w:rPr>
        <w:t>0</w:t>
      </w:r>
      <w:r>
        <w:rPr>
          <w:sz w:val="26"/>
          <w:szCs w:val="26"/>
          <w:lang w:val="uk-UA"/>
        </w:rPr>
        <w:t>1</w:t>
      </w:r>
      <w:r w:rsidRPr="00E322BA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>03</w:t>
      </w:r>
      <w:r w:rsidRPr="00E322BA">
        <w:rPr>
          <w:sz w:val="26"/>
          <w:szCs w:val="26"/>
          <w:lang w:val="uk-UA"/>
        </w:rPr>
        <w:t xml:space="preserve"> – </w:t>
      </w:r>
      <w:r>
        <w:rPr>
          <w:sz w:val="26"/>
          <w:szCs w:val="26"/>
          <w:lang w:val="uk-UA"/>
        </w:rPr>
        <w:t>для ведення особистого селянського господарства» на «02.01</w:t>
      </w:r>
      <w:r w:rsidRPr="00FC0073">
        <w:rPr>
          <w:sz w:val="26"/>
          <w:szCs w:val="26"/>
          <w:lang w:val="uk-UA"/>
        </w:rPr>
        <w:t xml:space="preserve"> – </w:t>
      </w:r>
      <w:r w:rsidRPr="00D65DE4">
        <w:rPr>
          <w:sz w:val="26"/>
          <w:szCs w:val="26"/>
          <w:lang w:val="uk-UA"/>
        </w:rPr>
        <w:t xml:space="preserve">для </w:t>
      </w:r>
      <w:r w:rsidRPr="00D65DE4">
        <w:rPr>
          <w:sz w:val="26"/>
          <w:szCs w:val="26"/>
          <w:shd w:val="clear" w:color="auto" w:fill="FFFFFF"/>
          <w:lang w:val="uk-UA"/>
        </w:rPr>
        <w:t>будівництва і обслуговування житлового будинку, господарських будівель і споруд (присадибна ділянка)</w:t>
      </w:r>
      <w:r w:rsidRPr="00D65DE4">
        <w:rPr>
          <w:sz w:val="26"/>
          <w:szCs w:val="26"/>
          <w:lang w:val="uk-UA"/>
        </w:rPr>
        <w:t>»</w:t>
      </w:r>
      <w:r w:rsidRPr="00D65DE4">
        <w:rPr>
          <w:sz w:val="26"/>
          <w:szCs w:val="26"/>
          <w:shd w:val="clear" w:color="auto" w:fill="FFFFFF"/>
          <w:lang w:val="uk-UA"/>
        </w:rPr>
        <w:t xml:space="preserve">, </w:t>
      </w:r>
    </w:p>
    <w:p w:rsidR="00767CAE" w:rsidRPr="00D65DE4" w:rsidRDefault="00767CAE" w:rsidP="00450481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 w:rsidRPr="00D65DE4">
        <w:rPr>
          <w:sz w:val="26"/>
          <w:szCs w:val="26"/>
          <w:lang w:val="uk-UA"/>
        </w:rPr>
        <w:t>кадастровий номер земельної ділянки - 4611800000:03:027:0077.</w:t>
      </w:r>
    </w:p>
    <w:p w:rsidR="00767CAE" w:rsidRDefault="00767CAE" w:rsidP="0057572C">
      <w:pPr>
        <w:ind w:firstLine="510"/>
        <w:jc w:val="both"/>
        <w:rPr>
          <w:sz w:val="26"/>
          <w:szCs w:val="26"/>
          <w:lang w:val="uk-UA"/>
        </w:rPr>
      </w:pPr>
      <w:r w:rsidRPr="00D65DE4">
        <w:rPr>
          <w:sz w:val="26"/>
          <w:szCs w:val="26"/>
          <w:shd w:val="clear" w:color="auto" w:fill="FFFFFF"/>
          <w:lang w:val="uk-UA"/>
        </w:rPr>
        <w:t>2.</w:t>
      </w:r>
      <w:r w:rsidRPr="00D65DE4">
        <w:rPr>
          <w:sz w:val="26"/>
          <w:szCs w:val="26"/>
          <w:lang w:val="uk-UA"/>
        </w:rPr>
        <w:t xml:space="preserve"> </w:t>
      </w:r>
      <w:r w:rsidRPr="00D65DE4">
        <w:rPr>
          <w:sz w:val="26"/>
          <w:szCs w:val="26"/>
          <w:shd w:val="clear" w:color="auto" w:fill="FFFFFF"/>
          <w:lang w:val="uk-UA"/>
        </w:rPr>
        <w:t>Громадянину Карабіну Зіновію Омеляновичу</w:t>
      </w:r>
      <w:r>
        <w:rPr>
          <w:color w:val="333333"/>
          <w:sz w:val="26"/>
          <w:szCs w:val="26"/>
          <w:shd w:val="clear" w:color="auto" w:fill="FFFFFF"/>
          <w:lang w:val="uk-UA"/>
        </w:rPr>
        <w:t xml:space="preserve"> </w:t>
      </w:r>
      <w:r w:rsidRPr="00E666F2">
        <w:rPr>
          <w:sz w:val="26"/>
          <w:szCs w:val="26"/>
          <w:lang w:val="uk-UA"/>
        </w:rPr>
        <w:t xml:space="preserve">забезпечити </w:t>
      </w:r>
      <w:r w:rsidRPr="001D4CDA">
        <w:rPr>
          <w:sz w:val="26"/>
          <w:szCs w:val="26"/>
          <w:lang w:val="uk-UA"/>
        </w:rPr>
        <w:t xml:space="preserve">внесення змін до Державного земельного кадастру </w:t>
      </w:r>
      <w:r w:rsidRPr="00E666F2">
        <w:rPr>
          <w:sz w:val="26"/>
          <w:szCs w:val="26"/>
          <w:lang w:val="uk-UA"/>
        </w:rPr>
        <w:t>в час</w:t>
      </w:r>
      <w:r>
        <w:rPr>
          <w:sz w:val="26"/>
          <w:szCs w:val="26"/>
          <w:lang w:val="uk-UA"/>
        </w:rPr>
        <w:t xml:space="preserve">тині зміни виду використання та </w:t>
      </w:r>
      <w:r w:rsidRPr="00E666F2">
        <w:rPr>
          <w:sz w:val="26"/>
          <w:szCs w:val="26"/>
          <w:lang w:val="uk-UA"/>
        </w:rPr>
        <w:t>коду КВЦПЗД</w:t>
      </w:r>
      <w:r>
        <w:rPr>
          <w:sz w:val="26"/>
          <w:szCs w:val="26"/>
          <w:lang w:val="uk-UA"/>
        </w:rPr>
        <w:t xml:space="preserve"> земельної ділянки, вказаної в цьому рішенні.</w:t>
      </w:r>
    </w:p>
    <w:p w:rsidR="00767CAE" w:rsidRPr="002502C2" w:rsidRDefault="00767CAE" w:rsidP="0057572C">
      <w:pPr>
        <w:widowControl w:val="0"/>
        <w:tabs>
          <w:tab w:val="left" w:pos="935"/>
        </w:tabs>
        <w:autoSpaceDE w:val="0"/>
        <w:autoSpaceDN w:val="0"/>
        <w:adjustRightInd w:val="0"/>
        <w:ind w:firstLine="42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3</w:t>
      </w:r>
      <w:r w:rsidRPr="0024096E">
        <w:rPr>
          <w:sz w:val="26"/>
          <w:szCs w:val="26"/>
        </w:rPr>
        <w:t>.</w:t>
      </w:r>
      <w:r w:rsidRPr="002502C2">
        <w:rPr>
          <w:sz w:val="26"/>
          <w:szCs w:val="26"/>
        </w:rPr>
        <w:t xml:space="preserve"> 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>
        <w:rPr>
          <w:sz w:val="26"/>
          <w:szCs w:val="26"/>
          <w:lang w:val="uk-UA"/>
        </w:rPr>
        <w:t xml:space="preserve"> </w:t>
      </w:r>
      <w:r w:rsidRPr="002502C2">
        <w:rPr>
          <w:sz w:val="26"/>
          <w:szCs w:val="26"/>
        </w:rPr>
        <w:t>-</w:t>
      </w:r>
      <w:r>
        <w:rPr>
          <w:sz w:val="26"/>
          <w:szCs w:val="26"/>
          <w:lang w:val="uk-UA"/>
        </w:rPr>
        <w:t xml:space="preserve"> </w:t>
      </w:r>
      <w:r w:rsidRPr="002502C2">
        <w:rPr>
          <w:sz w:val="26"/>
          <w:szCs w:val="26"/>
        </w:rPr>
        <w:t xml:space="preserve">територiального устрою </w:t>
      </w:r>
      <w:r>
        <w:rPr>
          <w:sz w:val="27"/>
          <w:szCs w:val="27"/>
        </w:rPr>
        <w:t>(</w:t>
      </w:r>
      <w:r>
        <w:rPr>
          <w:sz w:val="26"/>
          <w:szCs w:val="26"/>
          <w:lang w:val="uk-UA"/>
        </w:rPr>
        <w:t>Пилипчук П.П.</w:t>
      </w:r>
      <w:r>
        <w:rPr>
          <w:sz w:val="27"/>
          <w:szCs w:val="27"/>
        </w:rPr>
        <w:t>)</w:t>
      </w:r>
      <w:r w:rsidRPr="002502C2">
        <w:rPr>
          <w:sz w:val="26"/>
          <w:szCs w:val="26"/>
        </w:rPr>
        <w:t xml:space="preserve"> </w:t>
      </w:r>
    </w:p>
    <w:p w:rsidR="00767CAE" w:rsidRDefault="00767CAE" w:rsidP="00FC0073">
      <w:pPr>
        <w:pStyle w:val="BlockText"/>
        <w:ind w:left="0" w:right="0" w:firstLine="426"/>
        <w:rPr>
          <w:sz w:val="26"/>
          <w:szCs w:val="26"/>
        </w:rPr>
      </w:pPr>
    </w:p>
    <w:p w:rsidR="00767CAE" w:rsidRDefault="00767CAE" w:rsidP="000355C8">
      <w:pPr>
        <w:pStyle w:val="BlockText"/>
        <w:ind w:left="0" w:right="0"/>
        <w:rPr>
          <w:sz w:val="26"/>
          <w:szCs w:val="26"/>
        </w:rPr>
      </w:pPr>
    </w:p>
    <w:p w:rsidR="00767CAE" w:rsidRDefault="00767CAE" w:rsidP="00450481">
      <w:pPr>
        <w:pStyle w:val="BlockText"/>
        <w:ind w:left="0" w:right="0" w:firstLine="709"/>
        <w:rPr>
          <w:sz w:val="26"/>
          <w:szCs w:val="26"/>
        </w:rPr>
      </w:pPr>
      <w:r w:rsidRPr="00EC6C78">
        <w:rPr>
          <w:sz w:val="26"/>
          <w:szCs w:val="26"/>
        </w:rPr>
        <w:t xml:space="preserve">Мiський голова </w:t>
      </w:r>
      <w:r w:rsidRPr="00EC6C78">
        <w:rPr>
          <w:sz w:val="26"/>
          <w:szCs w:val="26"/>
        </w:rPr>
        <w:tab/>
      </w:r>
      <w:r w:rsidRPr="00EC6C78"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  <w:r w:rsidRPr="00565095">
        <w:rPr>
          <w:i/>
          <w:sz w:val="26"/>
          <w:szCs w:val="26"/>
        </w:rPr>
        <w:t>(підпис)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bookmarkStart w:id="0" w:name="_GoBack"/>
      <w:bookmarkEnd w:id="0"/>
      <w:r>
        <w:rPr>
          <w:sz w:val="26"/>
          <w:szCs w:val="26"/>
        </w:rPr>
        <w:t>Андрій</w:t>
      </w:r>
      <w:r w:rsidRPr="00E827D9">
        <w:rPr>
          <w:sz w:val="26"/>
          <w:szCs w:val="26"/>
        </w:rPr>
        <w:t xml:space="preserve"> ЗАЛІВСЬКИЙ</w:t>
      </w:r>
    </w:p>
    <w:sectPr w:rsidR="00767CAE" w:rsidSect="00451D05">
      <w:headerReference w:type="firs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CAE" w:rsidRDefault="00767CAE" w:rsidP="00246371">
      <w:r>
        <w:separator/>
      </w:r>
    </w:p>
  </w:endnote>
  <w:endnote w:type="continuationSeparator" w:id="0">
    <w:p w:rsidR="00767CAE" w:rsidRDefault="00767CAE" w:rsidP="002463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CAE" w:rsidRDefault="00767CAE" w:rsidP="00246371">
      <w:r>
        <w:separator/>
      </w:r>
    </w:p>
  </w:footnote>
  <w:footnote w:type="continuationSeparator" w:id="0">
    <w:p w:rsidR="00767CAE" w:rsidRDefault="00767CAE" w:rsidP="002463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CAE" w:rsidRDefault="00767CAE" w:rsidP="00A41A2C">
    <w:pPr>
      <w:pStyle w:val="Header"/>
      <w:jc w:val="center"/>
      <w:rPr>
        <w:b/>
        <w:sz w:val="32"/>
        <w:szCs w:val="32"/>
        <w:lang w:val="uk-UA"/>
      </w:rPr>
    </w:pPr>
  </w:p>
  <w:p w:rsidR="00767CAE" w:rsidRPr="00246371" w:rsidRDefault="00767CAE" w:rsidP="00A41A2C">
    <w:pPr>
      <w:pStyle w:val="Header"/>
      <w:jc w:val="center"/>
      <w:rPr>
        <w:b/>
        <w:sz w:val="32"/>
        <w:szCs w:val="32"/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F2FE1"/>
    <w:multiLevelType w:val="hybridMultilevel"/>
    <w:tmpl w:val="09D0F2B6"/>
    <w:lvl w:ilvl="0" w:tplc="56B4C7F2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EF80510"/>
    <w:multiLevelType w:val="hybridMultilevel"/>
    <w:tmpl w:val="295E59F4"/>
    <w:lvl w:ilvl="0" w:tplc="A6FCA37A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104D1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33B6B51"/>
    <w:multiLevelType w:val="hybridMultilevel"/>
    <w:tmpl w:val="A3A21C22"/>
    <w:lvl w:ilvl="0" w:tplc="299C9BC6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25A0178E"/>
    <w:multiLevelType w:val="hybridMultilevel"/>
    <w:tmpl w:val="B8809A60"/>
    <w:lvl w:ilvl="0" w:tplc="07C43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6">
    <w:nsid w:val="370C084A"/>
    <w:multiLevelType w:val="multilevel"/>
    <w:tmpl w:val="49A0E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7">
    <w:nsid w:val="38C52E6B"/>
    <w:multiLevelType w:val="hybridMultilevel"/>
    <w:tmpl w:val="F100241A"/>
    <w:lvl w:ilvl="0" w:tplc="4270367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3DB516C3"/>
    <w:multiLevelType w:val="hybridMultilevel"/>
    <w:tmpl w:val="60F62158"/>
    <w:lvl w:ilvl="0" w:tplc="7074B30C">
      <w:start w:val="1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4926B7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F2C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34B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18B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C44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461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DAA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EEC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3E160D76"/>
    <w:multiLevelType w:val="hybridMultilevel"/>
    <w:tmpl w:val="365CB850"/>
    <w:lvl w:ilvl="0" w:tplc="B038D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FCA6698"/>
    <w:multiLevelType w:val="hybridMultilevel"/>
    <w:tmpl w:val="FEEAFEA0"/>
    <w:lvl w:ilvl="0" w:tplc="A22ABD26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1">
    <w:nsid w:val="42FD2A93"/>
    <w:multiLevelType w:val="hybridMultilevel"/>
    <w:tmpl w:val="DA12867E"/>
    <w:lvl w:ilvl="0" w:tplc="AF5C0CA0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>
    <w:nsid w:val="441F2199"/>
    <w:multiLevelType w:val="hybridMultilevel"/>
    <w:tmpl w:val="E1484C0A"/>
    <w:lvl w:ilvl="0" w:tplc="71A67E40">
      <w:start w:val="1"/>
      <w:numFmt w:val="decimal"/>
      <w:lvlText w:val="%1."/>
      <w:lvlJc w:val="left"/>
      <w:pPr>
        <w:tabs>
          <w:tab w:val="num" w:pos="2345"/>
        </w:tabs>
        <w:ind w:left="2345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3">
    <w:nsid w:val="44FF2D54"/>
    <w:multiLevelType w:val="hybridMultilevel"/>
    <w:tmpl w:val="F5F20F4E"/>
    <w:lvl w:ilvl="0" w:tplc="54EAF02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4878678F"/>
    <w:multiLevelType w:val="hybridMultilevel"/>
    <w:tmpl w:val="C5C0D1EC"/>
    <w:lvl w:ilvl="0" w:tplc="AAA880E8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>
    <w:nsid w:val="4AAE45D1"/>
    <w:multiLevelType w:val="hybridMultilevel"/>
    <w:tmpl w:val="45CC0F58"/>
    <w:lvl w:ilvl="0" w:tplc="449EF3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2A3121"/>
    <w:multiLevelType w:val="hybridMultilevel"/>
    <w:tmpl w:val="79D68140"/>
    <w:lvl w:ilvl="0" w:tplc="8974AD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4172CE"/>
    <w:multiLevelType w:val="hybridMultilevel"/>
    <w:tmpl w:val="7506F5CE"/>
    <w:lvl w:ilvl="0" w:tplc="2E36473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573B2D1C"/>
    <w:multiLevelType w:val="hybridMultilevel"/>
    <w:tmpl w:val="A7447854"/>
    <w:lvl w:ilvl="0" w:tplc="98F4535E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19">
    <w:nsid w:val="592824F0"/>
    <w:multiLevelType w:val="hybridMultilevel"/>
    <w:tmpl w:val="AA6C9452"/>
    <w:lvl w:ilvl="0" w:tplc="05D89C88">
      <w:start w:val="1"/>
      <w:numFmt w:val="decimal"/>
      <w:lvlText w:val="%1."/>
      <w:lvlJc w:val="left"/>
      <w:pPr>
        <w:ind w:left="87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20">
    <w:nsid w:val="5FCD0C98"/>
    <w:multiLevelType w:val="hybridMultilevel"/>
    <w:tmpl w:val="58BA5A78"/>
    <w:lvl w:ilvl="0" w:tplc="B240DBA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21">
    <w:nsid w:val="6CD9159D"/>
    <w:multiLevelType w:val="hybridMultilevel"/>
    <w:tmpl w:val="398AD89E"/>
    <w:lvl w:ilvl="0" w:tplc="FAB6A9D8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2">
    <w:nsid w:val="6FA31537"/>
    <w:multiLevelType w:val="hybridMultilevel"/>
    <w:tmpl w:val="50AE88D6"/>
    <w:lvl w:ilvl="0" w:tplc="6FD23AB2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3">
    <w:nsid w:val="7A387C50"/>
    <w:multiLevelType w:val="hybridMultilevel"/>
    <w:tmpl w:val="E4FE6A04"/>
    <w:lvl w:ilvl="0" w:tplc="78F83B14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4">
    <w:nsid w:val="7E3F7A4A"/>
    <w:multiLevelType w:val="hybridMultilevel"/>
    <w:tmpl w:val="3C2029D4"/>
    <w:lvl w:ilvl="0" w:tplc="07E6696E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1"/>
  </w:num>
  <w:num w:numId="3">
    <w:abstractNumId w:val="2"/>
  </w:num>
  <w:num w:numId="4">
    <w:abstractNumId w:val="22"/>
  </w:num>
  <w:num w:numId="5">
    <w:abstractNumId w:val="18"/>
  </w:num>
  <w:num w:numId="6">
    <w:abstractNumId w:val="8"/>
  </w:num>
  <w:num w:numId="7">
    <w:abstractNumId w:val="12"/>
  </w:num>
  <w:num w:numId="8">
    <w:abstractNumId w:val="10"/>
  </w:num>
  <w:num w:numId="9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7"/>
  </w:num>
  <w:num w:numId="12">
    <w:abstractNumId w:val="20"/>
  </w:num>
  <w:num w:numId="13">
    <w:abstractNumId w:val="7"/>
  </w:num>
  <w:num w:numId="14">
    <w:abstractNumId w:val="13"/>
  </w:num>
  <w:num w:numId="15">
    <w:abstractNumId w:val="9"/>
  </w:num>
  <w:num w:numId="16">
    <w:abstractNumId w:val="1"/>
  </w:num>
  <w:num w:numId="17">
    <w:abstractNumId w:val="24"/>
  </w:num>
  <w:num w:numId="18">
    <w:abstractNumId w:val="23"/>
  </w:num>
  <w:num w:numId="19">
    <w:abstractNumId w:val="0"/>
  </w:num>
  <w:num w:numId="20">
    <w:abstractNumId w:val="11"/>
  </w:num>
  <w:num w:numId="21">
    <w:abstractNumId w:val="3"/>
  </w:num>
  <w:num w:numId="22">
    <w:abstractNumId w:val="16"/>
  </w:num>
  <w:num w:numId="23">
    <w:abstractNumId w:val="15"/>
  </w:num>
  <w:num w:numId="24">
    <w:abstractNumId w:val="4"/>
  </w:num>
  <w:num w:numId="25">
    <w:abstractNumId w:val="19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38EC"/>
    <w:rsid w:val="0000095D"/>
    <w:rsid w:val="00001192"/>
    <w:rsid w:val="00002406"/>
    <w:rsid w:val="00004DC2"/>
    <w:rsid w:val="00006315"/>
    <w:rsid w:val="00007219"/>
    <w:rsid w:val="0000727D"/>
    <w:rsid w:val="000072B6"/>
    <w:rsid w:val="00010049"/>
    <w:rsid w:val="000100FC"/>
    <w:rsid w:val="00010645"/>
    <w:rsid w:val="00013D93"/>
    <w:rsid w:val="000143B0"/>
    <w:rsid w:val="000149F5"/>
    <w:rsid w:val="00014B6E"/>
    <w:rsid w:val="00015954"/>
    <w:rsid w:val="00015958"/>
    <w:rsid w:val="00016598"/>
    <w:rsid w:val="000169B0"/>
    <w:rsid w:val="00016AEB"/>
    <w:rsid w:val="00017B5A"/>
    <w:rsid w:val="000202CD"/>
    <w:rsid w:val="0002054F"/>
    <w:rsid w:val="000227EA"/>
    <w:rsid w:val="00023927"/>
    <w:rsid w:val="00023C49"/>
    <w:rsid w:val="00024271"/>
    <w:rsid w:val="000250B6"/>
    <w:rsid w:val="00025114"/>
    <w:rsid w:val="00025367"/>
    <w:rsid w:val="000253D8"/>
    <w:rsid w:val="00025662"/>
    <w:rsid w:val="00026D54"/>
    <w:rsid w:val="00027444"/>
    <w:rsid w:val="000274CA"/>
    <w:rsid w:val="00030001"/>
    <w:rsid w:val="000309A5"/>
    <w:rsid w:val="00031336"/>
    <w:rsid w:val="00031812"/>
    <w:rsid w:val="00031FCB"/>
    <w:rsid w:val="000327D9"/>
    <w:rsid w:val="0003414D"/>
    <w:rsid w:val="00034836"/>
    <w:rsid w:val="0003534C"/>
    <w:rsid w:val="000355C8"/>
    <w:rsid w:val="000358E5"/>
    <w:rsid w:val="00036E3A"/>
    <w:rsid w:val="0004080D"/>
    <w:rsid w:val="000409D5"/>
    <w:rsid w:val="00041A79"/>
    <w:rsid w:val="00041B5E"/>
    <w:rsid w:val="00041B97"/>
    <w:rsid w:val="00041C74"/>
    <w:rsid w:val="00042296"/>
    <w:rsid w:val="00042F82"/>
    <w:rsid w:val="00043870"/>
    <w:rsid w:val="00044FE2"/>
    <w:rsid w:val="000468A8"/>
    <w:rsid w:val="00050027"/>
    <w:rsid w:val="000501D6"/>
    <w:rsid w:val="00050F36"/>
    <w:rsid w:val="00051A36"/>
    <w:rsid w:val="00052465"/>
    <w:rsid w:val="000525AC"/>
    <w:rsid w:val="00053749"/>
    <w:rsid w:val="00053C70"/>
    <w:rsid w:val="00053D86"/>
    <w:rsid w:val="000540F2"/>
    <w:rsid w:val="000555B2"/>
    <w:rsid w:val="00055A07"/>
    <w:rsid w:val="00055B80"/>
    <w:rsid w:val="00055BD7"/>
    <w:rsid w:val="00056933"/>
    <w:rsid w:val="00056D22"/>
    <w:rsid w:val="000577BD"/>
    <w:rsid w:val="00057828"/>
    <w:rsid w:val="00057E8F"/>
    <w:rsid w:val="000607BB"/>
    <w:rsid w:val="000611D8"/>
    <w:rsid w:val="0006150E"/>
    <w:rsid w:val="000619DB"/>
    <w:rsid w:val="00061BA9"/>
    <w:rsid w:val="00061CD0"/>
    <w:rsid w:val="0006251F"/>
    <w:rsid w:val="00062693"/>
    <w:rsid w:val="00063879"/>
    <w:rsid w:val="00063C5C"/>
    <w:rsid w:val="00063E37"/>
    <w:rsid w:val="00064295"/>
    <w:rsid w:val="000654F8"/>
    <w:rsid w:val="000666D2"/>
    <w:rsid w:val="00066D74"/>
    <w:rsid w:val="00066E53"/>
    <w:rsid w:val="000670E0"/>
    <w:rsid w:val="000705FB"/>
    <w:rsid w:val="00071FB1"/>
    <w:rsid w:val="0007224B"/>
    <w:rsid w:val="0007254B"/>
    <w:rsid w:val="000728CF"/>
    <w:rsid w:val="00072A34"/>
    <w:rsid w:val="00073DAE"/>
    <w:rsid w:val="00074230"/>
    <w:rsid w:val="00075C09"/>
    <w:rsid w:val="00076C4A"/>
    <w:rsid w:val="00077049"/>
    <w:rsid w:val="00077CE0"/>
    <w:rsid w:val="000811CA"/>
    <w:rsid w:val="000815B5"/>
    <w:rsid w:val="00081603"/>
    <w:rsid w:val="00081CDD"/>
    <w:rsid w:val="00082291"/>
    <w:rsid w:val="0008235D"/>
    <w:rsid w:val="000827BC"/>
    <w:rsid w:val="000827E2"/>
    <w:rsid w:val="000828DD"/>
    <w:rsid w:val="0008312E"/>
    <w:rsid w:val="000833AB"/>
    <w:rsid w:val="00085C32"/>
    <w:rsid w:val="00086240"/>
    <w:rsid w:val="000869E0"/>
    <w:rsid w:val="00087A89"/>
    <w:rsid w:val="00090390"/>
    <w:rsid w:val="0009057D"/>
    <w:rsid w:val="000919A5"/>
    <w:rsid w:val="00091C1F"/>
    <w:rsid w:val="00092060"/>
    <w:rsid w:val="00094359"/>
    <w:rsid w:val="00094D0E"/>
    <w:rsid w:val="0009507F"/>
    <w:rsid w:val="000952C0"/>
    <w:rsid w:val="0009538A"/>
    <w:rsid w:val="00097384"/>
    <w:rsid w:val="00097CC9"/>
    <w:rsid w:val="00097D7A"/>
    <w:rsid w:val="000A0249"/>
    <w:rsid w:val="000A028E"/>
    <w:rsid w:val="000A0E2D"/>
    <w:rsid w:val="000A1850"/>
    <w:rsid w:val="000A1F73"/>
    <w:rsid w:val="000A21ED"/>
    <w:rsid w:val="000A27B4"/>
    <w:rsid w:val="000A2E61"/>
    <w:rsid w:val="000A3351"/>
    <w:rsid w:val="000A497A"/>
    <w:rsid w:val="000A52C4"/>
    <w:rsid w:val="000A60CC"/>
    <w:rsid w:val="000A65CC"/>
    <w:rsid w:val="000A6909"/>
    <w:rsid w:val="000A7967"/>
    <w:rsid w:val="000B0CB0"/>
    <w:rsid w:val="000B20E0"/>
    <w:rsid w:val="000B2190"/>
    <w:rsid w:val="000B2919"/>
    <w:rsid w:val="000B29B0"/>
    <w:rsid w:val="000B2B23"/>
    <w:rsid w:val="000B2CE7"/>
    <w:rsid w:val="000B56A8"/>
    <w:rsid w:val="000B58AC"/>
    <w:rsid w:val="000B5F68"/>
    <w:rsid w:val="000B60BA"/>
    <w:rsid w:val="000B6CC1"/>
    <w:rsid w:val="000B78FE"/>
    <w:rsid w:val="000C099A"/>
    <w:rsid w:val="000C2E14"/>
    <w:rsid w:val="000C53BC"/>
    <w:rsid w:val="000C5792"/>
    <w:rsid w:val="000C5A52"/>
    <w:rsid w:val="000C5AA5"/>
    <w:rsid w:val="000C5DB7"/>
    <w:rsid w:val="000D037C"/>
    <w:rsid w:val="000D07A5"/>
    <w:rsid w:val="000D0A76"/>
    <w:rsid w:val="000D0BE4"/>
    <w:rsid w:val="000D0FD5"/>
    <w:rsid w:val="000D1112"/>
    <w:rsid w:val="000D1A67"/>
    <w:rsid w:val="000D27C7"/>
    <w:rsid w:val="000D2EEC"/>
    <w:rsid w:val="000D34F2"/>
    <w:rsid w:val="000D35DC"/>
    <w:rsid w:val="000D3BAE"/>
    <w:rsid w:val="000D3C3E"/>
    <w:rsid w:val="000D4DA6"/>
    <w:rsid w:val="000D4E48"/>
    <w:rsid w:val="000D52EF"/>
    <w:rsid w:val="000D5951"/>
    <w:rsid w:val="000D70E6"/>
    <w:rsid w:val="000D76A7"/>
    <w:rsid w:val="000D7727"/>
    <w:rsid w:val="000E0325"/>
    <w:rsid w:val="000E07F8"/>
    <w:rsid w:val="000E0BC6"/>
    <w:rsid w:val="000E119B"/>
    <w:rsid w:val="000E13CE"/>
    <w:rsid w:val="000E1488"/>
    <w:rsid w:val="000E1B90"/>
    <w:rsid w:val="000E285A"/>
    <w:rsid w:val="000E295E"/>
    <w:rsid w:val="000E3AB7"/>
    <w:rsid w:val="000E4E13"/>
    <w:rsid w:val="000E4E9A"/>
    <w:rsid w:val="000E5068"/>
    <w:rsid w:val="000E68EF"/>
    <w:rsid w:val="000E7495"/>
    <w:rsid w:val="000E74D9"/>
    <w:rsid w:val="000F05F8"/>
    <w:rsid w:val="000F060F"/>
    <w:rsid w:val="000F0A52"/>
    <w:rsid w:val="000F1B3D"/>
    <w:rsid w:val="000F1BE7"/>
    <w:rsid w:val="000F23BD"/>
    <w:rsid w:val="000F2687"/>
    <w:rsid w:val="000F27BF"/>
    <w:rsid w:val="000F32A7"/>
    <w:rsid w:val="000F4159"/>
    <w:rsid w:val="000F4F56"/>
    <w:rsid w:val="000F59C0"/>
    <w:rsid w:val="000F641D"/>
    <w:rsid w:val="000F660F"/>
    <w:rsid w:val="000F74B1"/>
    <w:rsid w:val="000F7C66"/>
    <w:rsid w:val="00102D08"/>
    <w:rsid w:val="00102EFA"/>
    <w:rsid w:val="00103B63"/>
    <w:rsid w:val="001040AB"/>
    <w:rsid w:val="001044D3"/>
    <w:rsid w:val="00104C4E"/>
    <w:rsid w:val="00105BBB"/>
    <w:rsid w:val="00106B7B"/>
    <w:rsid w:val="00106F18"/>
    <w:rsid w:val="0010719C"/>
    <w:rsid w:val="00107698"/>
    <w:rsid w:val="00110141"/>
    <w:rsid w:val="00110D8B"/>
    <w:rsid w:val="001121CB"/>
    <w:rsid w:val="001122FF"/>
    <w:rsid w:val="00113A30"/>
    <w:rsid w:val="0011422D"/>
    <w:rsid w:val="00116E64"/>
    <w:rsid w:val="0011756D"/>
    <w:rsid w:val="0011790B"/>
    <w:rsid w:val="00120B88"/>
    <w:rsid w:val="00120E59"/>
    <w:rsid w:val="00121B9A"/>
    <w:rsid w:val="00123524"/>
    <w:rsid w:val="00123843"/>
    <w:rsid w:val="001241F3"/>
    <w:rsid w:val="00125385"/>
    <w:rsid w:val="00125582"/>
    <w:rsid w:val="00125F52"/>
    <w:rsid w:val="001268B8"/>
    <w:rsid w:val="001269CC"/>
    <w:rsid w:val="001274B4"/>
    <w:rsid w:val="001274E6"/>
    <w:rsid w:val="001300A6"/>
    <w:rsid w:val="00131547"/>
    <w:rsid w:val="00131833"/>
    <w:rsid w:val="00132769"/>
    <w:rsid w:val="00132799"/>
    <w:rsid w:val="00134A17"/>
    <w:rsid w:val="001350DD"/>
    <w:rsid w:val="00135D98"/>
    <w:rsid w:val="00137630"/>
    <w:rsid w:val="00137A95"/>
    <w:rsid w:val="00140657"/>
    <w:rsid w:val="00141863"/>
    <w:rsid w:val="00143E68"/>
    <w:rsid w:val="0014478F"/>
    <w:rsid w:val="00145666"/>
    <w:rsid w:val="00145B05"/>
    <w:rsid w:val="00145F52"/>
    <w:rsid w:val="00146509"/>
    <w:rsid w:val="001467FE"/>
    <w:rsid w:val="00146858"/>
    <w:rsid w:val="00147337"/>
    <w:rsid w:val="001509FF"/>
    <w:rsid w:val="00151105"/>
    <w:rsid w:val="00151EBF"/>
    <w:rsid w:val="001522F5"/>
    <w:rsid w:val="00153867"/>
    <w:rsid w:val="001538FA"/>
    <w:rsid w:val="001540DB"/>
    <w:rsid w:val="0015464D"/>
    <w:rsid w:val="0015546B"/>
    <w:rsid w:val="001564FD"/>
    <w:rsid w:val="00156EDC"/>
    <w:rsid w:val="00157A73"/>
    <w:rsid w:val="00160972"/>
    <w:rsid w:val="00160C23"/>
    <w:rsid w:val="001611C5"/>
    <w:rsid w:val="0016122E"/>
    <w:rsid w:val="0016126E"/>
    <w:rsid w:val="00162631"/>
    <w:rsid w:val="00163950"/>
    <w:rsid w:val="00165854"/>
    <w:rsid w:val="00165F79"/>
    <w:rsid w:val="0016663E"/>
    <w:rsid w:val="00167901"/>
    <w:rsid w:val="00167D6D"/>
    <w:rsid w:val="00167E86"/>
    <w:rsid w:val="00170523"/>
    <w:rsid w:val="001705C4"/>
    <w:rsid w:val="0017144A"/>
    <w:rsid w:val="001717BB"/>
    <w:rsid w:val="001718FC"/>
    <w:rsid w:val="0017219D"/>
    <w:rsid w:val="001724AA"/>
    <w:rsid w:val="00172DFC"/>
    <w:rsid w:val="00173756"/>
    <w:rsid w:val="00173CE9"/>
    <w:rsid w:val="001741D0"/>
    <w:rsid w:val="001748C0"/>
    <w:rsid w:val="0017561C"/>
    <w:rsid w:val="00176EA7"/>
    <w:rsid w:val="001771D9"/>
    <w:rsid w:val="00177AF9"/>
    <w:rsid w:val="00180677"/>
    <w:rsid w:val="001810D6"/>
    <w:rsid w:val="00182262"/>
    <w:rsid w:val="00183E9B"/>
    <w:rsid w:val="00184034"/>
    <w:rsid w:val="00184E62"/>
    <w:rsid w:val="001852DB"/>
    <w:rsid w:val="00185AE2"/>
    <w:rsid w:val="001861F4"/>
    <w:rsid w:val="00186DE2"/>
    <w:rsid w:val="001878F5"/>
    <w:rsid w:val="00190594"/>
    <w:rsid w:val="001907F2"/>
    <w:rsid w:val="00191825"/>
    <w:rsid w:val="00191AEA"/>
    <w:rsid w:val="00191C07"/>
    <w:rsid w:val="00193D33"/>
    <w:rsid w:val="00194621"/>
    <w:rsid w:val="00195AD9"/>
    <w:rsid w:val="00195CE3"/>
    <w:rsid w:val="00195CF0"/>
    <w:rsid w:val="00196D43"/>
    <w:rsid w:val="001A00D8"/>
    <w:rsid w:val="001A05E6"/>
    <w:rsid w:val="001A0806"/>
    <w:rsid w:val="001A1D75"/>
    <w:rsid w:val="001A28FA"/>
    <w:rsid w:val="001A351B"/>
    <w:rsid w:val="001A397C"/>
    <w:rsid w:val="001A4969"/>
    <w:rsid w:val="001A5010"/>
    <w:rsid w:val="001A55D7"/>
    <w:rsid w:val="001A5E0C"/>
    <w:rsid w:val="001A5EA5"/>
    <w:rsid w:val="001A72F3"/>
    <w:rsid w:val="001B194E"/>
    <w:rsid w:val="001B21B4"/>
    <w:rsid w:val="001B4687"/>
    <w:rsid w:val="001B46A4"/>
    <w:rsid w:val="001B46AC"/>
    <w:rsid w:val="001B4BDD"/>
    <w:rsid w:val="001B50DF"/>
    <w:rsid w:val="001B524C"/>
    <w:rsid w:val="001B5E3A"/>
    <w:rsid w:val="001B5FE2"/>
    <w:rsid w:val="001B6D14"/>
    <w:rsid w:val="001B6EF8"/>
    <w:rsid w:val="001B7BD6"/>
    <w:rsid w:val="001C11FE"/>
    <w:rsid w:val="001C1E4D"/>
    <w:rsid w:val="001C2068"/>
    <w:rsid w:val="001C2F3A"/>
    <w:rsid w:val="001C42DD"/>
    <w:rsid w:val="001C5ECE"/>
    <w:rsid w:val="001C605D"/>
    <w:rsid w:val="001C717D"/>
    <w:rsid w:val="001C7887"/>
    <w:rsid w:val="001D015A"/>
    <w:rsid w:val="001D028F"/>
    <w:rsid w:val="001D080A"/>
    <w:rsid w:val="001D1709"/>
    <w:rsid w:val="001D1B0D"/>
    <w:rsid w:val="001D2254"/>
    <w:rsid w:val="001D2857"/>
    <w:rsid w:val="001D39ED"/>
    <w:rsid w:val="001D4C18"/>
    <w:rsid w:val="001D4CDA"/>
    <w:rsid w:val="001D5230"/>
    <w:rsid w:val="001D543F"/>
    <w:rsid w:val="001D6BEF"/>
    <w:rsid w:val="001D7AC3"/>
    <w:rsid w:val="001D7D8A"/>
    <w:rsid w:val="001E05D6"/>
    <w:rsid w:val="001E1F25"/>
    <w:rsid w:val="001E22F7"/>
    <w:rsid w:val="001E25C2"/>
    <w:rsid w:val="001E29F2"/>
    <w:rsid w:val="001E3277"/>
    <w:rsid w:val="001E334E"/>
    <w:rsid w:val="001E479D"/>
    <w:rsid w:val="001E62EA"/>
    <w:rsid w:val="001E7039"/>
    <w:rsid w:val="001E7704"/>
    <w:rsid w:val="001F05BC"/>
    <w:rsid w:val="001F06DE"/>
    <w:rsid w:val="001F1780"/>
    <w:rsid w:val="001F1BD3"/>
    <w:rsid w:val="001F2021"/>
    <w:rsid w:val="001F220A"/>
    <w:rsid w:val="001F2223"/>
    <w:rsid w:val="001F2830"/>
    <w:rsid w:val="001F2842"/>
    <w:rsid w:val="001F37CB"/>
    <w:rsid w:val="001F414C"/>
    <w:rsid w:val="001F42B2"/>
    <w:rsid w:val="001F4538"/>
    <w:rsid w:val="001F4B32"/>
    <w:rsid w:val="001F4FC9"/>
    <w:rsid w:val="001F52E9"/>
    <w:rsid w:val="001F5388"/>
    <w:rsid w:val="001F54D6"/>
    <w:rsid w:val="001F6976"/>
    <w:rsid w:val="001F6B37"/>
    <w:rsid w:val="002003EF"/>
    <w:rsid w:val="0020116A"/>
    <w:rsid w:val="00201C40"/>
    <w:rsid w:val="00202B65"/>
    <w:rsid w:val="00203365"/>
    <w:rsid w:val="00203488"/>
    <w:rsid w:val="00203FCB"/>
    <w:rsid w:val="00204137"/>
    <w:rsid w:val="0020659B"/>
    <w:rsid w:val="00206F0C"/>
    <w:rsid w:val="00207472"/>
    <w:rsid w:val="00207D35"/>
    <w:rsid w:val="00210321"/>
    <w:rsid w:val="002103E7"/>
    <w:rsid w:val="00211517"/>
    <w:rsid w:val="002126C2"/>
    <w:rsid w:val="002134A3"/>
    <w:rsid w:val="002134E7"/>
    <w:rsid w:val="0021419D"/>
    <w:rsid w:val="00214248"/>
    <w:rsid w:val="00214F44"/>
    <w:rsid w:val="002153E7"/>
    <w:rsid w:val="00215705"/>
    <w:rsid w:val="00215762"/>
    <w:rsid w:val="00215FF6"/>
    <w:rsid w:val="00216021"/>
    <w:rsid w:val="00216DE6"/>
    <w:rsid w:val="00216F95"/>
    <w:rsid w:val="00217DEB"/>
    <w:rsid w:val="00220508"/>
    <w:rsid w:val="00220D6C"/>
    <w:rsid w:val="002222E1"/>
    <w:rsid w:val="00222903"/>
    <w:rsid w:val="00223D94"/>
    <w:rsid w:val="00224197"/>
    <w:rsid w:val="00224EC5"/>
    <w:rsid w:val="00225108"/>
    <w:rsid w:val="00226F0E"/>
    <w:rsid w:val="002278CD"/>
    <w:rsid w:val="00227D84"/>
    <w:rsid w:val="0023051B"/>
    <w:rsid w:val="00230676"/>
    <w:rsid w:val="00230786"/>
    <w:rsid w:val="0023269D"/>
    <w:rsid w:val="00233996"/>
    <w:rsid w:val="002339D9"/>
    <w:rsid w:val="00233A0E"/>
    <w:rsid w:val="00233ED5"/>
    <w:rsid w:val="0023412E"/>
    <w:rsid w:val="00235B46"/>
    <w:rsid w:val="00235D34"/>
    <w:rsid w:val="002376E6"/>
    <w:rsid w:val="0023775F"/>
    <w:rsid w:val="00237C43"/>
    <w:rsid w:val="00237F24"/>
    <w:rsid w:val="0024018F"/>
    <w:rsid w:val="0024096E"/>
    <w:rsid w:val="00240F1B"/>
    <w:rsid w:val="00241A0C"/>
    <w:rsid w:val="00241BF5"/>
    <w:rsid w:val="002424E4"/>
    <w:rsid w:val="00242DC8"/>
    <w:rsid w:val="002436C5"/>
    <w:rsid w:val="00244472"/>
    <w:rsid w:val="002449AE"/>
    <w:rsid w:val="002457D2"/>
    <w:rsid w:val="002459A5"/>
    <w:rsid w:val="00246090"/>
    <w:rsid w:val="00246371"/>
    <w:rsid w:val="002471DA"/>
    <w:rsid w:val="00247C4D"/>
    <w:rsid w:val="00247CE5"/>
    <w:rsid w:val="002502C2"/>
    <w:rsid w:val="002531BA"/>
    <w:rsid w:val="00253791"/>
    <w:rsid w:val="00254298"/>
    <w:rsid w:val="00254574"/>
    <w:rsid w:val="00254B07"/>
    <w:rsid w:val="002551C8"/>
    <w:rsid w:val="00257448"/>
    <w:rsid w:val="00260AE7"/>
    <w:rsid w:val="00261909"/>
    <w:rsid w:val="00262192"/>
    <w:rsid w:val="00264985"/>
    <w:rsid w:val="0026538D"/>
    <w:rsid w:val="00265803"/>
    <w:rsid w:val="002661CB"/>
    <w:rsid w:val="00266E8E"/>
    <w:rsid w:val="002675BB"/>
    <w:rsid w:val="00267F55"/>
    <w:rsid w:val="00270087"/>
    <w:rsid w:val="002718EC"/>
    <w:rsid w:val="00271D1D"/>
    <w:rsid w:val="00272059"/>
    <w:rsid w:val="00272B77"/>
    <w:rsid w:val="00273A54"/>
    <w:rsid w:val="00273EDD"/>
    <w:rsid w:val="00274295"/>
    <w:rsid w:val="0027557A"/>
    <w:rsid w:val="00275F53"/>
    <w:rsid w:val="00276ADD"/>
    <w:rsid w:val="00276EDF"/>
    <w:rsid w:val="002777D7"/>
    <w:rsid w:val="00280660"/>
    <w:rsid w:val="00281088"/>
    <w:rsid w:val="00282E90"/>
    <w:rsid w:val="00283D11"/>
    <w:rsid w:val="00284556"/>
    <w:rsid w:val="00284B79"/>
    <w:rsid w:val="00286F8F"/>
    <w:rsid w:val="00287D66"/>
    <w:rsid w:val="00291E5B"/>
    <w:rsid w:val="0029217F"/>
    <w:rsid w:val="002921D0"/>
    <w:rsid w:val="00292686"/>
    <w:rsid w:val="00292719"/>
    <w:rsid w:val="00292D02"/>
    <w:rsid w:val="00292E67"/>
    <w:rsid w:val="002939C6"/>
    <w:rsid w:val="00293AF0"/>
    <w:rsid w:val="00294F73"/>
    <w:rsid w:val="0029544E"/>
    <w:rsid w:val="00295513"/>
    <w:rsid w:val="002962BE"/>
    <w:rsid w:val="00296E22"/>
    <w:rsid w:val="00297B96"/>
    <w:rsid w:val="002A040C"/>
    <w:rsid w:val="002A2E47"/>
    <w:rsid w:val="002A3ED9"/>
    <w:rsid w:val="002A6A0C"/>
    <w:rsid w:val="002B010C"/>
    <w:rsid w:val="002B050B"/>
    <w:rsid w:val="002B082D"/>
    <w:rsid w:val="002B27B0"/>
    <w:rsid w:val="002B2966"/>
    <w:rsid w:val="002B349A"/>
    <w:rsid w:val="002B4739"/>
    <w:rsid w:val="002B5B43"/>
    <w:rsid w:val="002B63C8"/>
    <w:rsid w:val="002B63F6"/>
    <w:rsid w:val="002B669D"/>
    <w:rsid w:val="002B6F26"/>
    <w:rsid w:val="002B7178"/>
    <w:rsid w:val="002C0315"/>
    <w:rsid w:val="002C058E"/>
    <w:rsid w:val="002C06ED"/>
    <w:rsid w:val="002C0848"/>
    <w:rsid w:val="002C1716"/>
    <w:rsid w:val="002C17E6"/>
    <w:rsid w:val="002C1824"/>
    <w:rsid w:val="002C2271"/>
    <w:rsid w:val="002C2DCC"/>
    <w:rsid w:val="002C2F9A"/>
    <w:rsid w:val="002C38DF"/>
    <w:rsid w:val="002C3C55"/>
    <w:rsid w:val="002C52DE"/>
    <w:rsid w:val="002C541C"/>
    <w:rsid w:val="002C5D17"/>
    <w:rsid w:val="002C6DF9"/>
    <w:rsid w:val="002C7788"/>
    <w:rsid w:val="002D1655"/>
    <w:rsid w:val="002D1F33"/>
    <w:rsid w:val="002D2E7E"/>
    <w:rsid w:val="002D403D"/>
    <w:rsid w:val="002D41E6"/>
    <w:rsid w:val="002D48BF"/>
    <w:rsid w:val="002D49F3"/>
    <w:rsid w:val="002D4F20"/>
    <w:rsid w:val="002D56A5"/>
    <w:rsid w:val="002D5C3F"/>
    <w:rsid w:val="002D69C0"/>
    <w:rsid w:val="002D6E0E"/>
    <w:rsid w:val="002D6F45"/>
    <w:rsid w:val="002D7A6B"/>
    <w:rsid w:val="002D7ABA"/>
    <w:rsid w:val="002E0570"/>
    <w:rsid w:val="002E0C63"/>
    <w:rsid w:val="002E1BF2"/>
    <w:rsid w:val="002E23CC"/>
    <w:rsid w:val="002E3996"/>
    <w:rsid w:val="002E3F1A"/>
    <w:rsid w:val="002E4BE5"/>
    <w:rsid w:val="002E5591"/>
    <w:rsid w:val="002E55A3"/>
    <w:rsid w:val="002E5716"/>
    <w:rsid w:val="002E5FEA"/>
    <w:rsid w:val="002E6DE9"/>
    <w:rsid w:val="002E748F"/>
    <w:rsid w:val="002F16F7"/>
    <w:rsid w:val="002F19A6"/>
    <w:rsid w:val="002F1E7C"/>
    <w:rsid w:val="002F21C1"/>
    <w:rsid w:val="002F2573"/>
    <w:rsid w:val="002F3750"/>
    <w:rsid w:val="002F385D"/>
    <w:rsid w:val="002F3F7E"/>
    <w:rsid w:val="002F4A8B"/>
    <w:rsid w:val="002F601D"/>
    <w:rsid w:val="002F603E"/>
    <w:rsid w:val="002F706C"/>
    <w:rsid w:val="00300DBC"/>
    <w:rsid w:val="00301913"/>
    <w:rsid w:val="003019B0"/>
    <w:rsid w:val="00303664"/>
    <w:rsid w:val="00304B44"/>
    <w:rsid w:val="003053EE"/>
    <w:rsid w:val="0030597E"/>
    <w:rsid w:val="003059B4"/>
    <w:rsid w:val="00305E11"/>
    <w:rsid w:val="003064C5"/>
    <w:rsid w:val="003077EF"/>
    <w:rsid w:val="0031110E"/>
    <w:rsid w:val="003112DC"/>
    <w:rsid w:val="00312137"/>
    <w:rsid w:val="0031273F"/>
    <w:rsid w:val="00314647"/>
    <w:rsid w:val="003156EE"/>
    <w:rsid w:val="00316BF0"/>
    <w:rsid w:val="00316D9E"/>
    <w:rsid w:val="0032056C"/>
    <w:rsid w:val="0032072A"/>
    <w:rsid w:val="003220A6"/>
    <w:rsid w:val="00322AA5"/>
    <w:rsid w:val="003234BC"/>
    <w:rsid w:val="003247CB"/>
    <w:rsid w:val="00324CE3"/>
    <w:rsid w:val="00325169"/>
    <w:rsid w:val="0032540B"/>
    <w:rsid w:val="00325CB1"/>
    <w:rsid w:val="00326531"/>
    <w:rsid w:val="00326E48"/>
    <w:rsid w:val="00327146"/>
    <w:rsid w:val="003306AC"/>
    <w:rsid w:val="00331418"/>
    <w:rsid w:val="00332DB3"/>
    <w:rsid w:val="00332DEA"/>
    <w:rsid w:val="00332FE5"/>
    <w:rsid w:val="00333367"/>
    <w:rsid w:val="00333519"/>
    <w:rsid w:val="00334372"/>
    <w:rsid w:val="00334A8D"/>
    <w:rsid w:val="00334D85"/>
    <w:rsid w:val="00335E01"/>
    <w:rsid w:val="003369B3"/>
    <w:rsid w:val="00336DF3"/>
    <w:rsid w:val="00336FCC"/>
    <w:rsid w:val="00337DCF"/>
    <w:rsid w:val="003402CB"/>
    <w:rsid w:val="00340376"/>
    <w:rsid w:val="003425D5"/>
    <w:rsid w:val="003425E5"/>
    <w:rsid w:val="00342E49"/>
    <w:rsid w:val="00342FF4"/>
    <w:rsid w:val="0034303D"/>
    <w:rsid w:val="00343480"/>
    <w:rsid w:val="00343931"/>
    <w:rsid w:val="00343EC1"/>
    <w:rsid w:val="00344BCB"/>
    <w:rsid w:val="00344C5B"/>
    <w:rsid w:val="00345EE9"/>
    <w:rsid w:val="003508C9"/>
    <w:rsid w:val="003519D8"/>
    <w:rsid w:val="00352C64"/>
    <w:rsid w:val="003532AF"/>
    <w:rsid w:val="003543FA"/>
    <w:rsid w:val="00355AAD"/>
    <w:rsid w:val="00355D83"/>
    <w:rsid w:val="00356417"/>
    <w:rsid w:val="003564ED"/>
    <w:rsid w:val="0035725C"/>
    <w:rsid w:val="00357CE7"/>
    <w:rsid w:val="00361B39"/>
    <w:rsid w:val="00362164"/>
    <w:rsid w:val="00362198"/>
    <w:rsid w:val="00362209"/>
    <w:rsid w:val="00363FF6"/>
    <w:rsid w:val="003642FF"/>
    <w:rsid w:val="003651B9"/>
    <w:rsid w:val="003658F5"/>
    <w:rsid w:val="00365E5C"/>
    <w:rsid w:val="00366096"/>
    <w:rsid w:val="00366592"/>
    <w:rsid w:val="00366B78"/>
    <w:rsid w:val="0036774F"/>
    <w:rsid w:val="003709CD"/>
    <w:rsid w:val="00370FE6"/>
    <w:rsid w:val="00372119"/>
    <w:rsid w:val="00373CAC"/>
    <w:rsid w:val="0037400A"/>
    <w:rsid w:val="00375A30"/>
    <w:rsid w:val="00375F79"/>
    <w:rsid w:val="0037612D"/>
    <w:rsid w:val="003768A0"/>
    <w:rsid w:val="00376D1A"/>
    <w:rsid w:val="003778C3"/>
    <w:rsid w:val="00377A6D"/>
    <w:rsid w:val="00380A51"/>
    <w:rsid w:val="00380AE1"/>
    <w:rsid w:val="00381077"/>
    <w:rsid w:val="00381312"/>
    <w:rsid w:val="00381484"/>
    <w:rsid w:val="00382561"/>
    <w:rsid w:val="003828A7"/>
    <w:rsid w:val="00382C65"/>
    <w:rsid w:val="00383067"/>
    <w:rsid w:val="0038354F"/>
    <w:rsid w:val="003845FE"/>
    <w:rsid w:val="00385DF5"/>
    <w:rsid w:val="00385E95"/>
    <w:rsid w:val="00385F14"/>
    <w:rsid w:val="00387030"/>
    <w:rsid w:val="00387725"/>
    <w:rsid w:val="00387AE3"/>
    <w:rsid w:val="00392568"/>
    <w:rsid w:val="00392A7F"/>
    <w:rsid w:val="00392ABF"/>
    <w:rsid w:val="00392B47"/>
    <w:rsid w:val="00393603"/>
    <w:rsid w:val="00394772"/>
    <w:rsid w:val="00394F45"/>
    <w:rsid w:val="00395660"/>
    <w:rsid w:val="00395D66"/>
    <w:rsid w:val="00396349"/>
    <w:rsid w:val="00396FCC"/>
    <w:rsid w:val="00397B1A"/>
    <w:rsid w:val="003A0511"/>
    <w:rsid w:val="003A06EA"/>
    <w:rsid w:val="003A0840"/>
    <w:rsid w:val="003A0ACA"/>
    <w:rsid w:val="003A13A2"/>
    <w:rsid w:val="003A1DBC"/>
    <w:rsid w:val="003A28FD"/>
    <w:rsid w:val="003A29D4"/>
    <w:rsid w:val="003A2CE6"/>
    <w:rsid w:val="003A428E"/>
    <w:rsid w:val="003A52AE"/>
    <w:rsid w:val="003A5EC1"/>
    <w:rsid w:val="003A61BB"/>
    <w:rsid w:val="003A6C0A"/>
    <w:rsid w:val="003A784D"/>
    <w:rsid w:val="003B03B2"/>
    <w:rsid w:val="003B0B10"/>
    <w:rsid w:val="003B0D7E"/>
    <w:rsid w:val="003B0F1B"/>
    <w:rsid w:val="003B16F9"/>
    <w:rsid w:val="003B384A"/>
    <w:rsid w:val="003B3D75"/>
    <w:rsid w:val="003B4149"/>
    <w:rsid w:val="003B4C7D"/>
    <w:rsid w:val="003B5217"/>
    <w:rsid w:val="003B6009"/>
    <w:rsid w:val="003B6773"/>
    <w:rsid w:val="003B6E63"/>
    <w:rsid w:val="003B732D"/>
    <w:rsid w:val="003C1A60"/>
    <w:rsid w:val="003C1DD1"/>
    <w:rsid w:val="003C24A7"/>
    <w:rsid w:val="003C26E3"/>
    <w:rsid w:val="003C26FC"/>
    <w:rsid w:val="003C4774"/>
    <w:rsid w:val="003C4B19"/>
    <w:rsid w:val="003C55DE"/>
    <w:rsid w:val="003C56B3"/>
    <w:rsid w:val="003C5DD6"/>
    <w:rsid w:val="003C6433"/>
    <w:rsid w:val="003C6591"/>
    <w:rsid w:val="003C676D"/>
    <w:rsid w:val="003D07F0"/>
    <w:rsid w:val="003D09EC"/>
    <w:rsid w:val="003D1905"/>
    <w:rsid w:val="003D1D8C"/>
    <w:rsid w:val="003D4607"/>
    <w:rsid w:val="003D48BD"/>
    <w:rsid w:val="003D5BE1"/>
    <w:rsid w:val="003D5EA7"/>
    <w:rsid w:val="003D65C7"/>
    <w:rsid w:val="003D7F1C"/>
    <w:rsid w:val="003E0013"/>
    <w:rsid w:val="003E0447"/>
    <w:rsid w:val="003E090C"/>
    <w:rsid w:val="003E0A77"/>
    <w:rsid w:val="003E179D"/>
    <w:rsid w:val="003E1E3A"/>
    <w:rsid w:val="003E20ED"/>
    <w:rsid w:val="003E29D7"/>
    <w:rsid w:val="003E2CBA"/>
    <w:rsid w:val="003E3071"/>
    <w:rsid w:val="003E31B9"/>
    <w:rsid w:val="003E39F0"/>
    <w:rsid w:val="003E3D3A"/>
    <w:rsid w:val="003E3EE6"/>
    <w:rsid w:val="003E5359"/>
    <w:rsid w:val="003E56F9"/>
    <w:rsid w:val="003E5BDC"/>
    <w:rsid w:val="003E5E53"/>
    <w:rsid w:val="003E7DA1"/>
    <w:rsid w:val="003F06A7"/>
    <w:rsid w:val="003F0E15"/>
    <w:rsid w:val="003F3A7B"/>
    <w:rsid w:val="003F4900"/>
    <w:rsid w:val="003F4A92"/>
    <w:rsid w:val="003F4D11"/>
    <w:rsid w:val="003F4D2F"/>
    <w:rsid w:val="003F4FBC"/>
    <w:rsid w:val="003F52BE"/>
    <w:rsid w:val="003F5308"/>
    <w:rsid w:val="003F5819"/>
    <w:rsid w:val="003F5F70"/>
    <w:rsid w:val="003F6014"/>
    <w:rsid w:val="003F69B6"/>
    <w:rsid w:val="0040081F"/>
    <w:rsid w:val="004011FB"/>
    <w:rsid w:val="004041CF"/>
    <w:rsid w:val="00404467"/>
    <w:rsid w:val="0040458C"/>
    <w:rsid w:val="00405661"/>
    <w:rsid w:val="00405890"/>
    <w:rsid w:val="00405CEB"/>
    <w:rsid w:val="00406376"/>
    <w:rsid w:val="00406E26"/>
    <w:rsid w:val="004073EE"/>
    <w:rsid w:val="00407B17"/>
    <w:rsid w:val="00407EE5"/>
    <w:rsid w:val="00407FE6"/>
    <w:rsid w:val="00411F3E"/>
    <w:rsid w:val="0041350C"/>
    <w:rsid w:val="00413713"/>
    <w:rsid w:val="00413716"/>
    <w:rsid w:val="00413D99"/>
    <w:rsid w:val="004143B4"/>
    <w:rsid w:val="00414A43"/>
    <w:rsid w:val="00415586"/>
    <w:rsid w:val="0042198C"/>
    <w:rsid w:val="004219DF"/>
    <w:rsid w:val="00421E1A"/>
    <w:rsid w:val="004223BE"/>
    <w:rsid w:val="0042300C"/>
    <w:rsid w:val="004232C6"/>
    <w:rsid w:val="0042341F"/>
    <w:rsid w:val="00423EFA"/>
    <w:rsid w:val="00424127"/>
    <w:rsid w:val="00425302"/>
    <w:rsid w:val="004258B7"/>
    <w:rsid w:val="00425EB8"/>
    <w:rsid w:val="00426700"/>
    <w:rsid w:val="004276A9"/>
    <w:rsid w:val="00427C7E"/>
    <w:rsid w:val="00430C53"/>
    <w:rsid w:val="00432241"/>
    <w:rsid w:val="00432FBD"/>
    <w:rsid w:val="00434E6F"/>
    <w:rsid w:val="004355AA"/>
    <w:rsid w:val="00435E39"/>
    <w:rsid w:val="004365CC"/>
    <w:rsid w:val="00436835"/>
    <w:rsid w:val="0043724C"/>
    <w:rsid w:val="004407FC"/>
    <w:rsid w:val="00440BE1"/>
    <w:rsid w:val="0044110E"/>
    <w:rsid w:val="0044174C"/>
    <w:rsid w:val="004418DF"/>
    <w:rsid w:val="00442C16"/>
    <w:rsid w:val="00443650"/>
    <w:rsid w:val="004444FC"/>
    <w:rsid w:val="004454F9"/>
    <w:rsid w:val="004455A4"/>
    <w:rsid w:val="0044780B"/>
    <w:rsid w:val="00450481"/>
    <w:rsid w:val="004507B8"/>
    <w:rsid w:val="004512F1"/>
    <w:rsid w:val="00451662"/>
    <w:rsid w:val="00451AEE"/>
    <w:rsid w:val="00451D05"/>
    <w:rsid w:val="00451D6D"/>
    <w:rsid w:val="00452FAA"/>
    <w:rsid w:val="00453BC1"/>
    <w:rsid w:val="00454C56"/>
    <w:rsid w:val="00454E21"/>
    <w:rsid w:val="004551EE"/>
    <w:rsid w:val="004558DD"/>
    <w:rsid w:val="004564C5"/>
    <w:rsid w:val="00457652"/>
    <w:rsid w:val="0045777F"/>
    <w:rsid w:val="0046047F"/>
    <w:rsid w:val="0046054A"/>
    <w:rsid w:val="00460774"/>
    <w:rsid w:val="00461414"/>
    <w:rsid w:val="0046158F"/>
    <w:rsid w:val="00461C9E"/>
    <w:rsid w:val="004624B4"/>
    <w:rsid w:val="00462F90"/>
    <w:rsid w:val="00463F85"/>
    <w:rsid w:val="004642A8"/>
    <w:rsid w:val="00464AAD"/>
    <w:rsid w:val="00465B01"/>
    <w:rsid w:val="00465B60"/>
    <w:rsid w:val="00466C4A"/>
    <w:rsid w:val="00466D85"/>
    <w:rsid w:val="004670DF"/>
    <w:rsid w:val="00467B0A"/>
    <w:rsid w:val="004703EE"/>
    <w:rsid w:val="004706AA"/>
    <w:rsid w:val="00472DAA"/>
    <w:rsid w:val="0047314F"/>
    <w:rsid w:val="00473868"/>
    <w:rsid w:val="00473CDB"/>
    <w:rsid w:val="00473F52"/>
    <w:rsid w:val="00474FAF"/>
    <w:rsid w:val="00477FF2"/>
    <w:rsid w:val="00480E75"/>
    <w:rsid w:val="0048171D"/>
    <w:rsid w:val="00481A23"/>
    <w:rsid w:val="00482FEB"/>
    <w:rsid w:val="00484479"/>
    <w:rsid w:val="004848C5"/>
    <w:rsid w:val="0048502C"/>
    <w:rsid w:val="004852B0"/>
    <w:rsid w:val="004854F5"/>
    <w:rsid w:val="004856EC"/>
    <w:rsid w:val="0048589D"/>
    <w:rsid w:val="00485C8F"/>
    <w:rsid w:val="00487BA1"/>
    <w:rsid w:val="00487DB1"/>
    <w:rsid w:val="00490243"/>
    <w:rsid w:val="00491E63"/>
    <w:rsid w:val="00494B3C"/>
    <w:rsid w:val="004956BE"/>
    <w:rsid w:val="004957F9"/>
    <w:rsid w:val="00496FF0"/>
    <w:rsid w:val="004974D1"/>
    <w:rsid w:val="00497989"/>
    <w:rsid w:val="004A0DCC"/>
    <w:rsid w:val="004A0FF7"/>
    <w:rsid w:val="004A1456"/>
    <w:rsid w:val="004A181F"/>
    <w:rsid w:val="004A22F5"/>
    <w:rsid w:val="004A35D8"/>
    <w:rsid w:val="004A46ED"/>
    <w:rsid w:val="004A56BF"/>
    <w:rsid w:val="004A6005"/>
    <w:rsid w:val="004A6D44"/>
    <w:rsid w:val="004A7636"/>
    <w:rsid w:val="004A7660"/>
    <w:rsid w:val="004A7664"/>
    <w:rsid w:val="004B05D0"/>
    <w:rsid w:val="004B091F"/>
    <w:rsid w:val="004B0921"/>
    <w:rsid w:val="004B0E12"/>
    <w:rsid w:val="004B171F"/>
    <w:rsid w:val="004B189C"/>
    <w:rsid w:val="004B1A51"/>
    <w:rsid w:val="004B52ED"/>
    <w:rsid w:val="004B5424"/>
    <w:rsid w:val="004B5E1D"/>
    <w:rsid w:val="004B631A"/>
    <w:rsid w:val="004B6D1A"/>
    <w:rsid w:val="004B7077"/>
    <w:rsid w:val="004C1FE4"/>
    <w:rsid w:val="004C44BF"/>
    <w:rsid w:val="004C4A0F"/>
    <w:rsid w:val="004C54FD"/>
    <w:rsid w:val="004C62B7"/>
    <w:rsid w:val="004C6E51"/>
    <w:rsid w:val="004C7147"/>
    <w:rsid w:val="004C7827"/>
    <w:rsid w:val="004D0E53"/>
    <w:rsid w:val="004D187F"/>
    <w:rsid w:val="004D30B8"/>
    <w:rsid w:val="004D3C8D"/>
    <w:rsid w:val="004D3E42"/>
    <w:rsid w:val="004D4B9B"/>
    <w:rsid w:val="004D4F8D"/>
    <w:rsid w:val="004D60B9"/>
    <w:rsid w:val="004D6EA0"/>
    <w:rsid w:val="004E00A4"/>
    <w:rsid w:val="004E0122"/>
    <w:rsid w:val="004E07D3"/>
    <w:rsid w:val="004E0A62"/>
    <w:rsid w:val="004E0D31"/>
    <w:rsid w:val="004E111D"/>
    <w:rsid w:val="004E23ED"/>
    <w:rsid w:val="004E2F7C"/>
    <w:rsid w:val="004E393F"/>
    <w:rsid w:val="004E4351"/>
    <w:rsid w:val="004E48C7"/>
    <w:rsid w:val="004E49F1"/>
    <w:rsid w:val="004E4C13"/>
    <w:rsid w:val="004E5B20"/>
    <w:rsid w:val="004E74C3"/>
    <w:rsid w:val="004F0252"/>
    <w:rsid w:val="004F075E"/>
    <w:rsid w:val="004F0845"/>
    <w:rsid w:val="004F0F53"/>
    <w:rsid w:val="004F1475"/>
    <w:rsid w:val="004F1AA2"/>
    <w:rsid w:val="004F1B74"/>
    <w:rsid w:val="004F21DE"/>
    <w:rsid w:val="004F30D9"/>
    <w:rsid w:val="004F33B8"/>
    <w:rsid w:val="004F3949"/>
    <w:rsid w:val="004F3CDE"/>
    <w:rsid w:val="004F4351"/>
    <w:rsid w:val="004F4DCD"/>
    <w:rsid w:val="004F577F"/>
    <w:rsid w:val="004F5DFA"/>
    <w:rsid w:val="004F6130"/>
    <w:rsid w:val="004F6396"/>
    <w:rsid w:val="004F676C"/>
    <w:rsid w:val="004F76EE"/>
    <w:rsid w:val="0050013A"/>
    <w:rsid w:val="0050070E"/>
    <w:rsid w:val="00501702"/>
    <w:rsid w:val="005022A4"/>
    <w:rsid w:val="005022E7"/>
    <w:rsid w:val="0050267E"/>
    <w:rsid w:val="005027DE"/>
    <w:rsid w:val="005028BB"/>
    <w:rsid w:val="00502B3C"/>
    <w:rsid w:val="00504193"/>
    <w:rsid w:val="00504733"/>
    <w:rsid w:val="00504BE9"/>
    <w:rsid w:val="00504EA1"/>
    <w:rsid w:val="00505098"/>
    <w:rsid w:val="00505354"/>
    <w:rsid w:val="00505458"/>
    <w:rsid w:val="005055C5"/>
    <w:rsid w:val="0051032E"/>
    <w:rsid w:val="00511366"/>
    <w:rsid w:val="00511479"/>
    <w:rsid w:val="00511EAD"/>
    <w:rsid w:val="00513FA9"/>
    <w:rsid w:val="005157DD"/>
    <w:rsid w:val="00515E4D"/>
    <w:rsid w:val="00520C47"/>
    <w:rsid w:val="005217F5"/>
    <w:rsid w:val="0052299A"/>
    <w:rsid w:val="00522B7E"/>
    <w:rsid w:val="00523687"/>
    <w:rsid w:val="00523731"/>
    <w:rsid w:val="005239AB"/>
    <w:rsid w:val="005242A4"/>
    <w:rsid w:val="00524673"/>
    <w:rsid w:val="0052637B"/>
    <w:rsid w:val="005267C5"/>
    <w:rsid w:val="00526BA0"/>
    <w:rsid w:val="00526EA0"/>
    <w:rsid w:val="00530574"/>
    <w:rsid w:val="005309C9"/>
    <w:rsid w:val="00530E64"/>
    <w:rsid w:val="005311B3"/>
    <w:rsid w:val="0053265E"/>
    <w:rsid w:val="00533080"/>
    <w:rsid w:val="0053456B"/>
    <w:rsid w:val="0053505F"/>
    <w:rsid w:val="00535109"/>
    <w:rsid w:val="00536323"/>
    <w:rsid w:val="005364C2"/>
    <w:rsid w:val="00536B9F"/>
    <w:rsid w:val="00536F41"/>
    <w:rsid w:val="005373D4"/>
    <w:rsid w:val="00540AAD"/>
    <w:rsid w:val="005414E0"/>
    <w:rsid w:val="005415AF"/>
    <w:rsid w:val="00541DF1"/>
    <w:rsid w:val="00541E0E"/>
    <w:rsid w:val="00543C1C"/>
    <w:rsid w:val="0054495A"/>
    <w:rsid w:val="005457A5"/>
    <w:rsid w:val="005471FE"/>
    <w:rsid w:val="0055072D"/>
    <w:rsid w:val="0055109D"/>
    <w:rsid w:val="00553825"/>
    <w:rsid w:val="00553974"/>
    <w:rsid w:val="00554727"/>
    <w:rsid w:val="00555241"/>
    <w:rsid w:val="00557BD7"/>
    <w:rsid w:val="005601E2"/>
    <w:rsid w:val="00560A30"/>
    <w:rsid w:val="005623AD"/>
    <w:rsid w:val="005626D7"/>
    <w:rsid w:val="00563BA4"/>
    <w:rsid w:val="00564058"/>
    <w:rsid w:val="0056418B"/>
    <w:rsid w:val="00564ABE"/>
    <w:rsid w:val="00564DAA"/>
    <w:rsid w:val="00565095"/>
    <w:rsid w:val="0056704E"/>
    <w:rsid w:val="0056761C"/>
    <w:rsid w:val="005717D5"/>
    <w:rsid w:val="00571E48"/>
    <w:rsid w:val="00573532"/>
    <w:rsid w:val="00573832"/>
    <w:rsid w:val="00574FED"/>
    <w:rsid w:val="0057572C"/>
    <w:rsid w:val="0057585B"/>
    <w:rsid w:val="00576256"/>
    <w:rsid w:val="005773E4"/>
    <w:rsid w:val="005777AC"/>
    <w:rsid w:val="00580326"/>
    <w:rsid w:val="00580330"/>
    <w:rsid w:val="00580E61"/>
    <w:rsid w:val="00580EC8"/>
    <w:rsid w:val="00580FA0"/>
    <w:rsid w:val="00581B53"/>
    <w:rsid w:val="00582B9C"/>
    <w:rsid w:val="00584593"/>
    <w:rsid w:val="00584F10"/>
    <w:rsid w:val="00587332"/>
    <w:rsid w:val="00587E64"/>
    <w:rsid w:val="00591267"/>
    <w:rsid w:val="00591578"/>
    <w:rsid w:val="0059168F"/>
    <w:rsid w:val="005917BF"/>
    <w:rsid w:val="005924EE"/>
    <w:rsid w:val="00592CE9"/>
    <w:rsid w:val="00592E7D"/>
    <w:rsid w:val="00592F47"/>
    <w:rsid w:val="00592FEC"/>
    <w:rsid w:val="00593278"/>
    <w:rsid w:val="005932B3"/>
    <w:rsid w:val="00593CC1"/>
    <w:rsid w:val="00593E24"/>
    <w:rsid w:val="00593E9D"/>
    <w:rsid w:val="00594349"/>
    <w:rsid w:val="00596799"/>
    <w:rsid w:val="00596A32"/>
    <w:rsid w:val="00596CB0"/>
    <w:rsid w:val="005A0580"/>
    <w:rsid w:val="005A1811"/>
    <w:rsid w:val="005A23CF"/>
    <w:rsid w:val="005A25BE"/>
    <w:rsid w:val="005A384C"/>
    <w:rsid w:val="005A3A2F"/>
    <w:rsid w:val="005A4374"/>
    <w:rsid w:val="005A4D18"/>
    <w:rsid w:val="005A60E7"/>
    <w:rsid w:val="005A683D"/>
    <w:rsid w:val="005A6A9A"/>
    <w:rsid w:val="005B0A19"/>
    <w:rsid w:val="005B13A5"/>
    <w:rsid w:val="005B1589"/>
    <w:rsid w:val="005B31C8"/>
    <w:rsid w:val="005B3924"/>
    <w:rsid w:val="005B3F6A"/>
    <w:rsid w:val="005B4408"/>
    <w:rsid w:val="005B5993"/>
    <w:rsid w:val="005B62DA"/>
    <w:rsid w:val="005B6905"/>
    <w:rsid w:val="005B7674"/>
    <w:rsid w:val="005B7AC0"/>
    <w:rsid w:val="005B7D78"/>
    <w:rsid w:val="005B7D93"/>
    <w:rsid w:val="005C1607"/>
    <w:rsid w:val="005C1E55"/>
    <w:rsid w:val="005C2E4B"/>
    <w:rsid w:val="005C4A42"/>
    <w:rsid w:val="005C554F"/>
    <w:rsid w:val="005C6411"/>
    <w:rsid w:val="005C64C4"/>
    <w:rsid w:val="005C7246"/>
    <w:rsid w:val="005C7287"/>
    <w:rsid w:val="005C7423"/>
    <w:rsid w:val="005C75A1"/>
    <w:rsid w:val="005C75E6"/>
    <w:rsid w:val="005D00C9"/>
    <w:rsid w:val="005D1D59"/>
    <w:rsid w:val="005D1E95"/>
    <w:rsid w:val="005D2505"/>
    <w:rsid w:val="005D2FEB"/>
    <w:rsid w:val="005D33CD"/>
    <w:rsid w:val="005D3CF5"/>
    <w:rsid w:val="005D43FE"/>
    <w:rsid w:val="005D489A"/>
    <w:rsid w:val="005D4B2C"/>
    <w:rsid w:val="005D4F28"/>
    <w:rsid w:val="005D58D1"/>
    <w:rsid w:val="005D5E97"/>
    <w:rsid w:val="005D672C"/>
    <w:rsid w:val="005D70EE"/>
    <w:rsid w:val="005D7593"/>
    <w:rsid w:val="005D7E5D"/>
    <w:rsid w:val="005D7FEC"/>
    <w:rsid w:val="005E03BF"/>
    <w:rsid w:val="005E0F94"/>
    <w:rsid w:val="005E1101"/>
    <w:rsid w:val="005E1F54"/>
    <w:rsid w:val="005E1F71"/>
    <w:rsid w:val="005E266C"/>
    <w:rsid w:val="005E3B2F"/>
    <w:rsid w:val="005E3ED0"/>
    <w:rsid w:val="005E47C8"/>
    <w:rsid w:val="005E580C"/>
    <w:rsid w:val="005E5951"/>
    <w:rsid w:val="005E5E5A"/>
    <w:rsid w:val="005E64A5"/>
    <w:rsid w:val="005E6C26"/>
    <w:rsid w:val="005F14EA"/>
    <w:rsid w:val="005F1697"/>
    <w:rsid w:val="005F34CA"/>
    <w:rsid w:val="005F3B1D"/>
    <w:rsid w:val="005F629E"/>
    <w:rsid w:val="005F68A0"/>
    <w:rsid w:val="005F7644"/>
    <w:rsid w:val="005F7949"/>
    <w:rsid w:val="006004BD"/>
    <w:rsid w:val="00600CF9"/>
    <w:rsid w:val="0060147B"/>
    <w:rsid w:val="0060292F"/>
    <w:rsid w:val="00602F90"/>
    <w:rsid w:val="006030AD"/>
    <w:rsid w:val="00603BCC"/>
    <w:rsid w:val="00603FC6"/>
    <w:rsid w:val="00604731"/>
    <w:rsid w:val="006054E7"/>
    <w:rsid w:val="00605A62"/>
    <w:rsid w:val="00605B14"/>
    <w:rsid w:val="00605C66"/>
    <w:rsid w:val="0060635F"/>
    <w:rsid w:val="00606D45"/>
    <w:rsid w:val="00606D4D"/>
    <w:rsid w:val="00606FC6"/>
    <w:rsid w:val="006074E6"/>
    <w:rsid w:val="00607B1A"/>
    <w:rsid w:val="00607C0E"/>
    <w:rsid w:val="0061057F"/>
    <w:rsid w:val="00610D0B"/>
    <w:rsid w:val="00610FDE"/>
    <w:rsid w:val="006125D6"/>
    <w:rsid w:val="006127F2"/>
    <w:rsid w:val="00612941"/>
    <w:rsid w:val="00612B2D"/>
    <w:rsid w:val="00614BD9"/>
    <w:rsid w:val="00614D95"/>
    <w:rsid w:val="00615907"/>
    <w:rsid w:val="00617260"/>
    <w:rsid w:val="006172B1"/>
    <w:rsid w:val="00617F85"/>
    <w:rsid w:val="00620A1D"/>
    <w:rsid w:val="006219BA"/>
    <w:rsid w:val="00622004"/>
    <w:rsid w:val="006221C3"/>
    <w:rsid w:val="006228E6"/>
    <w:rsid w:val="00623051"/>
    <w:rsid w:val="0062325A"/>
    <w:rsid w:val="00623364"/>
    <w:rsid w:val="0062478E"/>
    <w:rsid w:val="00624D3F"/>
    <w:rsid w:val="00625553"/>
    <w:rsid w:val="00625CC4"/>
    <w:rsid w:val="0062614C"/>
    <w:rsid w:val="0062629B"/>
    <w:rsid w:val="006266D5"/>
    <w:rsid w:val="00626C13"/>
    <w:rsid w:val="00627060"/>
    <w:rsid w:val="006270DA"/>
    <w:rsid w:val="00627689"/>
    <w:rsid w:val="00630BEA"/>
    <w:rsid w:val="006312E6"/>
    <w:rsid w:val="00631914"/>
    <w:rsid w:val="00631F0E"/>
    <w:rsid w:val="00632DB6"/>
    <w:rsid w:val="00632DBA"/>
    <w:rsid w:val="00633981"/>
    <w:rsid w:val="00633EC1"/>
    <w:rsid w:val="00634631"/>
    <w:rsid w:val="006350F4"/>
    <w:rsid w:val="006355CC"/>
    <w:rsid w:val="00635A3C"/>
    <w:rsid w:val="00635DEE"/>
    <w:rsid w:val="00636554"/>
    <w:rsid w:val="006406CE"/>
    <w:rsid w:val="0064204B"/>
    <w:rsid w:val="00642274"/>
    <w:rsid w:val="006422E6"/>
    <w:rsid w:val="0064261E"/>
    <w:rsid w:val="00642DE7"/>
    <w:rsid w:val="00643BCC"/>
    <w:rsid w:val="006443AB"/>
    <w:rsid w:val="00644B22"/>
    <w:rsid w:val="00646C2D"/>
    <w:rsid w:val="00647CE2"/>
    <w:rsid w:val="006503A7"/>
    <w:rsid w:val="00651509"/>
    <w:rsid w:val="00651938"/>
    <w:rsid w:val="006519CE"/>
    <w:rsid w:val="00652178"/>
    <w:rsid w:val="00652687"/>
    <w:rsid w:val="00652B4C"/>
    <w:rsid w:val="00652C03"/>
    <w:rsid w:val="00653DFA"/>
    <w:rsid w:val="00653FFE"/>
    <w:rsid w:val="00654B30"/>
    <w:rsid w:val="006554DF"/>
    <w:rsid w:val="00655731"/>
    <w:rsid w:val="00655A67"/>
    <w:rsid w:val="00655BBB"/>
    <w:rsid w:val="00657F98"/>
    <w:rsid w:val="0066056F"/>
    <w:rsid w:val="006607CF"/>
    <w:rsid w:val="00660A91"/>
    <w:rsid w:val="00660B88"/>
    <w:rsid w:val="00660DAA"/>
    <w:rsid w:val="0066212E"/>
    <w:rsid w:val="006624E7"/>
    <w:rsid w:val="0066398B"/>
    <w:rsid w:val="00663A53"/>
    <w:rsid w:val="00663D9A"/>
    <w:rsid w:val="00664ABB"/>
    <w:rsid w:val="006654DD"/>
    <w:rsid w:val="00665BC3"/>
    <w:rsid w:val="0066645D"/>
    <w:rsid w:val="006666B4"/>
    <w:rsid w:val="00667153"/>
    <w:rsid w:val="00670675"/>
    <w:rsid w:val="0067160B"/>
    <w:rsid w:val="00671D07"/>
    <w:rsid w:val="006724E5"/>
    <w:rsid w:val="006726AC"/>
    <w:rsid w:val="006728BB"/>
    <w:rsid w:val="00672CC7"/>
    <w:rsid w:val="00673C89"/>
    <w:rsid w:val="00674BFE"/>
    <w:rsid w:val="00674D57"/>
    <w:rsid w:val="006752F7"/>
    <w:rsid w:val="006761F0"/>
    <w:rsid w:val="00676426"/>
    <w:rsid w:val="00676595"/>
    <w:rsid w:val="006768BF"/>
    <w:rsid w:val="0067718B"/>
    <w:rsid w:val="00680219"/>
    <w:rsid w:val="00682303"/>
    <w:rsid w:val="00682717"/>
    <w:rsid w:val="00682C12"/>
    <w:rsid w:val="006830AD"/>
    <w:rsid w:val="006830F6"/>
    <w:rsid w:val="00683509"/>
    <w:rsid w:val="00683C2F"/>
    <w:rsid w:val="00684476"/>
    <w:rsid w:val="006845A9"/>
    <w:rsid w:val="006855CE"/>
    <w:rsid w:val="006864F2"/>
    <w:rsid w:val="0068653E"/>
    <w:rsid w:val="006870C7"/>
    <w:rsid w:val="00687852"/>
    <w:rsid w:val="006907B4"/>
    <w:rsid w:val="00690E40"/>
    <w:rsid w:val="00692CE4"/>
    <w:rsid w:val="00692E90"/>
    <w:rsid w:val="00693F07"/>
    <w:rsid w:val="00696604"/>
    <w:rsid w:val="00696B46"/>
    <w:rsid w:val="006979F2"/>
    <w:rsid w:val="006A0B6D"/>
    <w:rsid w:val="006A1F67"/>
    <w:rsid w:val="006A25EF"/>
    <w:rsid w:val="006A335D"/>
    <w:rsid w:val="006A35C0"/>
    <w:rsid w:val="006A42D1"/>
    <w:rsid w:val="006A43CC"/>
    <w:rsid w:val="006A4EF3"/>
    <w:rsid w:val="006A6091"/>
    <w:rsid w:val="006A7A5C"/>
    <w:rsid w:val="006B0768"/>
    <w:rsid w:val="006B2C01"/>
    <w:rsid w:val="006B30AD"/>
    <w:rsid w:val="006B4493"/>
    <w:rsid w:val="006B46CA"/>
    <w:rsid w:val="006B557A"/>
    <w:rsid w:val="006B5EAC"/>
    <w:rsid w:val="006B6644"/>
    <w:rsid w:val="006B66AC"/>
    <w:rsid w:val="006B6AB2"/>
    <w:rsid w:val="006B7C2F"/>
    <w:rsid w:val="006C102F"/>
    <w:rsid w:val="006C152E"/>
    <w:rsid w:val="006C1B41"/>
    <w:rsid w:val="006C64DB"/>
    <w:rsid w:val="006C72E1"/>
    <w:rsid w:val="006D1404"/>
    <w:rsid w:val="006D15A2"/>
    <w:rsid w:val="006D175F"/>
    <w:rsid w:val="006D1B48"/>
    <w:rsid w:val="006D223F"/>
    <w:rsid w:val="006D3F41"/>
    <w:rsid w:val="006D41C0"/>
    <w:rsid w:val="006D457B"/>
    <w:rsid w:val="006D459E"/>
    <w:rsid w:val="006D5E8C"/>
    <w:rsid w:val="006D75D7"/>
    <w:rsid w:val="006E031C"/>
    <w:rsid w:val="006E18F2"/>
    <w:rsid w:val="006E2450"/>
    <w:rsid w:val="006E2B41"/>
    <w:rsid w:val="006E4B65"/>
    <w:rsid w:val="006E4D41"/>
    <w:rsid w:val="006E4E91"/>
    <w:rsid w:val="006E5E2C"/>
    <w:rsid w:val="006E6FCB"/>
    <w:rsid w:val="006F02BE"/>
    <w:rsid w:val="006F0FBA"/>
    <w:rsid w:val="006F109A"/>
    <w:rsid w:val="006F142F"/>
    <w:rsid w:val="006F15FD"/>
    <w:rsid w:val="006F2236"/>
    <w:rsid w:val="006F26CB"/>
    <w:rsid w:val="006F2F30"/>
    <w:rsid w:val="006F37EF"/>
    <w:rsid w:val="006F4619"/>
    <w:rsid w:val="006F4A53"/>
    <w:rsid w:val="006F4D78"/>
    <w:rsid w:val="006F50A9"/>
    <w:rsid w:val="006F5B26"/>
    <w:rsid w:val="006F5D02"/>
    <w:rsid w:val="006F6317"/>
    <w:rsid w:val="006F68B4"/>
    <w:rsid w:val="006F6A91"/>
    <w:rsid w:val="006F6ECC"/>
    <w:rsid w:val="006F7E8A"/>
    <w:rsid w:val="00700270"/>
    <w:rsid w:val="00700A2F"/>
    <w:rsid w:val="007015B6"/>
    <w:rsid w:val="007015D1"/>
    <w:rsid w:val="007018EF"/>
    <w:rsid w:val="00701E56"/>
    <w:rsid w:val="00702722"/>
    <w:rsid w:val="00702823"/>
    <w:rsid w:val="00703033"/>
    <w:rsid w:val="00703892"/>
    <w:rsid w:val="00703FF3"/>
    <w:rsid w:val="007046AE"/>
    <w:rsid w:val="00704BC1"/>
    <w:rsid w:val="00705BF3"/>
    <w:rsid w:val="00706845"/>
    <w:rsid w:val="00707D96"/>
    <w:rsid w:val="00710E5D"/>
    <w:rsid w:val="00713CFA"/>
    <w:rsid w:val="0071419B"/>
    <w:rsid w:val="007143BB"/>
    <w:rsid w:val="0071709C"/>
    <w:rsid w:val="007179F4"/>
    <w:rsid w:val="00720307"/>
    <w:rsid w:val="00721C7E"/>
    <w:rsid w:val="0072296F"/>
    <w:rsid w:val="00722A07"/>
    <w:rsid w:val="00723CEC"/>
    <w:rsid w:val="0072482A"/>
    <w:rsid w:val="00724835"/>
    <w:rsid w:val="00724C0F"/>
    <w:rsid w:val="00725C44"/>
    <w:rsid w:val="00725D68"/>
    <w:rsid w:val="00725D74"/>
    <w:rsid w:val="00726732"/>
    <w:rsid w:val="00726A01"/>
    <w:rsid w:val="00726C08"/>
    <w:rsid w:val="00726FCB"/>
    <w:rsid w:val="0072794E"/>
    <w:rsid w:val="00727B04"/>
    <w:rsid w:val="0073069C"/>
    <w:rsid w:val="00730A50"/>
    <w:rsid w:val="0073110B"/>
    <w:rsid w:val="00731D30"/>
    <w:rsid w:val="00732631"/>
    <w:rsid w:val="00732E3B"/>
    <w:rsid w:val="00733E60"/>
    <w:rsid w:val="00734684"/>
    <w:rsid w:val="00734D0A"/>
    <w:rsid w:val="00734F16"/>
    <w:rsid w:val="00735022"/>
    <w:rsid w:val="00735DE7"/>
    <w:rsid w:val="0073663C"/>
    <w:rsid w:val="00737472"/>
    <w:rsid w:val="00737BDB"/>
    <w:rsid w:val="007401C8"/>
    <w:rsid w:val="0074042A"/>
    <w:rsid w:val="00741717"/>
    <w:rsid w:val="00741C1E"/>
    <w:rsid w:val="00741D8A"/>
    <w:rsid w:val="00742BE3"/>
    <w:rsid w:val="007433D4"/>
    <w:rsid w:val="00744905"/>
    <w:rsid w:val="007452DD"/>
    <w:rsid w:val="00745767"/>
    <w:rsid w:val="0074644A"/>
    <w:rsid w:val="0074694C"/>
    <w:rsid w:val="00750BA4"/>
    <w:rsid w:val="00750FCD"/>
    <w:rsid w:val="007513B2"/>
    <w:rsid w:val="00751FD0"/>
    <w:rsid w:val="00752236"/>
    <w:rsid w:val="00752CAC"/>
    <w:rsid w:val="00755FDA"/>
    <w:rsid w:val="00756065"/>
    <w:rsid w:val="00756FDE"/>
    <w:rsid w:val="0076040D"/>
    <w:rsid w:val="007609A8"/>
    <w:rsid w:val="00761874"/>
    <w:rsid w:val="007618EA"/>
    <w:rsid w:val="00762151"/>
    <w:rsid w:val="00763867"/>
    <w:rsid w:val="00763EE4"/>
    <w:rsid w:val="00763FC6"/>
    <w:rsid w:val="00764F00"/>
    <w:rsid w:val="00767BAD"/>
    <w:rsid w:val="00767CAE"/>
    <w:rsid w:val="007713FF"/>
    <w:rsid w:val="007728B1"/>
    <w:rsid w:val="007738AE"/>
    <w:rsid w:val="00773A2D"/>
    <w:rsid w:val="0077473D"/>
    <w:rsid w:val="00776099"/>
    <w:rsid w:val="00776D03"/>
    <w:rsid w:val="00777234"/>
    <w:rsid w:val="00777719"/>
    <w:rsid w:val="007803CA"/>
    <w:rsid w:val="00781C47"/>
    <w:rsid w:val="007828D1"/>
    <w:rsid w:val="00782A2F"/>
    <w:rsid w:val="00783878"/>
    <w:rsid w:val="00783A88"/>
    <w:rsid w:val="00783D2F"/>
    <w:rsid w:val="00785E16"/>
    <w:rsid w:val="00787F68"/>
    <w:rsid w:val="00790838"/>
    <w:rsid w:val="0079089D"/>
    <w:rsid w:val="00790B59"/>
    <w:rsid w:val="00790BA4"/>
    <w:rsid w:val="0079125C"/>
    <w:rsid w:val="00791492"/>
    <w:rsid w:val="00795193"/>
    <w:rsid w:val="00795FEB"/>
    <w:rsid w:val="007963D0"/>
    <w:rsid w:val="0079726E"/>
    <w:rsid w:val="007A0970"/>
    <w:rsid w:val="007A170F"/>
    <w:rsid w:val="007A2363"/>
    <w:rsid w:val="007A24CB"/>
    <w:rsid w:val="007A421A"/>
    <w:rsid w:val="007A4503"/>
    <w:rsid w:val="007A4CD1"/>
    <w:rsid w:val="007A5097"/>
    <w:rsid w:val="007A5A8E"/>
    <w:rsid w:val="007A6BFE"/>
    <w:rsid w:val="007A7F6D"/>
    <w:rsid w:val="007B007A"/>
    <w:rsid w:val="007B00CD"/>
    <w:rsid w:val="007B08B8"/>
    <w:rsid w:val="007B0B46"/>
    <w:rsid w:val="007B17A0"/>
    <w:rsid w:val="007B1A76"/>
    <w:rsid w:val="007B27DA"/>
    <w:rsid w:val="007B2CB7"/>
    <w:rsid w:val="007B304B"/>
    <w:rsid w:val="007B35E6"/>
    <w:rsid w:val="007B388E"/>
    <w:rsid w:val="007B42B8"/>
    <w:rsid w:val="007B471E"/>
    <w:rsid w:val="007B4F50"/>
    <w:rsid w:val="007B6F08"/>
    <w:rsid w:val="007B75B5"/>
    <w:rsid w:val="007B7A81"/>
    <w:rsid w:val="007C0EE0"/>
    <w:rsid w:val="007C1105"/>
    <w:rsid w:val="007C13BC"/>
    <w:rsid w:val="007C1EB3"/>
    <w:rsid w:val="007C2D14"/>
    <w:rsid w:val="007C2D7F"/>
    <w:rsid w:val="007C32DC"/>
    <w:rsid w:val="007C3328"/>
    <w:rsid w:val="007C5962"/>
    <w:rsid w:val="007C70F6"/>
    <w:rsid w:val="007C74AA"/>
    <w:rsid w:val="007C7860"/>
    <w:rsid w:val="007D0F56"/>
    <w:rsid w:val="007D13CD"/>
    <w:rsid w:val="007D22A9"/>
    <w:rsid w:val="007D23C5"/>
    <w:rsid w:val="007D28CE"/>
    <w:rsid w:val="007D3506"/>
    <w:rsid w:val="007D37FF"/>
    <w:rsid w:val="007D3C16"/>
    <w:rsid w:val="007D3E33"/>
    <w:rsid w:val="007D5E81"/>
    <w:rsid w:val="007D5EED"/>
    <w:rsid w:val="007D6543"/>
    <w:rsid w:val="007D6FE6"/>
    <w:rsid w:val="007D75A8"/>
    <w:rsid w:val="007D7B5F"/>
    <w:rsid w:val="007D7EAC"/>
    <w:rsid w:val="007E0ACE"/>
    <w:rsid w:val="007E0D24"/>
    <w:rsid w:val="007E103D"/>
    <w:rsid w:val="007E362E"/>
    <w:rsid w:val="007E37EC"/>
    <w:rsid w:val="007E3E34"/>
    <w:rsid w:val="007E5DA3"/>
    <w:rsid w:val="007E696A"/>
    <w:rsid w:val="007E6F09"/>
    <w:rsid w:val="007E6F51"/>
    <w:rsid w:val="007E75EB"/>
    <w:rsid w:val="007E7A3D"/>
    <w:rsid w:val="007F17CB"/>
    <w:rsid w:val="007F1A7D"/>
    <w:rsid w:val="007F1BCC"/>
    <w:rsid w:val="007F24F5"/>
    <w:rsid w:val="007F3832"/>
    <w:rsid w:val="007F3C30"/>
    <w:rsid w:val="007F3C3F"/>
    <w:rsid w:val="007F42EF"/>
    <w:rsid w:val="007F4971"/>
    <w:rsid w:val="00800F2B"/>
    <w:rsid w:val="00801B4E"/>
    <w:rsid w:val="00802868"/>
    <w:rsid w:val="00802BFA"/>
    <w:rsid w:val="00802FB4"/>
    <w:rsid w:val="00804549"/>
    <w:rsid w:val="008050B7"/>
    <w:rsid w:val="0080540A"/>
    <w:rsid w:val="00805993"/>
    <w:rsid w:val="00807060"/>
    <w:rsid w:val="008101DA"/>
    <w:rsid w:val="00810753"/>
    <w:rsid w:val="00810B63"/>
    <w:rsid w:val="008110B1"/>
    <w:rsid w:val="0081209F"/>
    <w:rsid w:val="00812872"/>
    <w:rsid w:val="008136C0"/>
    <w:rsid w:val="00813A7C"/>
    <w:rsid w:val="0081481E"/>
    <w:rsid w:val="00815141"/>
    <w:rsid w:val="0081524D"/>
    <w:rsid w:val="00815A2A"/>
    <w:rsid w:val="00817AD5"/>
    <w:rsid w:val="00817EED"/>
    <w:rsid w:val="00820297"/>
    <w:rsid w:val="00820B9F"/>
    <w:rsid w:val="0082157D"/>
    <w:rsid w:val="00822799"/>
    <w:rsid w:val="00822A96"/>
    <w:rsid w:val="00822DF4"/>
    <w:rsid w:val="00823500"/>
    <w:rsid w:val="00823A5D"/>
    <w:rsid w:val="00825471"/>
    <w:rsid w:val="00825AFF"/>
    <w:rsid w:val="008267D3"/>
    <w:rsid w:val="00826F59"/>
    <w:rsid w:val="008275F8"/>
    <w:rsid w:val="008306B7"/>
    <w:rsid w:val="00831AEE"/>
    <w:rsid w:val="00832A63"/>
    <w:rsid w:val="00834731"/>
    <w:rsid w:val="00834965"/>
    <w:rsid w:val="008353BC"/>
    <w:rsid w:val="00835DA5"/>
    <w:rsid w:val="008364C2"/>
    <w:rsid w:val="00836A53"/>
    <w:rsid w:val="00836FAD"/>
    <w:rsid w:val="008376BD"/>
    <w:rsid w:val="00837715"/>
    <w:rsid w:val="00837802"/>
    <w:rsid w:val="00840352"/>
    <w:rsid w:val="0084035F"/>
    <w:rsid w:val="00840DC9"/>
    <w:rsid w:val="008414DD"/>
    <w:rsid w:val="00841E49"/>
    <w:rsid w:val="00845B27"/>
    <w:rsid w:val="00846704"/>
    <w:rsid w:val="00846717"/>
    <w:rsid w:val="00850978"/>
    <w:rsid w:val="00851D33"/>
    <w:rsid w:val="00851E24"/>
    <w:rsid w:val="00852625"/>
    <w:rsid w:val="0085340D"/>
    <w:rsid w:val="00853D81"/>
    <w:rsid w:val="0085421D"/>
    <w:rsid w:val="00854571"/>
    <w:rsid w:val="00854B4F"/>
    <w:rsid w:val="0085582A"/>
    <w:rsid w:val="00855C22"/>
    <w:rsid w:val="00857DBD"/>
    <w:rsid w:val="0086150E"/>
    <w:rsid w:val="008618BD"/>
    <w:rsid w:val="00861DD5"/>
    <w:rsid w:val="00861FB0"/>
    <w:rsid w:val="00862084"/>
    <w:rsid w:val="00863309"/>
    <w:rsid w:val="008646F1"/>
    <w:rsid w:val="00866977"/>
    <w:rsid w:val="00867603"/>
    <w:rsid w:val="00867BAF"/>
    <w:rsid w:val="00867E20"/>
    <w:rsid w:val="00871FFD"/>
    <w:rsid w:val="0087341D"/>
    <w:rsid w:val="00874386"/>
    <w:rsid w:val="0087492B"/>
    <w:rsid w:val="00874F7F"/>
    <w:rsid w:val="0087547B"/>
    <w:rsid w:val="008755B3"/>
    <w:rsid w:val="0087599D"/>
    <w:rsid w:val="00875E64"/>
    <w:rsid w:val="00877659"/>
    <w:rsid w:val="00877D0C"/>
    <w:rsid w:val="008811C8"/>
    <w:rsid w:val="008811E9"/>
    <w:rsid w:val="00881520"/>
    <w:rsid w:val="008820EB"/>
    <w:rsid w:val="008847A7"/>
    <w:rsid w:val="008853A7"/>
    <w:rsid w:val="00885B1D"/>
    <w:rsid w:val="00886A96"/>
    <w:rsid w:val="00886BDF"/>
    <w:rsid w:val="00886DBF"/>
    <w:rsid w:val="008872D9"/>
    <w:rsid w:val="008876C1"/>
    <w:rsid w:val="00887B4E"/>
    <w:rsid w:val="00890597"/>
    <w:rsid w:val="008908AF"/>
    <w:rsid w:val="00891037"/>
    <w:rsid w:val="008913CF"/>
    <w:rsid w:val="00891520"/>
    <w:rsid w:val="0089184A"/>
    <w:rsid w:val="00891E31"/>
    <w:rsid w:val="00892264"/>
    <w:rsid w:val="00892C27"/>
    <w:rsid w:val="00895289"/>
    <w:rsid w:val="00897983"/>
    <w:rsid w:val="00897AF2"/>
    <w:rsid w:val="00897BA6"/>
    <w:rsid w:val="008A066A"/>
    <w:rsid w:val="008A1443"/>
    <w:rsid w:val="008A3366"/>
    <w:rsid w:val="008A3DC6"/>
    <w:rsid w:val="008A41E4"/>
    <w:rsid w:val="008A45F3"/>
    <w:rsid w:val="008A4D8F"/>
    <w:rsid w:val="008A5A1A"/>
    <w:rsid w:val="008A5A31"/>
    <w:rsid w:val="008A714F"/>
    <w:rsid w:val="008A7A41"/>
    <w:rsid w:val="008B0C08"/>
    <w:rsid w:val="008B0E93"/>
    <w:rsid w:val="008B23F0"/>
    <w:rsid w:val="008B2820"/>
    <w:rsid w:val="008B2D0E"/>
    <w:rsid w:val="008B2E76"/>
    <w:rsid w:val="008B36F8"/>
    <w:rsid w:val="008B5712"/>
    <w:rsid w:val="008B6FD6"/>
    <w:rsid w:val="008B76F2"/>
    <w:rsid w:val="008B7B89"/>
    <w:rsid w:val="008C2578"/>
    <w:rsid w:val="008C26DA"/>
    <w:rsid w:val="008C3941"/>
    <w:rsid w:val="008C3CDA"/>
    <w:rsid w:val="008C4D69"/>
    <w:rsid w:val="008C69C9"/>
    <w:rsid w:val="008C6AC5"/>
    <w:rsid w:val="008D0547"/>
    <w:rsid w:val="008D0846"/>
    <w:rsid w:val="008D21E5"/>
    <w:rsid w:val="008D3807"/>
    <w:rsid w:val="008D47C1"/>
    <w:rsid w:val="008D5E18"/>
    <w:rsid w:val="008D6206"/>
    <w:rsid w:val="008D6DC9"/>
    <w:rsid w:val="008E077C"/>
    <w:rsid w:val="008E24EA"/>
    <w:rsid w:val="008E27BB"/>
    <w:rsid w:val="008E2826"/>
    <w:rsid w:val="008E29E3"/>
    <w:rsid w:val="008E2BE0"/>
    <w:rsid w:val="008E2F08"/>
    <w:rsid w:val="008E4700"/>
    <w:rsid w:val="008E4B76"/>
    <w:rsid w:val="008E73F1"/>
    <w:rsid w:val="008E7D25"/>
    <w:rsid w:val="008F07ED"/>
    <w:rsid w:val="008F22E1"/>
    <w:rsid w:val="008F2D3F"/>
    <w:rsid w:val="008F331B"/>
    <w:rsid w:val="008F3B3D"/>
    <w:rsid w:val="008F3C33"/>
    <w:rsid w:val="008F46CD"/>
    <w:rsid w:val="008F4C9D"/>
    <w:rsid w:val="008F5A2F"/>
    <w:rsid w:val="008F6C8E"/>
    <w:rsid w:val="008F7296"/>
    <w:rsid w:val="00900357"/>
    <w:rsid w:val="00900468"/>
    <w:rsid w:val="00900EFF"/>
    <w:rsid w:val="0090224D"/>
    <w:rsid w:val="00902B6A"/>
    <w:rsid w:val="00902E86"/>
    <w:rsid w:val="00902F69"/>
    <w:rsid w:val="009030CA"/>
    <w:rsid w:val="00903A82"/>
    <w:rsid w:val="00903ECB"/>
    <w:rsid w:val="009046D4"/>
    <w:rsid w:val="009047E0"/>
    <w:rsid w:val="00905183"/>
    <w:rsid w:val="00905B5D"/>
    <w:rsid w:val="00907F69"/>
    <w:rsid w:val="00910380"/>
    <w:rsid w:val="009109D0"/>
    <w:rsid w:val="00912DDA"/>
    <w:rsid w:val="00913510"/>
    <w:rsid w:val="009137A4"/>
    <w:rsid w:val="00913BDD"/>
    <w:rsid w:val="0091594C"/>
    <w:rsid w:val="00916226"/>
    <w:rsid w:val="00917147"/>
    <w:rsid w:val="00917376"/>
    <w:rsid w:val="0092009F"/>
    <w:rsid w:val="00920FB3"/>
    <w:rsid w:val="009211F1"/>
    <w:rsid w:val="00921585"/>
    <w:rsid w:val="00921FAE"/>
    <w:rsid w:val="00922365"/>
    <w:rsid w:val="00922782"/>
    <w:rsid w:val="00923982"/>
    <w:rsid w:val="00923C1F"/>
    <w:rsid w:val="00924213"/>
    <w:rsid w:val="009245F0"/>
    <w:rsid w:val="009247D5"/>
    <w:rsid w:val="00926436"/>
    <w:rsid w:val="00927B88"/>
    <w:rsid w:val="00930869"/>
    <w:rsid w:val="00930C51"/>
    <w:rsid w:val="00930ECD"/>
    <w:rsid w:val="00931573"/>
    <w:rsid w:val="009324FD"/>
    <w:rsid w:val="00932974"/>
    <w:rsid w:val="0093362D"/>
    <w:rsid w:val="009336B5"/>
    <w:rsid w:val="00933C91"/>
    <w:rsid w:val="00935169"/>
    <w:rsid w:val="009362F9"/>
    <w:rsid w:val="00936E44"/>
    <w:rsid w:val="009375EB"/>
    <w:rsid w:val="00942336"/>
    <w:rsid w:val="00942D57"/>
    <w:rsid w:val="0094387D"/>
    <w:rsid w:val="00946922"/>
    <w:rsid w:val="009469BA"/>
    <w:rsid w:val="00946CD6"/>
    <w:rsid w:val="009470F7"/>
    <w:rsid w:val="009476BB"/>
    <w:rsid w:val="009479E3"/>
    <w:rsid w:val="0095172A"/>
    <w:rsid w:val="00951A81"/>
    <w:rsid w:val="00951FBF"/>
    <w:rsid w:val="00952437"/>
    <w:rsid w:val="009529B3"/>
    <w:rsid w:val="00952DCD"/>
    <w:rsid w:val="00952F4B"/>
    <w:rsid w:val="00953C57"/>
    <w:rsid w:val="00954887"/>
    <w:rsid w:val="00955F38"/>
    <w:rsid w:val="00956991"/>
    <w:rsid w:val="00957234"/>
    <w:rsid w:val="009625CC"/>
    <w:rsid w:val="00962652"/>
    <w:rsid w:val="00962B66"/>
    <w:rsid w:val="00963107"/>
    <w:rsid w:val="0096325E"/>
    <w:rsid w:val="00963CB6"/>
    <w:rsid w:val="00963ED4"/>
    <w:rsid w:val="0096539B"/>
    <w:rsid w:val="00965AAB"/>
    <w:rsid w:val="009671CB"/>
    <w:rsid w:val="00971A4C"/>
    <w:rsid w:val="009726A3"/>
    <w:rsid w:val="0097447C"/>
    <w:rsid w:val="00975449"/>
    <w:rsid w:val="00975C07"/>
    <w:rsid w:val="0097650D"/>
    <w:rsid w:val="00976D6F"/>
    <w:rsid w:val="00976DE8"/>
    <w:rsid w:val="0097714A"/>
    <w:rsid w:val="009775AB"/>
    <w:rsid w:val="009775D5"/>
    <w:rsid w:val="00977DED"/>
    <w:rsid w:val="0098013C"/>
    <w:rsid w:val="0098024A"/>
    <w:rsid w:val="00980E33"/>
    <w:rsid w:val="00982C97"/>
    <w:rsid w:val="00983766"/>
    <w:rsid w:val="00984DAB"/>
    <w:rsid w:val="00984F08"/>
    <w:rsid w:val="0098562D"/>
    <w:rsid w:val="00985E72"/>
    <w:rsid w:val="00987CE2"/>
    <w:rsid w:val="00990397"/>
    <w:rsid w:val="00990FE4"/>
    <w:rsid w:val="00991B23"/>
    <w:rsid w:val="0099279C"/>
    <w:rsid w:val="00993831"/>
    <w:rsid w:val="0099470F"/>
    <w:rsid w:val="00994857"/>
    <w:rsid w:val="0099567C"/>
    <w:rsid w:val="00995750"/>
    <w:rsid w:val="00995D8E"/>
    <w:rsid w:val="00996028"/>
    <w:rsid w:val="009967D2"/>
    <w:rsid w:val="00996A41"/>
    <w:rsid w:val="00997BCF"/>
    <w:rsid w:val="009A08DA"/>
    <w:rsid w:val="009A0989"/>
    <w:rsid w:val="009A2318"/>
    <w:rsid w:val="009A3121"/>
    <w:rsid w:val="009A365D"/>
    <w:rsid w:val="009A3C4E"/>
    <w:rsid w:val="009A49E9"/>
    <w:rsid w:val="009A4C47"/>
    <w:rsid w:val="009A5348"/>
    <w:rsid w:val="009A568E"/>
    <w:rsid w:val="009A67D6"/>
    <w:rsid w:val="009A6E57"/>
    <w:rsid w:val="009A7D8E"/>
    <w:rsid w:val="009B0299"/>
    <w:rsid w:val="009B1AEF"/>
    <w:rsid w:val="009B2653"/>
    <w:rsid w:val="009B3212"/>
    <w:rsid w:val="009B41AC"/>
    <w:rsid w:val="009B41E2"/>
    <w:rsid w:val="009B47E1"/>
    <w:rsid w:val="009B544F"/>
    <w:rsid w:val="009B55FA"/>
    <w:rsid w:val="009B5821"/>
    <w:rsid w:val="009B782D"/>
    <w:rsid w:val="009C0238"/>
    <w:rsid w:val="009C0D81"/>
    <w:rsid w:val="009C171A"/>
    <w:rsid w:val="009C429A"/>
    <w:rsid w:val="009C5435"/>
    <w:rsid w:val="009C5494"/>
    <w:rsid w:val="009C70B2"/>
    <w:rsid w:val="009C7180"/>
    <w:rsid w:val="009C71D6"/>
    <w:rsid w:val="009C7A9B"/>
    <w:rsid w:val="009D086C"/>
    <w:rsid w:val="009D0B88"/>
    <w:rsid w:val="009D1A4F"/>
    <w:rsid w:val="009D1B06"/>
    <w:rsid w:val="009D27F9"/>
    <w:rsid w:val="009D33DF"/>
    <w:rsid w:val="009D4497"/>
    <w:rsid w:val="009D598F"/>
    <w:rsid w:val="009D6F9D"/>
    <w:rsid w:val="009D7507"/>
    <w:rsid w:val="009E089F"/>
    <w:rsid w:val="009E19A7"/>
    <w:rsid w:val="009E22E9"/>
    <w:rsid w:val="009E2F7D"/>
    <w:rsid w:val="009E3157"/>
    <w:rsid w:val="009E326B"/>
    <w:rsid w:val="009E3C46"/>
    <w:rsid w:val="009E4B35"/>
    <w:rsid w:val="009E535C"/>
    <w:rsid w:val="009E57C8"/>
    <w:rsid w:val="009E6C57"/>
    <w:rsid w:val="009F0360"/>
    <w:rsid w:val="009F0570"/>
    <w:rsid w:val="009F06D3"/>
    <w:rsid w:val="009F0D44"/>
    <w:rsid w:val="009F160B"/>
    <w:rsid w:val="009F1EB5"/>
    <w:rsid w:val="009F225D"/>
    <w:rsid w:val="009F2432"/>
    <w:rsid w:val="009F3763"/>
    <w:rsid w:val="009F3AF4"/>
    <w:rsid w:val="009F42C3"/>
    <w:rsid w:val="009F476C"/>
    <w:rsid w:val="009F52DE"/>
    <w:rsid w:val="009F5586"/>
    <w:rsid w:val="009F5B66"/>
    <w:rsid w:val="009F6A5E"/>
    <w:rsid w:val="009F6F45"/>
    <w:rsid w:val="00A0080F"/>
    <w:rsid w:val="00A00BFE"/>
    <w:rsid w:val="00A01533"/>
    <w:rsid w:val="00A01A37"/>
    <w:rsid w:val="00A01C9A"/>
    <w:rsid w:val="00A020EC"/>
    <w:rsid w:val="00A02549"/>
    <w:rsid w:val="00A02807"/>
    <w:rsid w:val="00A03FD3"/>
    <w:rsid w:val="00A05C24"/>
    <w:rsid w:val="00A068E8"/>
    <w:rsid w:val="00A074D5"/>
    <w:rsid w:val="00A10BAA"/>
    <w:rsid w:val="00A10CD6"/>
    <w:rsid w:val="00A114E8"/>
    <w:rsid w:val="00A11545"/>
    <w:rsid w:val="00A11C22"/>
    <w:rsid w:val="00A12CC8"/>
    <w:rsid w:val="00A13628"/>
    <w:rsid w:val="00A137FE"/>
    <w:rsid w:val="00A14638"/>
    <w:rsid w:val="00A171BA"/>
    <w:rsid w:val="00A22FA1"/>
    <w:rsid w:val="00A2419B"/>
    <w:rsid w:val="00A259D4"/>
    <w:rsid w:val="00A27034"/>
    <w:rsid w:val="00A2720B"/>
    <w:rsid w:val="00A30031"/>
    <w:rsid w:val="00A3156C"/>
    <w:rsid w:val="00A32549"/>
    <w:rsid w:val="00A33E28"/>
    <w:rsid w:val="00A340BB"/>
    <w:rsid w:val="00A34309"/>
    <w:rsid w:val="00A36986"/>
    <w:rsid w:val="00A40158"/>
    <w:rsid w:val="00A40719"/>
    <w:rsid w:val="00A40D94"/>
    <w:rsid w:val="00A41A2C"/>
    <w:rsid w:val="00A42395"/>
    <w:rsid w:val="00A42A02"/>
    <w:rsid w:val="00A44D1D"/>
    <w:rsid w:val="00A4570A"/>
    <w:rsid w:val="00A458CB"/>
    <w:rsid w:val="00A45A39"/>
    <w:rsid w:val="00A45E01"/>
    <w:rsid w:val="00A462DE"/>
    <w:rsid w:val="00A476D1"/>
    <w:rsid w:val="00A50994"/>
    <w:rsid w:val="00A50EF0"/>
    <w:rsid w:val="00A51413"/>
    <w:rsid w:val="00A51F26"/>
    <w:rsid w:val="00A5269D"/>
    <w:rsid w:val="00A5284D"/>
    <w:rsid w:val="00A558E4"/>
    <w:rsid w:val="00A5664D"/>
    <w:rsid w:val="00A600CB"/>
    <w:rsid w:val="00A60B41"/>
    <w:rsid w:val="00A61180"/>
    <w:rsid w:val="00A62967"/>
    <w:rsid w:val="00A62C2C"/>
    <w:rsid w:val="00A62EF8"/>
    <w:rsid w:val="00A63A44"/>
    <w:rsid w:val="00A64483"/>
    <w:rsid w:val="00A6457D"/>
    <w:rsid w:val="00A663C6"/>
    <w:rsid w:val="00A66624"/>
    <w:rsid w:val="00A66F21"/>
    <w:rsid w:val="00A674E3"/>
    <w:rsid w:val="00A675A9"/>
    <w:rsid w:val="00A67F53"/>
    <w:rsid w:val="00A67F85"/>
    <w:rsid w:val="00A70A28"/>
    <w:rsid w:val="00A713AB"/>
    <w:rsid w:val="00A71A2E"/>
    <w:rsid w:val="00A71A7A"/>
    <w:rsid w:val="00A72B0D"/>
    <w:rsid w:val="00A7334D"/>
    <w:rsid w:val="00A738D2"/>
    <w:rsid w:val="00A73F7B"/>
    <w:rsid w:val="00A74001"/>
    <w:rsid w:val="00A76141"/>
    <w:rsid w:val="00A77FAC"/>
    <w:rsid w:val="00A80CCC"/>
    <w:rsid w:val="00A8255F"/>
    <w:rsid w:val="00A82671"/>
    <w:rsid w:val="00A83134"/>
    <w:rsid w:val="00A8348F"/>
    <w:rsid w:val="00A83492"/>
    <w:rsid w:val="00A83506"/>
    <w:rsid w:val="00A84598"/>
    <w:rsid w:val="00A859C7"/>
    <w:rsid w:val="00A86B0E"/>
    <w:rsid w:val="00A873F9"/>
    <w:rsid w:val="00A92C47"/>
    <w:rsid w:val="00A948D8"/>
    <w:rsid w:val="00A94B02"/>
    <w:rsid w:val="00A9516B"/>
    <w:rsid w:val="00A956A3"/>
    <w:rsid w:val="00A95CA5"/>
    <w:rsid w:val="00A9620B"/>
    <w:rsid w:val="00A9643C"/>
    <w:rsid w:val="00A96777"/>
    <w:rsid w:val="00AA09FE"/>
    <w:rsid w:val="00AA194A"/>
    <w:rsid w:val="00AA1C67"/>
    <w:rsid w:val="00AA26D2"/>
    <w:rsid w:val="00AA2946"/>
    <w:rsid w:val="00AA37FC"/>
    <w:rsid w:val="00AA3D5B"/>
    <w:rsid w:val="00AA3EFC"/>
    <w:rsid w:val="00AA45B6"/>
    <w:rsid w:val="00AA460E"/>
    <w:rsid w:val="00AA6D04"/>
    <w:rsid w:val="00AA77BD"/>
    <w:rsid w:val="00AA7CB3"/>
    <w:rsid w:val="00AB0A80"/>
    <w:rsid w:val="00AB265C"/>
    <w:rsid w:val="00AB2725"/>
    <w:rsid w:val="00AB37F7"/>
    <w:rsid w:val="00AB38A4"/>
    <w:rsid w:val="00AB3975"/>
    <w:rsid w:val="00AB3CAC"/>
    <w:rsid w:val="00AB5CB6"/>
    <w:rsid w:val="00AB5F64"/>
    <w:rsid w:val="00AB7387"/>
    <w:rsid w:val="00AB7FDA"/>
    <w:rsid w:val="00AC0284"/>
    <w:rsid w:val="00AC09AC"/>
    <w:rsid w:val="00AC09E0"/>
    <w:rsid w:val="00AC0A53"/>
    <w:rsid w:val="00AC118D"/>
    <w:rsid w:val="00AC2EA8"/>
    <w:rsid w:val="00AC2ED6"/>
    <w:rsid w:val="00AC374B"/>
    <w:rsid w:val="00AC3B5A"/>
    <w:rsid w:val="00AC3C1D"/>
    <w:rsid w:val="00AC451B"/>
    <w:rsid w:val="00AC4B53"/>
    <w:rsid w:val="00AC512E"/>
    <w:rsid w:val="00AC53DF"/>
    <w:rsid w:val="00AC690A"/>
    <w:rsid w:val="00AC6A4C"/>
    <w:rsid w:val="00AC79DC"/>
    <w:rsid w:val="00AC7A2C"/>
    <w:rsid w:val="00AC7DBA"/>
    <w:rsid w:val="00AD048F"/>
    <w:rsid w:val="00AD05C0"/>
    <w:rsid w:val="00AD1553"/>
    <w:rsid w:val="00AD172B"/>
    <w:rsid w:val="00AD2809"/>
    <w:rsid w:val="00AD30FA"/>
    <w:rsid w:val="00AD31F9"/>
    <w:rsid w:val="00AD33AA"/>
    <w:rsid w:val="00AD362C"/>
    <w:rsid w:val="00AD442B"/>
    <w:rsid w:val="00AD454E"/>
    <w:rsid w:val="00AD4799"/>
    <w:rsid w:val="00AD6AAE"/>
    <w:rsid w:val="00AD7A77"/>
    <w:rsid w:val="00AD7C5D"/>
    <w:rsid w:val="00AE0D93"/>
    <w:rsid w:val="00AE1750"/>
    <w:rsid w:val="00AE21E7"/>
    <w:rsid w:val="00AE3025"/>
    <w:rsid w:val="00AE32D8"/>
    <w:rsid w:val="00AE3BA7"/>
    <w:rsid w:val="00AE509A"/>
    <w:rsid w:val="00AE521E"/>
    <w:rsid w:val="00AE5C35"/>
    <w:rsid w:val="00AE6C3B"/>
    <w:rsid w:val="00AE7379"/>
    <w:rsid w:val="00AE7882"/>
    <w:rsid w:val="00AF0EE5"/>
    <w:rsid w:val="00AF4824"/>
    <w:rsid w:val="00AF5782"/>
    <w:rsid w:val="00AF5FE8"/>
    <w:rsid w:val="00AF767D"/>
    <w:rsid w:val="00AF7DAA"/>
    <w:rsid w:val="00B00594"/>
    <w:rsid w:val="00B009C3"/>
    <w:rsid w:val="00B00A91"/>
    <w:rsid w:val="00B0147D"/>
    <w:rsid w:val="00B02A35"/>
    <w:rsid w:val="00B02E77"/>
    <w:rsid w:val="00B033AB"/>
    <w:rsid w:val="00B03813"/>
    <w:rsid w:val="00B03860"/>
    <w:rsid w:val="00B0498D"/>
    <w:rsid w:val="00B04A4E"/>
    <w:rsid w:val="00B05638"/>
    <w:rsid w:val="00B05D39"/>
    <w:rsid w:val="00B07C6A"/>
    <w:rsid w:val="00B100ED"/>
    <w:rsid w:val="00B105AD"/>
    <w:rsid w:val="00B12F5B"/>
    <w:rsid w:val="00B13041"/>
    <w:rsid w:val="00B13C73"/>
    <w:rsid w:val="00B14562"/>
    <w:rsid w:val="00B1549C"/>
    <w:rsid w:val="00B15672"/>
    <w:rsid w:val="00B15BEA"/>
    <w:rsid w:val="00B1761E"/>
    <w:rsid w:val="00B17FC1"/>
    <w:rsid w:val="00B228C6"/>
    <w:rsid w:val="00B22A16"/>
    <w:rsid w:val="00B23963"/>
    <w:rsid w:val="00B246C4"/>
    <w:rsid w:val="00B2470A"/>
    <w:rsid w:val="00B25765"/>
    <w:rsid w:val="00B25811"/>
    <w:rsid w:val="00B25A15"/>
    <w:rsid w:val="00B25A94"/>
    <w:rsid w:val="00B26137"/>
    <w:rsid w:val="00B26AC3"/>
    <w:rsid w:val="00B27569"/>
    <w:rsid w:val="00B27ACB"/>
    <w:rsid w:val="00B314E3"/>
    <w:rsid w:val="00B3325F"/>
    <w:rsid w:val="00B33687"/>
    <w:rsid w:val="00B34BB4"/>
    <w:rsid w:val="00B362A8"/>
    <w:rsid w:val="00B364BA"/>
    <w:rsid w:val="00B3723E"/>
    <w:rsid w:val="00B376FC"/>
    <w:rsid w:val="00B37E9A"/>
    <w:rsid w:val="00B40378"/>
    <w:rsid w:val="00B40728"/>
    <w:rsid w:val="00B4075A"/>
    <w:rsid w:val="00B408A5"/>
    <w:rsid w:val="00B4095E"/>
    <w:rsid w:val="00B410A0"/>
    <w:rsid w:val="00B426FF"/>
    <w:rsid w:val="00B42938"/>
    <w:rsid w:val="00B42B30"/>
    <w:rsid w:val="00B43977"/>
    <w:rsid w:val="00B43CA9"/>
    <w:rsid w:val="00B44801"/>
    <w:rsid w:val="00B46189"/>
    <w:rsid w:val="00B46209"/>
    <w:rsid w:val="00B47162"/>
    <w:rsid w:val="00B4762F"/>
    <w:rsid w:val="00B47A28"/>
    <w:rsid w:val="00B50345"/>
    <w:rsid w:val="00B50350"/>
    <w:rsid w:val="00B50432"/>
    <w:rsid w:val="00B50B21"/>
    <w:rsid w:val="00B50F63"/>
    <w:rsid w:val="00B51418"/>
    <w:rsid w:val="00B5147D"/>
    <w:rsid w:val="00B51A4A"/>
    <w:rsid w:val="00B52BCE"/>
    <w:rsid w:val="00B55651"/>
    <w:rsid w:val="00B5595E"/>
    <w:rsid w:val="00B567F8"/>
    <w:rsid w:val="00B576AA"/>
    <w:rsid w:val="00B60543"/>
    <w:rsid w:val="00B616C0"/>
    <w:rsid w:val="00B62391"/>
    <w:rsid w:val="00B63356"/>
    <w:rsid w:val="00B65328"/>
    <w:rsid w:val="00B65A40"/>
    <w:rsid w:val="00B65FF7"/>
    <w:rsid w:val="00B66E23"/>
    <w:rsid w:val="00B67250"/>
    <w:rsid w:val="00B676C4"/>
    <w:rsid w:val="00B70706"/>
    <w:rsid w:val="00B70A3F"/>
    <w:rsid w:val="00B70FBC"/>
    <w:rsid w:val="00B7121D"/>
    <w:rsid w:val="00B71B40"/>
    <w:rsid w:val="00B723BF"/>
    <w:rsid w:val="00B728E7"/>
    <w:rsid w:val="00B729EF"/>
    <w:rsid w:val="00B7320B"/>
    <w:rsid w:val="00B74508"/>
    <w:rsid w:val="00B749D2"/>
    <w:rsid w:val="00B74F81"/>
    <w:rsid w:val="00B755C5"/>
    <w:rsid w:val="00B76044"/>
    <w:rsid w:val="00B7647F"/>
    <w:rsid w:val="00B801FD"/>
    <w:rsid w:val="00B803B8"/>
    <w:rsid w:val="00B8282A"/>
    <w:rsid w:val="00B8332C"/>
    <w:rsid w:val="00B83B5C"/>
    <w:rsid w:val="00B83D0B"/>
    <w:rsid w:val="00B841AE"/>
    <w:rsid w:val="00B847AC"/>
    <w:rsid w:val="00B84C24"/>
    <w:rsid w:val="00B85725"/>
    <w:rsid w:val="00B86364"/>
    <w:rsid w:val="00B866CB"/>
    <w:rsid w:val="00B8690A"/>
    <w:rsid w:val="00B9037D"/>
    <w:rsid w:val="00B90805"/>
    <w:rsid w:val="00B90C00"/>
    <w:rsid w:val="00B90D08"/>
    <w:rsid w:val="00B91826"/>
    <w:rsid w:val="00B93356"/>
    <w:rsid w:val="00B93420"/>
    <w:rsid w:val="00B96602"/>
    <w:rsid w:val="00B96C92"/>
    <w:rsid w:val="00B97045"/>
    <w:rsid w:val="00B97056"/>
    <w:rsid w:val="00B97259"/>
    <w:rsid w:val="00B974CC"/>
    <w:rsid w:val="00B974CD"/>
    <w:rsid w:val="00B974F4"/>
    <w:rsid w:val="00B97A25"/>
    <w:rsid w:val="00B97F98"/>
    <w:rsid w:val="00B97FE5"/>
    <w:rsid w:val="00BA048A"/>
    <w:rsid w:val="00BA079B"/>
    <w:rsid w:val="00BA0F8D"/>
    <w:rsid w:val="00BA2F0B"/>
    <w:rsid w:val="00BA3062"/>
    <w:rsid w:val="00BA377B"/>
    <w:rsid w:val="00BA5865"/>
    <w:rsid w:val="00BA5FB5"/>
    <w:rsid w:val="00BA6A2D"/>
    <w:rsid w:val="00BB0AD4"/>
    <w:rsid w:val="00BB2A14"/>
    <w:rsid w:val="00BB394A"/>
    <w:rsid w:val="00BB496F"/>
    <w:rsid w:val="00BB5748"/>
    <w:rsid w:val="00BB58F8"/>
    <w:rsid w:val="00BB5E4D"/>
    <w:rsid w:val="00BB685C"/>
    <w:rsid w:val="00BB6C13"/>
    <w:rsid w:val="00BB773D"/>
    <w:rsid w:val="00BC0A60"/>
    <w:rsid w:val="00BC0A6B"/>
    <w:rsid w:val="00BC1F7E"/>
    <w:rsid w:val="00BC2960"/>
    <w:rsid w:val="00BC2E39"/>
    <w:rsid w:val="00BC2E45"/>
    <w:rsid w:val="00BC2E57"/>
    <w:rsid w:val="00BC3D4B"/>
    <w:rsid w:val="00BC4E78"/>
    <w:rsid w:val="00BC5CEF"/>
    <w:rsid w:val="00BC6617"/>
    <w:rsid w:val="00BC6DC8"/>
    <w:rsid w:val="00BC71AB"/>
    <w:rsid w:val="00BC7B41"/>
    <w:rsid w:val="00BC7BF2"/>
    <w:rsid w:val="00BD02F7"/>
    <w:rsid w:val="00BD285C"/>
    <w:rsid w:val="00BD2F6E"/>
    <w:rsid w:val="00BD4725"/>
    <w:rsid w:val="00BD5202"/>
    <w:rsid w:val="00BD5BB2"/>
    <w:rsid w:val="00BD61FB"/>
    <w:rsid w:val="00BD64F7"/>
    <w:rsid w:val="00BD678D"/>
    <w:rsid w:val="00BD7103"/>
    <w:rsid w:val="00BD7269"/>
    <w:rsid w:val="00BE0EAF"/>
    <w:rsid w:val="00BE11D9"/>
    <w:rsid w:val="00BE12A6"/>
    <w:rsid w:val="00BE17FF"/>
    <w:rsid w:val="00BE24DA"/>
    <w:rsid w:val="00BE2687"/>
    <w:rsid w:val="00BE2BA0"/>
    <w:rsid w:val="00BE3963"/>
    <w:rsid w:val="00BE4465"/>
    <w:rsid w:val="00BE4A55"/>
    <w:rsid w:val="00BE69C7"/>
    <w:rsid w:val="00BE70D1"/>
    <w:rsid w:val="00BE7660"/>
    <w:rsid w:val="00BE7907"/>
    <w:rsid w:val="00BF000A"/>
    <w:rsid w:val="00BF0685"/>
    <w:rsid w:val="00BF0D33"/>
    <w:rsid w:val="00BF1422"/>
    <w:rsid w:val="00BF1913"/>
    <w:rsid w:val="00BF1ED3"/>
    <w:rsid w:val="00BF1FBF"/>
    <w:rsid w:val="00BF2DD1"/>
    <w:rsid w:val="00BF2E02"/>
    <w:rsid w:val="00BF4446"/>
    <w:rsid w:val="00BF4606"/>
    <w:rsid w:val="00BF4D0B"/>
    <w:rsid w:val="00BF511B"/>
    <w:rsid w:val="00BF53B7"/>
    <w:rsid w:val="00BF5710"/>
    <w:rsid w:val="00BF67C0"/>
    <w:rsid w:val="00BF6D93"/>
    <w:rsid w:val="00BF753A"/>
    <w:rsid w:val="00BF75C0"/>
    <w:rsid w:val="00BF7E34"/>
    <w:rsid w:val="00C011C5"/>
    <w:rsid w:val="00C02D0E"/>
    <w:rsid w:val="00C03829"/>
    <w:rsid w:val="00C044F2"/>
    <w:rsid w:val="00C05750"/>
    <w:rsid w:val="00C05979"/>
    <w:rsid w:val="00C059D1"/>
    <w:rsid w:val="00C07624"/>
    <w:rsid w:val="00C10F0C"/>
    <w:rsid w:val="00C10F0F"/>
    <w:rsid w:val="00C12393"/>
    <w:rsid w:val="00C124E6"/>
    <w:rsid w:val="00C12729"/>
    <w:rsid w:val="00C129B2"/>
    <w:rsid w:val="00C12B57"/>
    <w:rsid w:val="00C13499"/>
    <w:rsid w:val="00C135E9"/>
    <w:rsid w:val="00C13720"/>
    <w:rsid w:val="00C13937"/>
    <w:rsid w:val="00C13C72"/>
    <w:rsid w:val="00C15486"/>
    <w:rsid w:val="00C16355"/>
    <w:rsid w:val="00C16E94"/>
    <w:rsid w:val="00C1764E"/>
    <w:rsid w:val="00C176CB"/>
    <w:rsid w:val="00C179E1"/>
    <w:rsid w:val="00C17AEA"/>
    <w:rsid w:val="00C2013E"/>
    <w:rsid w:val="00C20B95"/>
    <w:rsid w:val="00C20C74"/>
    <w:rsid w:val="00C215C4"/>
    <w:rsid w:val="00C21834"/>
    <w:rsid w:val="00C224D9"/>
    <w:rsid w:val="00C2313A"/>
    <w:rsid w:val="00C2367F"/>
    <w:rsid w:val="00C239C4"/>
    <w:rsid w:val="00C23C2A"/>
    <w:rsid w:val="00C24455"/>
    <w:rsid w:val="00C252E6"/>
    <w:rsid w:val="00C25E36"/>
    <w:rsid w:val="00C30D79"/>
    <w:rsid w:val="00C31541"/>
    <w:rsid w:val="00C31A1B"/>
    <w:rsid w:val="00C357B8"/>
    <w:rsid w:val="00C368A9"/>
    <w:rsid w:val="00C40980"/>
    <w:rsid w:val="00C40E68"/>
    <w:rsid w:val="00C41C53"/>
    <w:rsid w:val="00C4231E"/>
    <w:rsid w:val="00C4296A"/>
    <w:rsid w:val="00C438EC"/>
    <w:rsid w:val="00C450A4"/>
    <w:rsid w:val="00C45285"/>
    <w:rsid w:val="00C4550A"/>
    <w:rsid w:val="00C47F0A"/>
    <w:rsid w:val="00C501D4"/>
    <w:rsid w:val="00C50217"/>
    <w:rsid w:val="00C5236C"/>
    <w:rsid w:val="00C527B6"/>
    <w:rsid w:val="00C52969"/>
    <w:rsid w:val="00C529DA"/>
    <w:rsid w:val="00C5334C"/>
    <w:rsid w:val="00C53BD2"/>
    <w:rsid w:val="00C53DEC"/>
    <w:rsid w:val="00C54EAF"/>
    <w:rsid w:val="00C55152"/>
    <w:rsid w:val="00C55184"/>
    <w:rsid w:val="00C55898"/>
    <w:rsid w:val="00C561AF"/>
    <w:rsid w:val="00C57566"/>
    <w:rsid w:val="00C57A27"/>
    <w:rsid w:val="00C57B4C"/>
    <w:rsid w:val="00C57F66"/>
    <w:rsid w:val="00C60B6D"/>
    <w:rsid w:val="00C6164E"/>
    <w:rsid w:val="00C62D7A"/>
    <w:rsid w:val="00C62F09"/>
    <w:rsid w:val="00C63103"/>
    <w:rsid w:val="00C6351B"/>
    <w:rsid w:val="00C640F1"/>
    <w:rsid w:val="00C6414F"/>
    <w:rsid w:val="00C65D48"/>
    <w:rsid w:val="00C667A3"/>
    <w:rsid w:val="00C66EB2"/>
    <w:rsid w:val="00C66F87"/>
    <w:rsid w:val="00C67FB3"/>
    <w:rsid w:val="00C70CF4"/>
    <w:rsid w:val="00C7265B"/>
    <w:rsid w:val="00C73B6B"/>
    <w:rsid w:val="00C741C7"/>
    <w:rsid w:val="00C7492E"/>
    <w:rsid w:val="00C74FD1"/>
    <w:rsid w:val="00C75D08"/>
    <w:rsid w:val="00C75D41"/>
    <w:rsid w:val="00C81D0C"/>
    <w:rsid w:val="00C828B7"/>
    <w:rsid w:val="00C82CCD"/>
    <w:rsid w:val="00C83685"/>
    <w:rsid w:val="00C83D12"/>
    <w:rsid w:val="00C83E40"/>
    <w:rsid w:val="00C849E5"/>
    <w:rsid w:val="00C85972"/>
    <w:rsid w:val="00C87E39"/>
    <w:rsid w:val="00C90C99"/>
    <w:rsid w:val="00C90CF3"/>
    <w:rsid w:val="00C917B8"/>
    <w:rsid w:val="00C91D64"/>
    <w:rsid w:val="00C922C9"/>
    <w:rsid w:val="00C92CE0"/>
    <w:rsid w:val="00C9408A"/>
    <w:rsid w:val="00C96A2C"/>
    <w:rsid w:val="00C97577"/>
    <w:rsid w:val="00CA1BBE"/>
    <w:rsid w:val="00CA24BD"/>
    <w:rsid w:val="00CA3229"/>
    <w:rsid w:val="00CA36F7"/>
    <w:rsid w:val="00CA45A5"/>
    <w:rsid w:val="00CA4849"/>
    <w:rsid w:val="00CA4D96"/>
    <w:rsid w:val="00CA5642"/>
    <w:rsid w:val="00CA5644"/>
    <w:rsid w:val="00CA564F"/>
    <w:rsid w:val="00CA6655"/>
    <w:rsid w:val="00CA6986"/>
    <w:rsid w:val="00CA6A0E"/>
    <w:rsid w:val="00CA71D6"/>
    <w:rsid w:val="00CB0EE6"/>
    <w:rsid w:val="00CB0F01"/>
    <w:rsid w:val="00CB1CD3"/>
    <w:rsid w:val="00CB23C2"/>
    <w:rsid w:val="00CB3022"/>
    <w:rsid w:val="00CB3F10"/>
    <w:rsid w:val="00CB558A"/>
    <w:rsid w:val="00CB640B"/>
    <w:rsid w:val="00CB7B81"/>
    <w:rsid w:val="00CB7E12"/>
    <w:rsid w:val="00CB7EA7"/>
    <w:rsid w:val="00CC0A00"/>
    <w:rsid w:val="00CC0F3E"/>
    <w:rsid w:val="00CC12D9"/>
    <w:rsid w:val="00CC1F3C"/>
    <w:rsid w:val="00CC264D"/>
    <w:rsid w:val="00CC2710"/>
    <w:rsid w:val="00CC2923"/>
    <w:rsid w:val="00CC32CD"/>
    <w:rsid w:val="00CC3B87"/>
    <w:rsid w:val="00CC3C7E"/>
    <w:rsid w:val="00CC4176"/>
    <w:rsid w:val="00CC440F"/>
    <w:rsid w:val="00CC5D36"/>
    <w:rsid w:val="00CC6BCF"/>
    <w:rsid w:val="00CC748C"/>
    <w:rsid w:val="00CC7BD7"/>
    <w:rsid w:val="00CC7D83"/>
    <w:rsid w:val="00CD032E"/>
    <w:rsid w:val="00CD1768"/>
    <w:rsid w:val="00CD3943"/>
    <w:rsid w:val="00CD3B50"/>
    <w:rsid w:val="00CD4133"/>
    <w:rsid w:val="00CD42B1"/>
    <w:rsid w:val="00CD478A"/>
    <w:rsid w:val="00CD54F7"/>
    <w:rsid w:val="00CD5519"/>
    <w:rsid w:val="00CD673E"/>
    <w:rsid w:val="00CE10F3"/>
    <w:rsid w:val="00CE126B"/>
    <w:rsid w:val="00CE172D"/>
    <w:rsid w:val="00CE18E9"/>
    <w:rsid w:val="00CE1BB6"/>
    <w:rsid w:val="00CE3226"/>
    <w:rsid w:val="00CE3991"/>
    <w:rsid w:val="00CE3E92"/>
    <w:rsid w:val="00CE4959"/>
    <w:rsid w:val="00CE4FDA"/>
    <w:rsid w:val="00CE51F1"/>
    <w:rsid w:val="00CE66CD"/>
    <w:rsid w:val="00CE74FE"/>
    <w:rsid w:val="00CE7FB8"/>
    <w:rsid w:val="00CF08F7"/>
    <w:rsid w:val="00CF1407"/>
    <w:rsid w:val="00CF19C9"/>
    <w:rsid w:val="00CF19D5"/>
    <w:rsid w:val="00CF27D3"/>
    <w:rsid w:val="00CF3643"/>
    <w:rsid w:val="00CF43D7"/>
    <w:rsid w:val="00CF4559"/>
    <w:rsid w:val="00CF459E"/>
    <w:rsid w:val="00CF4A6A"/>
    <w:rsid w:val="00CF5DA9"/>
    <w:rsid w:val="00CF70CC"/>
    <w:rsid w:val="00CF7CA9"/>
    <w:rsid w:val="00D002D1"/>
    <w:rsid w:val="00D00872"/>
    <w:rsid w:val="00D012CB"/>
    <w:rsid w:val="00D0163B"/>
    <w:rsid w:val="00D01B11"/>
    <w:rsid w:val="00D023A5"/>
    <w:rsid w:val="00D03447"/>
    <w:rsid w:val="00D0367C"/>
    <w:rsid w:val="00D03741"/>
    <w:rsid w:val="00D03A38"/>
    <w:rsid w:val="00D04648"/>
    <w:rsid w:val="00D04661"/>
    <w:rsid w:val="00D04981"/>
    <w:rsid w:val="00D04D34"/>
    <w:rsid w:val="00D04D4B"/>
    <w:rsid w:val="00D04ED7"/>
    <w:rsid w:val="00D05029"/>
    <w:rsid w:val="00D054B2"/>
    <w:rsid w:val="00D055BB"/>
    <w:rsid w:val="00D0610C"/>
    <w:rsid w:val="00D06B5F"/>
    <w:rsid w:val="00D06F25"/>
    <w:rsid w:val="00D07107"/>
    <w:rsid w:val="00D0765D"/>
    <w:rsid w:val="00D077AB"/>
    <w:rsid w:val="00D07826"/>
    <w:rsid w:val="00D078E2"/>
    <w:rsid w:val="00D07A9B"/>
    <w:rsid w:val="00D1037D"/>
    <w:rsid w:val="00D119F7"/>
    <w:rsid w:val="00D11C39"/>
    <w:rsid w:val="00D128D5"/>
    <w:rsid w:val="00D13495"/>
    <w:rsid w:val="00D1391D"/>
    <w:rsid w:val="00D13ECE"/>
    <w:rsid w:val="00D1456B"/>
    <w:rsid w:val="00D14BDB"/>
    <w:rsid w:val="00D15303"/>
    <w:rsid w:val="00D15F9A"/>
    <w:rsid w:val="00D1612A"/>
    <w:rsid w:val="00D20123"/>
    <w:rsid w:val="00D20721"/>
    <w:rsid w:val="00D20BBE"/>
    <w:rsid w:val="00D213E2"/>
    <w:rsid w:val="00D21B20"/>
    <w:rsid w:val="00D23F79"/>
    <w:rsid w:val="00D24246"/>
    <w:rsid w:val="00D249B9"/>
    <w:rsid w:val="00D24BF8"/>
    <w:rsid w:val="00D24D60"/>
    <w:rsid w:val="00D24F37"/>
    <w:rsid w:val="00D25213"/>
    <w:rsid w:val="00D2528C"/>
    <w:rsid w:val="00D252E7"/>
    <w:rsid w:val="00D25FB4"/>
    <w:rsid w:val="00D26DB3"/>
    <w:rsid w:val="00D2722A"/>
    <w:rsid w:val="00D27A9C"/>
    <w:rsid w:val="00D27C01"/>
    <w:rsid w:val="00D27D21"/>
    <w:rsid w:val="00D30B49"/>
    <w:rsid w:val="00D313CF"/>
    <w:rsid w:val="00D31C21"/>
    <w:rsid w:val="00D31FA6"/>
    <w:rsid w:val="00D33162"/>
    <w:rsid w:val="00D332EB"/>
    <w:rsid w:val="00D33409"/>
    <w:rsid w:val="00D33791"/>
    <w:rsid w:val="00D337E2"/>
    <w:rsid w:val="00D339E8"/>
    <w:rsid w:val="00D33C1D"/>
    <w:rsid w:val="00D34297"/>
    <w:rsid w:val="00D342D0"/>
    <w:rsid w:val="00D3460F"/>
    <w:rsid w:val="00D3491E"/>
    <w:rsid w:val="00D34E6F"/>
    <w:rsid w:val="00D3546F"/>
    <w:rsid w:val="00D36822"/>
    <w:rsid w:val="00D37FA1"/>
    <w:rsid w:val="00D40EDE"/>
    <w:rsid w:val="00D40FED"/>
    <w:rsid w:val="00D417FB"/>
    <w:rsid w:val="00D42BAE"/>
    <w:rsid w:val="00D4328D"/>
    <w:rsid w:val="00D4527F"/>
    <w:rsid w:val="00D46316"/>
    <w:rsid w:val="00D4792E"/>
    <w:rsid w:val="00D47964"/>
    <w:rsid w:val="00D47C45"/>
    <w:rsid w:val="00D527A5"/>
    <w:rsid w:val="00D52CB6"/>
    <w:rsid w:val="00D52D4F"/>
    <w:rsid w:val="00D535FF"/>
    <w:rsid w:val="00D54AC5"/>
    <w:rsid w:val="00D54D46"/>
    <w:rsid w:val="00D5532F"/>
    <w:rsid w:val="00D55D6E"/>
    <w:rsid w:val="00D55D76"/>
    <w:rsid w:val="00D56A9C"/>
    <w:rsid w:val="00D56B52"/>
    <w:rsid w:val="00D56DB5"/>
    <w:rsid w:val="00D56F8F"/>
    <w:rsid w:val="00D606B9"/>
    <w:rsid w:val="00D61646"/>
    <w:rsid w:val="00D62468"/>
    <w:rsid w:val="00D624AD"/>
    <w:rsid w:val="00D62ABA"/>
    <w:rsid w:val="00D630EB"/>
    <w:rsid w:val="00D630F0"/>
    <w:rsid w:val="00D64CCC"/>
    <w:rsid w:val="00D6519A"/>
    <w:rsid w:val="00D6534D"/>
    <w:rsid w:val="00D654A0"/>
    <w:rsid w:val="00D658D1"/>
    <w:rsid w:val="00D65A20"/>
    <w:rsid w:val="00D65DE4"/>
    <w:rsid w:val="00D668AE"/>
    <w:rsid w:val="00D66E2B"/>
    <w:rsid w:val="00D67937"/>
    <w:rsid w:val="00D703EE"/>
    <w:rsid w:val="00D705AE"/>
    <w:rsid w:val="00D70FD4"/>
    <w:rsid w:val="00D71E8C"/>
    <w:rsid w:val="00D73089"/>
    <w:rsid w:val="00D734A3"/>
    <w:rsid w:val="00D74100"/>
    <w:rsid w:val="00D74394"/>
    <w:rsid w:val="00D7495A"/>
    <w:rsid w:val="00D74C7F"/>
    <w:rsid w:val="00D74E43"/>
    <w:rsid w:val="00D75AAF"/>
    <w:rsid w:val="00D77252"/>
    <w:rsid w:val="00D7777A"/>
    <w:rsid w:val="00D77FCB"/>
    <w:rsid w:val="00D805F1"/>
    <w:rsid w:val="00D809DF"/>
    <w:rsid w:val="00D80AEB"/>
    <w:rsid w:val="00D81FE1"/>
    <w:rsid w:val="00D84C6B"/>
    <w:rsid w:val="00D856E9"/>
    <w:rsid w:val="00D85A24"/>
    <w:rsid w:val="00D85AF5"/>
    <w:rsid w:val="00D85DA0"/>
    <w:rsid w:val="00D85F22"/>
    <w:rsid w:val="00D869E0"/>
    <w:rsid w:val="00D87121"/>
    <w:rsid w:val="00D87A6B"/>
    <w:rsid w:val="00D87B55"/>
    <w:rsid w:val="00D87F1E"/>
    <w:rsid w:val="00D9028F"/>
    <w:rsid w:val="00D908F1"/>
    <w:rsid w:val="00D90BCF"/>
    <w:rsid w:val="00D922EC"/>
    <w:rsid w:val="00D9280C"/>
    <w:rsid w:val="00D92855"/>
    <w:rsid w:val="00D94712"/>
    <w:rsid w:val="00D94852"/>
    <w:rsid w:val="00D9526B"/>
    <w:rsid w:val="00D953BA"/>
    <w:rsid w:val="00D9607D"/>
    <w:rsid w:val="00D9659C"/>
    <w:rsid w:val="00D96649"/>
    <w:rsid w:val="00D968F3"/>
    <w:rsid w:val="00D96A76"/>
    <w:rsid w:val="00D97721"/>
    <w:rsid w:val="00DA1A81"/>
    <w:rsid w:val="00DA2A5B"/>
    <w:rsid w:val="00DA366B"/>
    <w:rsid w:val="00DA3875"/>
    <w:rsid w:val="00DA3EA2"/>
    <w:rsid w:val="00DA4717"/>
    <w:rsid w:val="00DA5B96"/>
    <w:rsid w:val="00DA626C"/>
    <w:rsid w:val="00DA633E"/>
    <w:rsid w:val="00DA6513"/>
    <w:rsid w:val="00DA74FA"/>
    <w:rsid w:val="00DB0C4D"/>
    <w:rsid w:val="00DB13CE"/>
    <w:rsid w:val="00DB2A5A"/>
    <w:rsid w:val="00DB3A11"/>
    <w:rsid w:val="00DB3E50"/>
    <w:rsid w:val="00DB498F"/>
    <w:rsid w:val="00DB5C51"/>
    <w:rsid w:val="00DB6130"/>
    <w:rsid w:val="00DC04FA"/>
    <w:rsid w:val="00DC0B53"/>
    <w:rsid w:val="00DC0C27"/>
    <w:rsid w:val="00DC0E24"/>
    <w:rsid w:val="00DC16C3"/>
    <w:rsid w:val="00DC1B14"/>
    <w:rsid w:val="00DC1B74"/>
    <w:rsid w:val="00DC23B8"/>
    <w:rsid w:val="00DC2627"/>
    <w:rsid w:val="00DC2D54"/>
    <w:rsid w:val="00DC3001"/>
    <w:rsid w:val="00DC3595"/>
    <w:rsid w:val="00DC3F9E"/>
    <w:rsid w:val="00DC4E02"/>
    <w:rsid w:val="00DC50FC"/>
    <w:rsid w:val="00DC6485"/>
    <w:rsid w:val="00DC74F6"/>
    <w:rsid w:val="00DC79FA"/>
    <w:rsid w:val="00DD0176"/>
    <w:rsid w:val="00DD1A45"/>
    <w:rsid w:val="00DD203F"/>
    <w:rsid w:val="00DD2D42"/>
    <w:rsid w:val="00DD395C"/>
    <w:rsid w:val="00DD3C48"/>
    <w:rsid w:val="00DD3C93"/>
    <w:rsid w:val="00DD422B"/>
    <w:rsid w:val="00DD43B7"/>
    <w:rsid w:val="00DD53F7"/>
    <w:rsid w:val="00DD6682"/>
    <w:rsid w:val="00DD7E48"/>
    <w:rsid w:val="00DE01FB"/>
    <w:rsid w:val="00DE1AB7"/>
    <w:rsid w:val="00DE1D8D"/>
    <w:rsid w:val="00DE2451"/>
    <w:rsid w:val="00DE2813"/>
    <w:rsid w:val="00DE3594"/>
    <w:rsid w:val="00DE389F"/>
    <w:rsid w:val="00DE3EB7"/>
    <w:rsid w:val="00DE447F"/>
    <w:rsid w:val="00DE50A8"/>
    <w:rsid w:val="00DE514E"/>
    <w:rsid w:val="00DE5BE3"/>
    <w:rsid w:val="00DE6E6B"/>
    <w:rsid w:val="00DF006C"/>
    <w:rsid w:val="00DF01B0"/>
    <w:rsid w:val="00DF03AA"/>
    <w:rsid w:val="00DF0441"/>
    <w:rsid w:val="00DF1C49"/>
    <w:rsid w:val="00DF3A24"/>
    <w:rsid w:val="00DF5DFD"/>
    <w:rsid w:val="00DF5EC1"/>
    <w:rsid w:val="00DF6439"/>
    <w:rsid w:val="00DF7B15"/>
    <w:rsid w:val="00E00325"/>
    <w:rsid w:val="00E00406"/>
    <w:rsid w:val="00E00C03"/>
    <w:rsid w:val="00E01443"/>
    <w:rsid w:val="00E022AE"/>
    <w:rsid w:val="00E0243D"/>
    <w:rsid w:val="00E03141"/>
    <w:rsid w:val="00E03513"/>
    <w:rsid w:val="00E04283"/>
    <w:rsid w:val="00E04512"/>
    <w:rsid w:val="00E06552"/>
    <w:rsid w:val="00E068D5"/>
    <w:rsid w:val="00E06A55"/>
    <w:rsid w:val="00E06BB6"/>
    <w:rsid w:val="00E07C73"/>
    <w:rsid w:val="00E07E2F"/>
    <w:rsid w:val="00E11563"/>
    <w:rsid w:val="00E1235F"/>
    <w:rsid w:val="00E12B6E"/>
    <w:rsid w:val="00E13BA5"/>
    <w:rsid w:val="00E14382"/>
    <w:rsid w:val="00E15032"/>
    <w:rsid w:val="00E1511E"/>
    <w:rsid w:val="00E1663B"/>
    <w:rsid w:val="00E16888"/>
    <w:rsid w:val="00E16C21"/>
    <w:rsid w:val="00E16FAF"/>
    <w:rsid w:val="00E1796A"/>
    <w:rsid w:val="00E17F53"/>
    <w:rsid w:val="00E20BC3"/>
    <w:rsid w:val="00E2177A"/>
    <w:rsid w:val="00E21F9B"/>
    <w:rsid w:val="00E2277E"/>
    <w:rsid w:val="00E230DF"/>
    <w:rsid w:val="00E24138"/>
    <w:rsid w:val="00E24802"/>
    <w:rsid w:val="00E25B67"/>
    <w:rsid w:val="00E25F80"/>
    <w:rsid w:val="00E264A2"/>
    <w:rsid w:val="00E2783D"/>
    <w:rsid w:val="00E27CDF"/>
    <w:rsid w:val="00E31919"/>
    <w:rsid w:val="00E31AF0"/>
    <w:rsid w:val="00E320EF"/>
    <w:rsid w:val="00E322BA"/>
    <w:rsid w:val="00E32911"/>
    <w:rsid w:val="00E349B2"/>
    <w:rsid w:val="00E34A75"/>
    <w:rsid w:val="00E3510B"/>
    <w:rsid w:val="00E358F5"/>
    <w:rsid w:val="00E35AD2"/>
    <w:rsid w:val="00E37260"/>
    <w:rsid w:val="00E37869"/>
    <w:rsid w:val="00E410F0"/>
    <w:rsid w:val="00E41478"/>
    <w:rsid w:val="00E439FD"/>
    <w:rsid w:val="00E43F10"/>
    <w:rsid w:val="00E44366"/>
    <w:rsid w:val="00E44614"/>
    <w:rsid w:val="00E44760"/>
    <w:rsid w:val="00E44F3F"/>
    <w:rsid w:val="00E4766F"/>
    <w:rsid w:val="00E476F1"/>
    <w:rsid w:val="00E4774F"/>
    <w:rsid w:val="00E508CE"/>
    <w:rsid w:val="00E51FDF"/>
    <w:rsid w:val="00E52027"/>
    <w:rsid w:val="00E52432"/>
    <w:rsid w:val="00E53314"/>
    <w:rsid w:val="00E53E43"/>
    <w:rsid w:val="00E54688"/>
    <w:rsid w:val="00E549AA"/>
    <w:rsid w:val="00E55066"/>
    <w:rsid w:val="00E551D0"/>
    <w:rsid w:val="00E56B4C"/>
    <w:rsid w:val="00E56C7F"/>
    <w:rsid w:val="00E56EB8"/>
    <w:rsid w:val="00E57AA5"/>
    <w:rsid w:val="00E57AAB"/>
    <w:rsid w:val="00E6069A"/>
    <w:rsid w:val="00E60A21"/>
    <w:rsid w:val="00E60A7D"/>
    <w:rsid w:val="00E60DBF"/>
    <w:rsid w:val="00E6186E"/>
    <w:rsid w:val="00E61A39"/>
    <w:rsid w:val="00E638DB"/>
    <w:rsid w:val="00E6396D"/>
    <w:rsid w:val="00E644BE"/>
    <w:rsid w:val="00E645ED"/>
    <w:rsid w:val="00E64F6E"/>
    <w:rsid w:val="00E6529A"/>
    <w:rsid w:val="00E65F80"/>
    <w:rsid w:val="00E66162"/>
    <w:rsid w:val="00E66421"/>
    <w:rsid w:val="00E666F2"/>
    <w:rsid w:val="00E674D0"/>
    <w:rsid w:val="00E67802"/>
    <w:rsid w:val="00E67957"/>
    <w:rsid w:val="00E67974"/>
    <w:rsid w:val="00E708F5"/>
    <w:rsid w:val="00E71E69"/>
    <w:rsid w:val="00E72647"/>
    <w:rsid w:val="00E73AAF"/>
    <w:rsid w:val="00E7487B"/>
    <w:rsid w:val="00E7490C"/>
    <w:rsid w:val="00E777F5"/>
    <w:rsid w:val="00E77BFC"/>
    <w:rsid w:val="00E81155"/>
    <w:rsid w:val="00E8277F"/>
    <w:rsid w:val="00E827D9"/>
    <w:rsid w:val="00E82BAB"/>
    <w:rsid w:val="00E82FAC"/>
    <w:rsid w:val="00E82FC7"/>
    <w:rsid w:val="00E83AD4"/>
    <w:rsid w:val="00E83FE0"/>
    <w:rsid w:val="00E841FB"/>
    <w:rsid w:val="00E842F9"/>
    <w:rsid w:val="00E8479E"/>
    <w:rsid w:val="00E84F18"/>
    <w:rsid w:val="00E850C3"/>
    <w:rsid w:val="00E85675"/>
    <w:rsid w:val="00E866EA"/>
    <w:rsid w:val="00E86AAD"/>
    <w:rsid w:val="00E86E6A"/>
    <w:rsid w:val="00E87989"/>
    <w:rsid w:val="00E87A43"/>
    <w:rsid w:val="00E90058"/>
    <w:rsid w:val="00E90658"/>
    <w:rsid w:val="00E906B1"/>
    <w:rsid w:val="00E9091F"/>
    <w:rsid w:val="00E90B4B"/>
    <w:rsid w:val="00E90E1B"/>
    <w:rsid w:val="00E920D7"/>
    <w:rsid w:val="00E92C7D"/>
    <w:rsid w:val="00E93338"/>
    <w:rsid w:val="00E944F5"/>
    <w:rsid w:val="00E94A47"/>
    <w:rsid w:val="00E94A92"/>
    <w:rsid w:val="00E95CE6"/>
    <w:rsid w:val="00E96D42"/>
    <w:rsid w:val="00E974BA"/>
    <w:rsid w:val="00E9773F"/>
    <w:rsid w:val="00E9798E"/>
    <w:rsid w:val="00EA01EB"/>
    <w:rsid w:val="00EA357E"/>
    <w:rsid w:val="00EA38A3"/>
    <w:rsid w:val="00EA3A3B"/>
    <w:rsid w:val="00EA498B"/>
    <w:rsid w:val="00EA5FEF"/>
    <w:rsid w:val="00EA6566"/>
    <w:rsid w:val="00EA6864"/>
    <w:rsid w:val="00EA73C7"/>
    <w:rsid w:val="00EA7DC2"/>
    <w:rsid w:val="00EB03E6"/>
    <w:rsid w:val="00EB0781"/>
    <w:rsid w:val="00EB0D20"/>
    <w:rsid w:val="00EB1109"/>
    <w:rsid w:val="00EB14A1"/>
    <w:rsid w:val="00EB1C12"/>
    <w:rsid w:val="00EB28AA"/>
    <w:rsid w:val="00EB302C"/>
    <w:rsid w:val="00EB3CC9"/>
    <w:rsid w:val="00EB4E7B"/>
    <w:rsid w:val="00EB721A"/>
    <w:rsid w:val="00EB7593"/>
    <w:rsid w:val="00EB7ECE"/>
    <w:rsid w:val="00EC0421"/>
    <w:rsid w:val="00EC0E9A"/>
    <w:rsid w:val="00EC0FE0"/>
    <w:rsid w:val="00EC2507"/>
    <w:rsid w:val="00EC2D8E"/>
    <w:rsid w:val="00EC3931"/>
    <w:rsid w:val="00EC3ADE"/>
    <w:rsid w:val="00EC4170"/>
    <w:rsid w:val="00EC4434"/>
    <w:rsid w:val="00EC45A1"/>
    <w:rsid w:val="00EC4A3F"/>
    <w:rsid w:val="00EC5F9D"/>
    <w:rsid w:val="00EC6C78"/>
    <w:rsid w:val="00EC7938"/>
    <w:rsid w:val="00EC7F31"/>
    <w:rsid w:val="00EC7FE0"/>
    <w:rsid w:val="00ED036A"/>
    <w:rsid w:val="00ED0E9F"/>
    <w:rsid w:val="00ED11B7"/>
    <w:rsid w:val="00ED122B"/>
    <w:rsid w:val="00ED142E"/>
    <w:rsid w:val="00ED1625"/>
    <w:rsid w:val="00ED16F0"/>
    <w:rsid w:val="00ED27B8"/>
    <w:rsid w:val="00ED342C"/>
    <w:rsid w:val="00ED497B"/>
    <w:rsid w:val="00ED4EBB"/>
    <w:rsid w:val="00ED5D1F"/>
    <w:rsid w:val="00ED6D11"/>
    <w:rsid w:val="00ED74F1"/>
    <w:rsid w:val="00EE0DB1"/>
    <w:rsid w:val="00EE0DF2"/>
    <w:rsid w:val="00EE105E"/>
    <w:rsid w:val="00EE1513"/>
    <w:rsid w:val="00EE191A"/>
    <w:rsid w:val="00EE2154"/>
    <w:rsid w:val="00EE21A8"/>
    <w:rsid w:val="00EE2484"/>
    <w:rsid w:val="00EE518A"/>
    <w:rsid w:val="00EE528F"/>
    <w:rsid w:val="00EE7EEF"/>
    <w:rsid w:val="00EF0FDD"/>
    <w:rsid w:val="00EF10A5"/>
    <w:rsid w:val="00EF243B"/>
    <w:rsid w:val="00EF3002"/>
    <w:rsid w:val="00EF37ED"/>
    <w:rsid w:val="00EF39B0"/>
    <w:rsid w:val="00EF4BD2"/>
    <w:rsid w:val="00EF4CF8"/>
    <w:rsid w:val="00EF6493"/>
    <w:rsid w:val="00EF7854"/>
    <w:rsid w:val="00F00ABB"/>
    <w:rsid w:val="00F01462"/>
    <w:rsid w:val="00F02043"/>
    <w:rsid w:val="00F02608"/>
    <w:rsid w:val="00F0267C"/>
    <w:rsid w:val="00F02BC3"/>
    <w:rsid w:val="00F03417"/>
    <w:rsid w:val="00F03D28"/>
    <w:rsid w:val="00F03F2C"/>
    <w:rsid w:val="00F04B0B"/>
    <w:rsid w:val="00F04BC7"/>
    <w:rsid w:val="00F06393"/>
    <w:rsid w:val="00F073B7"/>
    <w:rsid w:val="00F074E0"/>
    <w:rsid w:val="00F07B0E"/>
    <w:rsid w:val="00F105F5"/>
    <w:rsid w:val="00F10811"/>
    <w:rsid w:val="00F10DDC"/>
    <w:rsid w:val="00F113BB"/>
    <w:rsid w:val="00F11F0A"/>
    <w:rsid w:val="00F11F2B"/>
    <w:rsid w:val="00F1362B"/>
    <w:rsid w:val="00F154EE"/>
    <w:rsid w:val="00F15E56"/>
    <w:rsid w:val="00F1653A"/>
    <w:rsid w:val="00F1654E"/>
    <w:rsid w:val="00F166C3"/>
    <w:rsid w:val="00F1761C"/>
    <w:rsid w:val="00F17DA5"/>
    <w:rsid w:val="00F2035C"/>
    <w:rsid w:val="00F213A4"/>
    <w:rsid w:val="00F217EC"/>
    <w:rsid w:val="00F21979"/>
    <w:rsid w:val="00F2302D"/>
    <w:rsid w:val="00F248EF"/>
    <w:rsid w:val="00F25B17"/>
    <w:rsid w:val="00F27871"/>
    <w:rsid w:val="00F30671"/>
    <w:rsid w:val="00F30BB8"/>
    <w:rsid w:val="00F3105D"/>
    <w:rsid w:val="00F310AF"/>
    <w:rsid w:val="00F31325"/>
    <w:rsid w:val="00F326FF"/>
    <w:rsid w:val="00F32842"/>
    <w:rsid w:val="00F32A1B"/>
    <w:rsid w:val="00F370EA"/>
    <w:rsid w:val="00F3736B"/>
    <w:rsid w:val="00F401E2"/>
    <w:rsid w:val="00F40243"/>
    <w:rsid w:val="00F4085F"/>
    <w:rsid w:val="00F40B0B"/>
    <w:rsid w:val="00F4163C"/>
    <w:rsid w:val="00F42994"/>
    <w:rsid w:val="00F434E7"/>
    <w:rsid w:val="00F43FB8"/>
    <w:rsid w:val="00F44473"/>
    <w:rsid w:val="00F450DC"/>
    <w:rsid w:val="00F45203"/>
    <w:rsid w:val="00F46713"/>
    <w:rsid w:val="00F4694A"/>
    <w:rsid w:val="00F47E75"/>
    <w:rsid w:val="00F50648"/>
    <w:rsid w:val="00F5069C"/>
    <w:rsid w:val="00F519AA"/>
    <w:rsid w:val="00F51B0D"/>
    <w:rsid w:val="00F51B9D"/>
    <w:rsid w:val="00F51E38"/>
    <w:rsid w:val="00F5206E"/>
    <w:rsid w:val="00F522DB"/>
    <w:rsid w:val="00F5317C"/>
    <w:rsid w:val="00F53687"/>
    <w:rsid w:val="00F53CA3"/>
    <w:rsid w:val="00F54495"/>
    <w:rsid w:val="00F55618"/>
    <w:rsid w:val="00F57900"/>
    <w:rsid w:val="00F600B6"/>
    <w:rsid w:val="00F60D23"/>
    <w:rsid w:val="00F621B7"/>
    <w:rsid w:val="00F631CF"/>
    <w:rsid w:val="00F63646"/>
    <w:rsid w:val="00F63B40"/>
    <w:rsid w:val="00F63C23"/>
    <w:rsid w:val="00F63F95"/>
    <w:rsid w:val="00F64092"/>
    <w:rsid w:val="00F64F04"/>
    <w:rsid w:val="00F65187"/>
    <w:rsid w:val="00F65BA2"/>
    <w:rsid w:val="00F67662"/>
    <w:rsid w:val="00F677F8"/>
    <w:rsid w:val="00F67DED"/>
    <w:rsid w:val="00F706D2"/>
    <w:rsid w:val="00F7099B"/>
    <w:rsid w:val="00F728D9"/>
    <w:rsid w:val="00F740C3"/>
    <w:rsid w:val="00F74D3A"/>
    <w:rsid w:val="00F750BC"/>
    <w:rsid w:val="00F75158"/>
    <w:rsid w:val="00F75BC2"/>
    <w:rsid w:val="00F75E8B"/>
    <w:rsid w:val="00F76908"/>
    <w:rsid w:val="00F77540"/>
    <w:rsid w:val="00F810DF"/>
    <w:rsid w:val="00F819F8"/>
    <w:rsid w:val="00F81C6B"/>
    <w:rsid w:val="00F81E0F"/>
    <w:rsid w:val="00F831BF"/>
    <w:rsid w:val="00F832AA"/>
    <w:rsid w:val="00F84251"/>
    <w:rsid w:val="00F848A8"/>
    <w:rsid w:val="00F84AFE"/>
    <w:rsid w:val="00F852B9"/>
    <w:rsid w:val="00F85C2A"/>
    <w:rsid w:val="00F86325"/>
    <w:rsid w:val="00F87385"/>
    <w:rsid w:val="00F875C7"/>
    <w:rsid w:val="00F904C9"/>
    <w:rsid w:val="00F905FC"/>
    <w:rsid w:val="00F90B57"/>
    <w:rsid w:val="00F92896"/>
    <w:rsid w:val="00F92A6E"/>
    <w:rsid w:val="00F934B7"/>
    <w:rsid w:val="00F941D0"/>
    <w:rsid w:val="00F9518D"/>
    <w:rsid w:val="00F962B4"/>
    <w:rsid w:val="00F97218"/>
    <w:rsid w:val="00F97871"/>
    <w:rsid w:val="00F979E7"/>
    <w:rsid w:val="00FA0033"/>
    <w:rsid w:val="00FA04CF"/>
    <w:rsid w:val="00FA0BA4"/>
    <w:rsid w:val="00FA17F7"/>
    <w:rsid w:val="00FA3C03"/>
    <w:rsid w:val="00FA4336"/>
    <w:rsid w:val="00FA5D11"/>
    <w:rsid w:val="00FA6275"/>
    <w:rsid w:val="00FA717A"/>
    <w:rsid w:val="00FA7CD1"/>
    <w:rsid w:val="00FA7D02"/>
    <w:rsid w:val="00FA7DDD"/>
    <w:rsid w:val="00FB0078"/>
    <w:rsid w:val="00FB04EF"/>
    <w:rsid w:val="00FB2501"/>
    <w:rsid w:val="00FB28A0"/>
    <w:rsid w:val="00FB3216"/>
    <w:rsid w:val="00FB3638"/>
    <w:rsid w:val="00FB422E"/>
    <w:rsid w:val="00FB6228"/>
    <w:rsid w:val="00FB6B42"/>
    <w:rsid w:val="00FB76C0"/>
    <w:rsid w:val="00FB7C41"/>
    <w:rsid w:val="00FB7CEF"/>
    <w:rsid w:val="00FC0073"/>
    <w:rsid w:val="00FC0535"/>
    <w:rsid w:val="00FC1235"/>
    <w:rsid w:val="00FC1848"/>
    <w:rsid w:val="00FC1FF1"/>
    <w:rsid w:val="00FC2C4A"/>
    <w:rsid w:val="00FC3CE3"/>
    <w:rsid w:val="00FC4513"/>
    <w:rsid w:val="00FC584B"/>
    <w:rsid w:val="00FC5B74"/>
    <w:rsid w:val="00FC6484"/>
    <w:rsid w:val="00FC6B8B"/>
    <w:rsid w:val="00FD10C0"/>
    <w:rsid w:val="00FD28D2"/>
    <w:rsid w:val="00FD3551"/>
    <w:rsid w:val="00FD4DBB"/>
    <w:rsid w:val="00FD68AC"/>
    <w:rsid w:val="00FD73B6"/>
    <w:rsid w:val="00FE1598"/>
    <w:rsid w:val="00FE15CF"/>
    <w:rsid w:val="00FE21C8"/>
    <w:rsid w:val="00FE2BE6"/>
    <w:rsid w:val="00FE2C98"/>
    <w:rsid w:val="00FE32E9"/>
    <w:rsid w:val="00FE37D1"/>
    <w:rsid w:val="00FE3F9D"/>
    <w:rsid w:val="00FE4111"/>
    <w:rsid w:val="00FE5169"/>
    <w:rsid w:val="00FE5D6B"/>
    <w:rsid w:val="00FE5F03"/>
    <w:rsid w:val="00FE7447"/>
    <w:rsid w:val="00FE7D67"/>
    <w:rsid w:val="00FF0BDA"/>
    <w:rsid w:val="00FF227D"/>
    <w:rsid w:val="00FF504D"/>
    <w:rsid w:val="00FF5120"/>
    <w:rsid w:val="00FF51E0"/>
    <w:rsid w:val="00FF52AB"/>
    <w:rsid w:val="00FF6DC5"/>
    <w:rsid w:val="00FF7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1C9A"/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01C9A"/>
    <w:pPr>
      <w:keepNext/>
      <w:tabs>
        <w:tab w:val="left" w:pos="935"/>
      </w:tabs>
      <w:ind w:firstLine="561"/>
      <w:jc w:val="both"/>
      <w:outlineLvl w:val="0"/>
    </w:pPr>
    <w:rPr>
      <w:sz w:val="24"/>
      <w:szCs w:val="24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01C9A"/>
    <w:pPr>
      <w:keepNext/>
      <w:spacing w:line="360" w:lineRule="auto"/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01C9A"/>
    <w:pPr>
      <w:keepNext/>
      <w:jc w:val="center"/>
      <w:outlineLvl w:val="2"/>
    </w:pPr>
    <w:rPr>
      <w:rFonts w:ascii="Arial" w:hAnsi="Arial"/>
      <w:sz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01C9A"/>
    <w:pPr>
      <w:keepNext/>
      <w:spacing w:line="360" w:lineRule="auto"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01C9A"/>
    <w:pPr>
      <w:keepNext/>
      <w:tabs>
        <w:tab w:val="left" w:pos="935"/>
      </w:tabs>
      <w:ind w:firstLine="14"/>
      <w:jc w:val="both"/>
      <w:outlineLvl w:val="4"/>
    </w:pPr>
    <w:rPr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D4F2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D4F2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D4F20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D4F20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D4F20"/>
    <w:rPr>
      <w:rFonts w:ascii="Calibri" w:hAnsi="Calibri" w:cs="Times New Roman"/>
      <w:b/>
      <w:bCs/>
      <w:i/>
      <w:iCs/>
      <w:sz w:val="26"/>
      <w:szCs w:val="26"/>
    </w:rPr>
  </w:style>
  <w:style w:type="paragraph" w:styleId="BlockText">
    <w:name w:val="Block Text"/>
    <w:basedOn w:val="Normal"/>
    <w:uiPriority w:val="99"/>
    <w:rsid w:val="00A01C9A"/>
    <w:pPr>
      <w:ind w:left="4253" w:right="-1333"/>
      <w:jc w:val="both"/>
    </w:pPr>
    <w:rPr>
      <w:sz w:val="24"/>
      <w:lang w:val="uk-UA"/>
    </w:rPr>
  </w:style>
  <w:style w:type="paragraph" w:styleId="BodyText">
    <w:name w:val="Body Text"/>
    <w:basedOn w:val="Normal"/>
    <w:link w:val="BodyTextChar"/>
    <w:uiPriority w:val="99"/>
    <w:rsid w:val="00A01C9A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E2813"/>
    <w:rPr>
      <w:rFonts w:cs="Times New Roman"/>
      <w:sz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A01C9A"/>
    <w:pPr>
      <w:ind w:firstLine="935"/>
      <w:jc w:val="both"/>
    </w:pPr>
    <w:rPr>
      <w:sz w:val="24"/>
      <w:szCs w:val="24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D4F20"/>
    <w:rPr>
      <w:rFonts w:cs="Times New Roman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A01C9A"/>
    <w:pPr>
      <w:jc w:val="center"/>
    </w:pPr>
    <w:rPr>
      <w:sz w:val="34"/>
    </w:rPr>
  </w:style>
  <w:style w:type="character" w:customStyle="1" w:styleId="TitleChar">
    <w:name w:val="Title Char"/>
    <w:basedOn w:val="DefaultParagraphFont"/>
    <w:link w:val="Title"/>
    <w:uiPriority w:val="99"/>
    <w:locked/>
    <w:rsid w:val="000A7967"/>
    <w:rPr>
      <w:rFonts w:cs="Times New Roman"/>
      <w:sz w:val="34"/>
      <w:lang w:eastAsia="ru-RU"/>
    </w:rPr>
  </w:style>
  <w:style w:type="paragraph" w:styleId="Caption">
    <w:name w:val="caption"/>
    <w:basedOn w:val="Normal"/>
    <w:next w:val="Normal"/>
    <w:uiPriority w:val="99"/>
    <w:qFormat/>
    <w:rsid w:val="00A01C9A"/>
    <w:pPr>
      <w:spacing w:line="360" w:lineRule="atLeast"/>
      <w:jc w:val="center"/>
    </w:pPr>
    <w:rPr>
      <w:b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rsid w:val="00A01C9A"/>
    <w:pPr>
      <w:ind w:left="-14" w:firstLine="949"/>
      <w:jc w:val="both"/>
    </w:pPr>
    <w:rPr>
      <w:sz w:val="24"/>
      <w:szCs w:val="24"/>
      <w:lang w:val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2D4F20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828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4F20"/>
    <w:rPr>
      <w:rFonts w:cs="Times New Roman"/>
      <w:sz w:val="2"/>
    </w:rPr>
  </w:style>
  <w:style w:type="paragraph" w:customStyle="1" w:styleId="a">
    <w:name w:val="Знак"/>
    <w:basedOn w:val="Normal"/>
    <w:uiPriority w:val="99"/>
    <w:rsid w:val="00F522DB"/>
    <w:rPr>
      <w:rFonts w:ascii="Verdana" w:hAnsi="Verdana" w:cs="Verdana"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46371"/>
    <w:rPr>
      <w:rFonts w:cs="Times New Roman"/>
      <w:lang w:val="ru-RU" w:eastAsia="ru-RU"/>
    </w:rPr>
  </w:style>
  <w:style w:type="paragraph" w:styleId="Footer">
    <w:name w:val="footer"/>
    <w:basedOn w:val="Normal"/>
    <w:link w:val="FooterChar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46371"/>
    <w:rPr>
      <w:rFonts w:cs="Times New Roman"/>
      <w:lang w:val="ru-RU" w:eastAsia="ru-RU"/>
    </w:rPr>
  </w:style>
  <w:style w:type="paragraph" w:customStyle="1" w:styleId="1">
    <w:name w:val="Знак1"/>
    <w:basedOn w:val="Normal"/>
    <w:uiPriority w:val="99"/>
    <w:rsid w:val="007D5E81"/>
    <w:rPr>
      <w:rFonts w:ascii="Verdana" w:hAnsi="Verdana" w:cs="Verdana"/>
      <w:sz w:val="28"/>
      <w:szCs w:val="28"/>
      <w:lang w:val="en-US" w:eastAsia="en-US"/>
    </w:rPr>
  </w:style>
  <w:style w:type="character" w:customStyle="1" w:styleId="apple-converted-space">
    <w:name w:val="apple-converted-space"/>
    <w:basedOn w:val="DefaultParagraphFont"/>
    <w:uiPriority w:val="99"/>
    <w:rsid w:val="00F905FC"/>
    <w:rPr>
      <w:rFonts w:cs="Times New Roman"/>
    </w:rPr>
  </w:style>
  <w:style w:type="character" w:styleId="Hyperlink">
    <w:name w:val="Hyperlink"/>
    <w:basedOn w:val="DefaultParagraphFont"/>
    <w:uiPriority w:val="99"/>
    <w:rsid w:val="00F905FC"/>
    <w:rPr>
      <w:rFonts w:cs="Times New Roman"/>
      <w:color w:val="0000FF"/>
      <w:u w:val="single"/>
    </w:rPr>
  </w:style>
  <w:style w:type="character" w:customStyle="1" w:styleId="rvts82">
    <w:name w:val="rvts82"/>
    <w:basedOn w:val="DefaultParagraphFont"/>
    <w:uiPriority w:val="99"/>
    <w:rsid w:val="00E7490C"/>
    <w:rPr>
      <w:rFonts w:cs="Times New Roman"/>
    </w:rPr>
  </w:style>
  <w:style w:type="character" w:customStyle="1" w:styleId="3">
    <w:name w:val="Знак Знак3"/>
    <w:uiPriority w:val="99"/>
    <w:locked/>
    <w:rsid w:val="00E83AD4"/>
    <w:rPr>
      <w:sz w:val="24"/>
      <w:lang w:eastAsia="ru-RU"/>
    </w:rPr>
  </w:style>
  <w:style w:type="character" w:customStyle="1" w:styleId="10">
    <w:name w:val="Основной шрифт абзаца1"/>
    <w:uiPriority w:val="99"/>
    <w:rsid w:val="001E7039"/>
  </w:style>
  <w:style w:type="table" w:styleId="TableGrid">
    <w:name w:val="Table Grid"/>
    <w:basedOn w:val="TableNormal"/>
    <w:uiPriority w:val="99"/>
    <w:rsid w:val="00273A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locked/>
    <w:rsid w:val="001D1709"/>
    <w:rPr>
      <w:rFonts w:cs="Times New Roman"/>
      <w:b/>
    </w:rPr>
  </w:style>
  <w:style w:type="paragraph" w:styleId="NormalWeb">
    <w:name w:val="Normal (Web)"/>
    <w:basedOn w:val="Normal"/>
    <w:uiPriority w:val="99"/>
    <w:semiHidden/>
    <w:rsid w:val="00284B79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ListParagraph">
    <w:name w:val="List Paragraph"/>
    <w:basedOn w:val="Normal"/>
    <w:uiPriority w:val="99"/>
    <w:qFormat/>
    <w:rsid w:val="00EC5F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04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230</TotalTime>
  <Pages>1</Pages>
  <Words>1235</Words>
  <Characters>705</Characters>
  <Application>Microsoft Office Outlook</Application>
  <DocSecurity>0</DocSecurity>
  <Lines>0</Lines>
  <Paragraphs>0</Paragraphs>
  <ScaleCrop>false</ScaleCrop>
  <Company>МУЗР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Customer</cp:lastModifiedBy>
  <cp:revision>57</cp:revision>
  <cp:lastPrinted>2023-01-23T11:55:00Z</cp:lastPrinted>
  <dcterms:created xsi:type="dcterms:W3CDTF">2021-07-20T14:02:00Z</dcterms:created>
  <dcterms:modified xsi:type="dcterms:W3CDTF">2023-02-23T13:12:00Z</dcterms:modified>
</cp:coreProperties>
</file>