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11"/>
        <w:tblW w:w="0" w:type="auto"/>
        <w:tblLook w:val="01E0"/>
      </w:tblPr>
      <w:tblGrid>
        <w:gridCol w:w="3285"/>
        <w:gridCol w:w="2210"/>
        <w:gridCol w:w="1075"/>
        <w:gridCol w:w="3285"/>
      </w:tblGrid>
      <w:tr w:rsidR="003619F5" w:rsidTr="00541B03">
        <w:trPr>
          <w:trHeight w:val="1026"/>
        </w:trPr>
        <w:tc>
          <w:tcPr>
            <w:tcW w:w="9854" w:type="dxa"/>
            <w:gridSpan w:val="4"/>
          </w:tcPr>
          <w:p w:rsidR="003619F5" w:rsidRDefault="003619F5">
            <w:pPr>
              <w:pStyle w:val="Title"/>
              <w:spacing w:line="360" w:lineRule="auto"/>
              <w:rPr>
                <w:b/>
                <w:bCs/>
              </w:rPr>
            </w:pPr>
            <w:r w:rsidRPr="00C07E48"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pt;height:40.5pt;visibility:visible">
                  <v:imagedata r:id="rId4" o:title=""/>
                </v:shape>
              </w:pict>
            </w:r>
          </w:p>
          <w:p w:rsidR="003619F5" w:rsidRDefault="003619F5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3619F5" w:rsidRDefault="003619F5">
            <w:pPr>
              <w:pStyle w:val="Title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3619F5" w:rsidRDefault="003619F5">
            <w:pPr>
              <w:pStyle w:val="Title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3619F5" w:rsidRDefault="003619F5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третя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3619F5" w:rsidRDefault="003619F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3619F5" w:rsidTr="00541B03">
        <w:tc>
          <w:tcPr>
            <w:tcW w:w="3284" w:type="dxa"/>
          </w:tcPr>
          <w:p w:rsidR="003619F5" w:rsidRDefault="003619F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3619F5" w:rsidRDefault="003619F5">
            <w:pPr>
              <w:pStyle w:val="Heading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3619F5" w:rsidRDefault="003619F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619F5" w:rsidTr="00541B03">
        <w:tc>
          <w:tcPr>
            <w:tcW w:w="3284" w:type="dxa"/>
          </w:tcPr>
          <w:p w:rsidR="003619F5" w:rsidRPr="00A80798" w:rsidRDefault="003619F5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 w:rsidRPr="00A80798">
              <w:rPr>
                <w:sz w:val="28"/>
                <w:szCs w:val="28"/>
                <w:u w:val="single"/>
                <w:lang w:val="uk-UA"/>
              </w:rPr>
              <w:t>22.12.2022</w:t>
            </w:r>
          </w:p>
        </w:tc>
        <w:tc>
          <w:tcPr>
            <w:tcW w:w="3285" w:type="dxa"/>
            <w:gridSpan w:val="2"/>
          </w:tcPr>
          <w:p w:rsidR="003619F5" w:rsidRDefault="003619F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3619F5" w:rsidRDefault="003619F5" w:rsidP="00D1736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Pr="00A2034F">
              <w:rPr>
                <w:sz w:val="28"/>
                <w:szCs w:val="28"/>
                <w:lang w:val="uk-UA"/>
              </w:rPr>
              <w:t xml:space="preserve"> </w:t>
            </w:r>
            <w:r w:rsidRPr="00A80798">
              <w:rPr>
                <w:sz w:val="28"/>
                <w:szCs w:val="28"/>
                <w:u w:val="single"/>
                <w:lang w:val="uk-UA"/>
              </w:rPr>
              <w:t>1569</w:t>
            </w:r>
          </w:p>
        </w:tc>
      </w:tr>
      <w:tr w:rsidR="003619F5" w:rsidTr="00541B03">
        <w:tc>
          <w:tcPr>
            <w:tcW w:w="3284" w:type="dxa"/>
          </w:tcPr>
          <w:p w:rsidR="003619F5" w:rsidRDefault="003619F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3619F5" w:rsidRDefault="003619F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3619F5" w:rsidRDefault="003619F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619F5" w:rsidTr="00541B03">
        <w:trPr>
          <w:gridAfter w:val="1"/>
          <w:wAfter w:w="3284" w:type="dxa"/>
          <w:trHeight w:val="142"/>
        </w:trPr>
        <w:tc>
          <w:tcPr>
            <w:tcW w:w="3285" w:type="dxa"/>
          </w:tcPr>
          <w:p w:rsidR="003619F5" w:rsidRDefault="003619F5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3619F5" w:rsidRDefault="003619F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619F5" w:rsidTr="00541B03">
        <w:trPr>
          <w:trHeight w:val="431"/>
        </w:trPr>
        <w:tc>
          <w:tcPr>
            <w:tcW w:w="5495" w:type="dxa"/>
            <w:gridSpan w:val="2"/>
          </w:tcPr>
          <w:p w:rsidR="003619F5" w:rsidRDefault="003619F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>
              <w:rPr>
                <w:sz w:val="26"/>
                <w:szCs w:val="26"/>
              </w:rPr>
              <w:t>"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Детальний план території з метою розташування індустріального парку в присілку Дженджерівка у селі Сілець Червоноградської міської територіальної громади Львівської області</w:t>
            </w:r>
            <w:r>
              <w:rPr>
                <w:sz w:val="26"/>
                <w:szCs w:val="26"/>
              </w:rPr>
              <w:t>"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3619F5" w:rsidRDefault="003619F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74" w:type="dxa"/>
          </w:tcPr>
          <w:p w:rsidR="003619F5" w:rsidRDefault="003619F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3619F5" w:rsidRDefault="003619F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619F5" w:rsidRDefault="003619F5" w:rsidP="00541B03">
      <w:pPr>
        <w:pStyle w:val="Heading1"/>
        <w:jc w:val="both"/>
        <w:rPr>
          <w:b w:val="0"/>
          <w:sz w:val="26"/>
          <w:szCs w:val="26"/>
          <w:lang w:val="uk-UA"/>
        </w:rPr>
      </w:pPr>
    </w:p>
    <w:p w:rsidR="003619F5" w:rsidRDefault="003619F5" w:rsidP="00C3480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Розглянувши графічні та текстові матеріали проєкту містобудівної документації "Детальний план території з метою розташування індустріального парку в присілку Дженджерівка у селі Сілець Червоноградської міської  територіальної громади Червоноградського району Львівської області" (в т.ч.  Звіт про його стратегічну екологічну оцінку та розділ "Землеустрій та землекористування"), розроблені з метою визначення та формування інвестиційно-привабливих ділянок під виробничі та промислові об’єкти, керуючись  Законами України "Про місцеве самоврядування в  Україні", "Про регулювання містобудівної діяльності", </w:t>
      </w:r>
      <w:bookmarkStart w:id="0" w:name="_GoBack"/>
      <w:bookmarkEnd w:id="0"/>
      <w:r>
        <w:rPr>
          <w:sz w:val="26"/>
          <w:szCs w:val="26"/>
        </w:rPr>
        <w:t>"Про основи містобудування", "Про стратегічну екологічну оцінку", 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3619F5" w:rsidRDefault="003619F5" w:rsidP="00A2034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 </w:t>
      </w:r>
      <w:r>
        <w:rPr>
          <w:sz w:val="26"/>
          <w:szCs w:val="26"/>
          <w:lang w:val="uk-UA"/>
        </w:rPr>
        <w:t>ВИРІШИЛА:</w:t>
      </w:r>
    </w:p>
    <w:p w:rsidR="003619F5" w:rsidRDefault="003619F5" w:rsidP="00C3480D">
      <w:pPr>
        <w:pStyle w:val="ListParagraph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 Затвердити   містобудівну документацію </w:t>
      </w:r>
      <w:r w:rsidRPr="00323B1C">
        <w:rPr>
          <w:sz w:val="26"/>
          <w:szCs w:val="26"/>
          <w:lang w:val="uk-UA"/>
        </w:rPr>
        <w:t>"</w:t>
      </w:r>
      <w:r w:rsidRPr="00EE0ACE">
        <w:rPr>
          <w:sz w:val="26"/>
          <w:szCs w:val="26"/>
          <w:lang w:val="uk-UA"/>
        </w:rPr>
        <w:t xml:space="preserve">Детальний план території </w:t>
      </w:r>
      <w:r w:rsidRPr="00BF6DB8">
        <w:rPr>
          <w:sz w:val="26"/>
          <w:szCs w:val="26"/>
          <w:lang w:val="uk-UA"/>
        </w:rPr>
        <w:t>з метою розташування індустріального парку в присілку Дженджерівка у селі Сілець</w:t>
      </w:r>
      <w:r>
        <w:rPr>
          <w:sz w:val="26"/>
          <w:szCs w:val="26"/>
          <w:lang w:val="uk-UA"/>
        </w:rPr>
        <w:t xml:space="preserve">  Червоноградської міської територіальної громади Червоноградського району Львівської області</w:t>
      </w:r>
      <w:r w:rsidRPr="00323B1C">
        <w:rPr>
          <w:sz w:val="26"/>
          <w:szCs w:val="26"/>
          <w:lang w:val="uk-UA"/>
        </w:rPr>
        <w:t>"</w:t>
      </w:r>
      <w:r>
        <w:rPr>
          <w:sz w:val="26"/>
          <w:szCs w:val="26"/>
          <w:lang w:val="uk-UA"/>
        </w:rPr>
        <w:t>,  що додається.</w:t>
      </w:r>
    </w:p>
    <w:p w:rsidR="003619F5" w:rsidRDefault="003619F5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3619F5" w:rsidRDefault="003619F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 .</w:t>
      </w:r>
    </w:p>
    <w:p w:rsidR="003619F5" w:rsidRDefault="003619F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4. Контроль за виконанням даного рiшення покласти на постiйну депутатську комiсiю з питань  мiстобудування, регулювання земельних вiдносин та адміністративно - територiального устрою ( Пилипчук П.П. ) та першого заступника міського голови з питань діяльності виконавчих органів ради  Балка Д.І. </w:t>
      </w:r>
    </w:p>
    <w:p w:rsidR="003619F5" w:rsidRDefault="003619F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3619F5" w:rsidRDefault="003619F5" w:rsidP="0021221C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</w:t>
      </w:r>
    </w:p>
    <w:tbl>
      <w:tblPr>
        <w:tblW w:w="9867" w:type="dxa"/>
        <w:tblInd w:w="-12" w:type="dxa"/>
        <w:tblLook w:val="01E0"/>
      </w:tblPr>
      <w:tblGrid>
        <w:gridCol w:w="2211"/>
        <w:gridCol w:w="3828"/>
        <w:gridCol w:w="3828"/>
      </w:tblGrid>
      <w:tr w:rsidR="003619F5" w:rsidTr="00A80798">
        <w:trPr>
          <w:trHeight w:val="307"/>
        </w:trPr>
        <w:tc>
          <w:tcPr>
            <w:tcW w:w="2211" w:type="dxa"/>
          </w:tcPr>
          <w:p w:rsidR="003619F5" w:rsidRDefault="003619F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</w:p>
        </w:tc>
        <w:tc>
          <w:tcPr>
            <w:tcW w:w="3828" w:type="dxa"/>
          </w:tcPr>
          <w:p w:rsidR="003619F5" w:rsidRDefault="003619F5" w:rsidP="00A2034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(підпис)                      </w:t>
            </w:r>
          </w:p>
        </w:tc>
        <w:tc>
          <w:tcPr>
            <w:tcW w:w="3828" w:type="dxa"/>
          </w:tcPr>
          <w:p w:rsidR="003619F5" w:rsidRDefault="003619F5" w:rsidP="00A2034F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3619F5" w:rsidRDefault="003619F5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3619F5" w:rsidRDefault="003619F5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3619F5" w:rsidRDefault="003619F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619F5" w:rsidRDefault="003619F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rPr>
          <w:sz w:val="26"/>
          <w:szCs w:val="26"/>
          <w:lang w:val="uk-UA"/>
        </w:rPr>
      </w:pPr>
    </w:p>
    <w:p w:rsidR="003619F5" w:rsidRDefault="003619F5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3619F5" w:rsidRDefault="003619F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3619F5" w:rsidRDefault="003619F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3619F5" w:rsidRDefault="003619F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БАЛКО</w:t>
      </w:r>
    </w:p>
    <w:p w:rsidR="003619F5" w:rsidRDefault="003619F5" w:rsidP="00541B03">
      <w:pPr>
        <w:rPr>
          <w:sz w:val="28"/>
          <w:szCs w:val="28"/>
          <w:lang w:val="uk-UA"/>
        </w:rPr>
      </w:pPr>
    </w:p>
    <w:p w:rsidR="003619F5" w:rsidRDefault="003619F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3619F5" w:rsidRDefault="003619F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3619F5" w:rsidRDefault="003619F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3619F5" w:rsidRDefault="003619F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3619F5" w:rsidRDefault="003619F5" w:rsidP="00541B03">
      <w:pPr>
        <w:rPr>
          <w:sz w:val="28"/>
          <w:szCs w:val="28"/>
          <w:lang w:val="uk-UA"/>
        </w:rPr>
      </w:pPr>
    </w:p>
    <w:p w:rsidR="003619F5" w:rsidRDefault="003619F5" w:rsidP="00541B03">
      <w:pPr>
        <w:jc w:val="center"/>
        <w:rPr>
          <w:sz w:val="28"/>
          <w:szCs w:val="28"/>
          <w:lang w:val="uk-UA"/>
        </w:rPr>
      </w:pPr>
    </w:p>
    <w:p w:rsidR="003619F5" w:rsidRDefault="003619F5" w:rsidP="00541B03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</w:p>
    <w:p w:rsidR="003619F5" w:rsidRDefault="003619F5" w:rsidP="00541B03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3619F5" w:rsidRDefault="003619F5" w:rsidP="00541B03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3619F5" w:rsidRDefault="003619F5" w:rsidP="00541B03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3619F5" w:rsidRDefault="003619F5" w:rsidP="00541B03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управління</w:t>
      </w:r>
    </w:p>
    <w:p w:rsidR="003619F5" w:rsidRDefault="003619F5" w:rsidP="00541B03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Юрій ФІГАР</w:t>
      </w:r>
    </w:p>
    <w:p w:rsidR="003619F5" w:rsidRDefault="003619F5" w:rsidP="00541B03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3619F5" w:rsidRPr="00541B03" w:rsidRDefault="003619F5" w:rsidP="002035C0">
      <w:pPr>
        <w:rPr>
          <w:lang w:val="uk-UA"/>
        </w:rPr>
      </w:pPr>
    </w:p>
    <w:sectPr w:rsidR="003619F5" w:rsidRPr="00541B03" w:rsidSect="00BF6DB8">
      <w:pgSz w:w="11906" w:h="16838"/>
      <w:pgMar w:top="709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41B"/>
    <w:rsid w:val="0002037A"/>
    <w:rsid w:val="000B49B6"/>
    <w:rsid w:val="001542D5"/>
    <w:rsid w:val="001C18BB"/>
    <w:rsid w:val="001D7A48"/>
    <w:rsid w:val="002035C0"/>
    <w:rsid w:val="0021221C"/>
    <w:rsid w:val="00280360"/>
    <w:rsid w:val="00323B1C"/>
    <w:rsid w:val="0034569A"/>
    <w:rsid w:val="003619F5"/>
    <w:rsid w:val="00541B03"/>
    <w:rsid w:val="00656314"/>
    <w:rsid w:val="006678E6"/>
    <w:rsid w:val="006974FB"/>
    <w:rsid w:val="00723509"/>
    <w:rsid w:val="007B7DD2"/>
    <w:rsid w:val="00982A8F"/>
    <w:rsid w:val="009C3C15"/>
    <w:rsid w:val="009F4292"/>
    <w:rsid w:val="00A2034F"/>
    <w:rsid w:val="00A7663C"/>
    <w:rsid w:val="00A80798"/>
    <w:rsid w:val="00BF6DB8"/>
    <w:rsid w:val="00C07E48"/>
    <w:rsid w:val="00C3480D"/>
    <w:rsid w:val="00C63F8B"/>
    <w:rsid w:val="00CA2EE4"/>
    <w:rsid w:val="00CD578D"/>
    <w:rsid w:val="00D019C7"/>
    <w:rsid w:val="00D1736D"/>
    <w:rsid w:val="00D727F9"/>
    <w:rsid w:val="00E3695E"/>
    <w:rsid w:val="00EE0ACE"/>
    <w:rsid w:val="00F4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Normal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7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1721</Words>
  <Characters>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Work</cp:lastModifiedBy>
  <cp:revision>9</cp:revision>
  <cp:lastPrinted>2022-12-23T09:19:00Z</cp:lastPrinted>
  <dcterms:created xsi:type="dcterms:W3CDTF">2022-12-07T13:07:00Z</dcterms:created>
  <dcterms:modified xsi:type="dcterms:W3CDTF">2022-12-23T09:19:00Z</dcterms:modified>
</cp:coreProperties>
</file>