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1" w:rightFromText="181" w:vertAnchor="page" w:horzAnchor="margin" w:tblpY="1362"/>
        <w:tblW w:w="0" w:type="auto"/>
        <w:tblLook w:val="00A0"/>
      </w:tblPr>
      <w:tblGrid>
        <w:gridCol w:w="9464"/>
      </w:tblGrid>
      <w:tr w:rsidR="00184BE8" w:rsidRPr="000F6322" w:rsidTr="001B1A59">
        <w:trPr>
          <w:trHeight w:val="1701"/>
        </w:trPr>
        <w:tc>
          <w:tcPr>
            <w:tcW w:w="9464" w:type="dxa"/>
          </w:tcPr>
          <w:p w:rsidR="00184BE8" w:rsidRPr="000F6322" w:rsidRDefault="00184BE8" w:rsidP="000F6322">
            <w:pPr>
              <w:pStyle w:val="Title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 xml:space="preserve"> ВИКОНАВЧИЙ КОМІТЕТ</w:t>
            </w:r>
          </w:p>
          <w:p w:rsidR="00184BE8" w:rsidRPr="000F6322" w:rsidRDefault="00184BE8" w:rsidP="000F6322">
            <w:pPr>
              <w:pStyle w:val="Title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>ШЕПТИЦЬКОЇ МІСЬКОЇ РАДИ</w:t>
            </w:r>
          </w:p>
          <w:p w:rsidR="00184BE8" w:rsidRPr="000F6322" w:rsidRDefault="00184BE8" w:rsidP="000F6322">
            <w:pPr>
              <w:pStyle w:val="Title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>Р І Ш Е Н Н Я</w:t>
            </w:r>
          </w:p>
          <w:p w:rsidR="00184BE8" w:rsidRPr="000F6322" w:rsidRDefault="00184BE8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tbl>
            <w:tblPr>
              <w:tblW w:w="0" w:type="auto"/>
              <w:tblLook w:val="00A0"/>
            </w:tblPr>
            <w:tblGrid>
              <w:gridCol w:w="3083"/>
              <w:gridCol w:w="3093"/>
              <w:gridCol w:w="3072"/>
            </w:tblGrid>
            <w:tr w:rsidR="00184BE8" w:rsidRPr="000F6322" w:rsidTr="000F632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184BE8" w:rsidRPr="000F6322" w:rsidRDefault="00184BE8" w:rsidP="006039CD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184BE8" w:rsidRPr="000F6322" w:rsidRDefault="00184BE8" w:rsidP="006039CD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184BE8" w:rsidRPr="000F6322" w:rsidRDefault="00184BE8" w:rsidP="006039CD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184BE8" w:rsidRPr="000F6322" w:rsidRDefault="00184BE8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84BE8" w:rsidRPr="00E47FEA" w:rsidRDefault="00184BE8" w:rsidP="00E47FE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7pt;margin-top:11.35pt;width:34pt;height:48.2pt;z-index:-251658240;visibility:visible;mso-position-horizontal-relative:text;mso-position-vertical-relative:page" wrapcoords="-480 0 -480 17550 7200 21262 9600 21262 11520 21262 13920 21262 21600 17550 21600 0 -480 0">
            <v:imagedata r:id="rId5" o:title=""/>
            <w10:wrap type="tight" anchory="page"/>
          </v:shape>
        </w:pict>
      </w:r>
    </w:p>
    <w:tbl>
      <w:tblPr>
        <w:tblW w:w="9356" w:type="dxa"/>
        <w:tblInd w:w="108" w:type="dxa"/>
        <w:tblLayout w:type="fixed"/>
        <w:tblLook w:val="01E0"/>
      </w:tblPr>
      <w:tblGrid>
        <w:gridCol w:w="9356"/>
      </w:tblGrid>
      <w:tr w:rsidR="00184BE8" w:rsidRPr="00A12FF7" w:rsidTr="001B1A59">
        <w:trPr>
          <w:trHeight w:val="317"/>
        </w:trPr>
        <w:tc>
          <w:tcPr>
            <w:tcW w:w="9356" w:type="dxa"/>
            <w:vMerge w:val="restart"/>
          </w:tcPr>
          <w:p w:rsidR="00184BE8" w:rsidRPr="00A12FF7" w:rsidRDefault="00184BE8" w:rsidP="00E641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2FF7">
              <w:rPr>
                <w:rFonts w:ascii="Times New Roman" w:hAnsi="Times New Roman"/>
                <w:b/>
                <w:sz w:val="24"/>
                <w:szCs w:val="24"/>
              </w:rPr>
              <w:t xml:space="preserve">Про проведення </w:t>
            </w:r>
          </w:p>
          <w:p w:rsidR="00184BE8" w:rsidRPr="00A12FF7" w:rsidRDefault="00184BE8" w:rsidP="00E641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2FF7">
              <w:rPr>
                <w:rFonts w:ascii="Times New Roman" w:hAnsi="Times New Roman"/>
                <w:b/>
                <w:sz w:val="24"/>
                <w:szCs w:val="24"/>
              </w:rPr>
              <w:t>повідомної реєстрації змін</w:t>
            </w:r>
          </w:p>
          <w:p w:rsidR="00184BE8" w:rsidRDefault="00184BE8" w:rsidP="00A12F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2FF7">
              <w:rPr>
                <w:rFonts w:ascii="Times New Roman" w:hAnsi="Times New Roman"/>
                <w:b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A12FF7">
              <w:rPr>
                <w:rFonts w:ascii="Times New Roman" w:hAnsi="Times New Roman"/>
                <w:b/>
                <w:sz w:val="24"/>
                <w:szCs w:val="24"/>
              </w:rPr>
              <w:t>олективного  договору</w:t>
            </w:r>
            <w:r w:rsidRPr="00A12F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184BE8" w:rsidRDefault="00184BE8" w:rsidP="00F37B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закладу дошкільної освіти</w:t>
            </w:r>
          </w:p>
          <w:p w:rsidR="00184BE8" w:rsidRDefault="00184BE8" w:rsidP="00F37B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ясла-садок № 17 </w:t>
            </w:r>
          </w:p>
          <w:p w:rsidR="00184BE8" w:rsidRDefault="00184BE8" w:rsidP="00F37B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Шептицької міської ради     </w:t>
            </w:r>
          </w:p>
          <w:p w:rsidR="00184BE8" w:rsidRPr="00A12FF7" w:rsidRDefault="00184BE8" w:rsidP="00A12F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2F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184BE8" w:rsidRPr="00A12FF7" w:rsidRDefault="00184BE8" w:rsidP="00E6418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84BE8" w:rsidRPr="00682139" w:rsidRDefault="00184BE8" w:rsidP="00F6793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821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68213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Керуючись підпунктом 9 пункту "б" частини першої статті 34 Закону України “Про місцеве самоврядування в Україні”, статтею 9 Закону України “Про колективні договори і угоди”, Законом України “Про адміністративну процедуру”, Порядком повідомної реєстрації галузевих (міжгалузевих) і територіальних угод, колективних договорів, затвердженим постановою Кабінету Міністрів України від 13.02.2013 № 115 (в редакції постанови  Кабінету Міністрів України від 21.08.2019 №768), Порядком повідомної реєстрації колективних договорів та угод, затвердженим рішенням виконавчого комітету Червоноградської міської ради від 18.06.2020 №88, розглянувши заяву від 05.05.2026 №03-06/77 закладу дошкільної освіти ясла-садок №17 Шептицької міської ради про проведення повідомної реєстрації змін до Колективного договору між адміністрацією закладу дошкільної освіти ясла-садок №17 Шептицької  міської ради та первинною профспілковою організацією закладу дошкільної освіти ясла-садок №17 Шептицької  міської ради   (далі – змін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68213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до  Колективного договору), зареєстровану 05.05.2026 у Виконавчому комітеті Шептицької міської ради, та схвалені 05.05.2026 на загальних зборах трудового колективу закладу дошкільної освіти ясла-садок №17 Шептицької міської ради зміни до Колективного договору в редакції погодженій трудовим колективом  закладу дошкільної освіти ясла-садок №17 Шептицької  міської ради,  враховуючи відсутність  підстав для відмови в проведенні повідомної реєстрації змін до Колективного договору, Виконавчий комітет Шептицької міської ради</w:t>
            </w:r>
          </w:p>
          <w:p w:rsidR="00184BE8" w:rsidRPr="00682139" w:rsidRDefault="00184BE8" w:rsidP="00E64185">
            <w:pPr>
              <w:tabs>
                <w:tab w:val="left" w:pos="5954"/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84BE8" w:rsidRPr="00682139" w:rsidRDefault="00184BE8" w:rsidP="00E64185">
            <w:pPr>
              <w:tabs>
                <w:tab w:val="left" w:pos="5954"/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2139">
              <w:rPr>
                <w:rFonts w:ascii="Times New Roman" w:hAnsi="Times New Roman"/>
                <w:color w:val="000000"/>
                <w:sz w:val="24"/>
                <w:szCs w:val="24"/>
              </w:rPr>
              <w:t>ВИРІШИВ:</w:t>
            </w:r>
          </w:p>
          <w:p w:rsidR="00184BE8" w:rsidRPr="00682139" w:rsidRDefault="00184BE8" w:rsidP="00E64185">
            <w:pPr>
              <w:tabs>
                <w:tab w:val="left" w:pos="5954"/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84BE8" w:rsidRPr="00682139" w:rsidRDefault="00184BE8" w:rsidP="00E64185">
            <w:pPr>
              <w:pStyle w:val="5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8213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1. Провести повідомну реєстрацію змін до Колективного договору між адміністрацією </w:t>
            </w:r>
            <w:r w:rsidRPr="0068213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закладу дошкільної освіти ясла-садок №17 Шептицької міської ради                                     </w:t>
            </w:r>
            <w:r w:rsidRPr="0068213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(вул. Шептицького, 35, м.Шептицький, Львівська область, 80100) та </w:t>
            </w:r>
            <w:r w:rsidRPr="0068213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первинною профспілковою організацією закладу дошкільної освіти ясла-садок №17 Шептицької  міської ради </w:t>
            </w:r>
            <w:r w:rsidRPr="0068213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(вул.Шептицького, 35</w:t>
            </w:r>
            <w:bookmarkStart w:id="0" w:name="_GoBack"/>
            <w:bookmarkEnd w:id="0"/>
            <w:r w:rsidRPr="0068213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м.Шептицький, Львівська область, 80100), що додаються.</w:t>
            </w:r>
          </w:p>
          <w:p w:rsidR="00184BE8" w:rsidRPr="00682139" w:rsidRDefault="00184BE8" w:rsidP="00E64185">
            <w:pPr>
              <w:pStyle w:val="5"/>
              <w:tabs>
                <w:tab w:val="left" w:pos="126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8213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2. Рішення набирає чинності з дня доведення його до заявника шляхом оприлюднення на офіційному вебсайті Шептицької міської ради.</w:t>
            </w:r>
          </w:p>
          <w:p w:rsidR="00184BE8" w:rsidRPr="00682139" w:rsidRDefault="00184BE8" w:rsidP="00E64185">
            <w:pPr>
              <w:pStyle w:val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8213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3. Контроль за виконанням даного рішення покласти на заступника міського голови з питань діяльності виконавчих органів ради Коваля В.С. </w:t>
            </w:r>
          </w:p>
          <w:p w:rsidR="00184BE8" w:rsidRPr="00682139" w:rsidRDefault="00184BE8" w:rsidP="00E64185">
            <w:pPr>
              <w:pStyle w:val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184BE8" w:rsidRPr="00682139" w:rsidRDefault="00184BE8" w:rsidP="00E64185">
            <w:pPr>
              <w:pStyle w:val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184BE8" w:rsidRPr="00682139" w:rsidRDefault="00184BE8" w:rsidP="00E641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2139">
              <w:rPr>
                <w:rFonts w:ascii="Times New Roman" w:hAnsi="Times New Roman"/>
                <w:color w:val="000000"/>
                <w:sz w:val="24"/>
                <w:szCs w:val="24"/>
              </w:rPr>
              <w:t>Міський  голова                                                                     Андрій ЗАЛІВСЬКИЙ</w:t>
            </w:r>
          </w:p>
          <w:p w:rsidR="00184BE8" w:rsidRPr="00A12FF7" w:rsidRDefault="00184BE8" w:rsidP="00E64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4BE8" w:rsidRPr="00A12FF7" w:rsidRDefault="00184BE8" w:rsidP="00E64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4BE8" w:rsidRPr="00A12FF7" w:rsidRDefault="00184BE8" w:rsidP="00E64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2FF7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184BE8" w:rsidRPr="00A12FF7" w:rsidRDefault="00184BE8" w:rsidP="00E64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4BE8" w:rsidRPr="00A12FF7" w:rsidRDefault="00184BE8" w:rsidP="00E64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4BE8" w:rsidRPr="00A12FF7" w:rsidRDefault="00184BE8" w:rsidP="00E64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4BE8" w:rsidRPr="00A12FF7" w:rsidRDefault="00184BE8" w:rsidP="00E64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850" w:type="dxa"/>
              <w:tblLayout w:type="fixed"/>
              <w:tblLook w:val="01E0"/>
            </w:tblPr>
            <w:tblGrid>
              <w:gridCol w:w="3283"/>
              <w:gridCol w:w="3283"/>
              <w:gridCol w:w="3284"/>
            </w:tblGrid>
            <w:tr w:rsidR="00184BE8" w:rsidRPr="00A12FF7" w:rsidTr="00E64185">
              <w:trPr>
                <w:trHeight w:val="552"/>
              </w:trPr>
              <w:tc>
                <w:tcPr>
                  <w:tcW w:w="3283" w:type="dxa"/>
                </w:tcPr>
                <w:p w:rsidR="00184BE8" w:rsidRPr="00A12FF7" w:rsidRDefault="00184BE8" w:rsidP="00E64185">
                  <w:pPr>
                    <w:tabs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3" w:type="dxa"/>
                </w:tcPr>
                <w:p w:rsidR="00184BE8" w:rsidRPr="00A12FF7" w:rsidRDefault="00184BE8" w:rsidP="00E64185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4" w:type="dxa"/>
                </w:tcPr>
                <w:p w:rsidR="00184BE8" w:rsidRPr="00A12FF7" w:rsidRDefault="00184BE8" w:rsidP="00E64185">
                  <w:pPr>
                    <w:tabs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184BE8" w:rsidRPr="00A12FF7" w:rsidRDefault="00184BE8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2F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</w:p>
          <w:p w:rsidR="00184BE8" w:rsidRPr="00A12FF7" w:rsidRDefault="00184BE8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84BE8" w:rsidRPr="00A12FF7" w:rsidRDefault="00184BE8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84BE8" w:rsidRPr="00A12FF7" w:rsidRDefault="00184BE8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84BE8" w:rsidRPr="00A12FF7" w:rsidRDefault="00184BE8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84BE8" w:rsidRPr="00A12FF7" w:rsidRDefault="00184BE8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84BE8" w:rsidRPr="00A12FF7" w:rsidRDefault="00184BE8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84BE8" w:rsidRPr="00A12FF7" w:rsidRDefault="00184BE8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84BE8" w:rsidRPr="00A12FF7" w:rsidRDefault="00184BE8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84BE8" w:rsidRPr="00A12FF7" w:rsidRDefault="00184BE8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84BE8" w:rsidRPr="00A12FF7" w:rsidRDefault="00184BE8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84BE8" w:rsidRDefault="00184BE8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84BE8" w:rsidRDefault="00184BE8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84BE8" w:rsidRDefault="00184BE8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84BE8" w:rsidRDefault="00184BE8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84BE8" w:rsidRDefault="00184BE8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84BE8" w:rsidRDefault="00184BE8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84BE8" w:rsidRDefault="00184BE8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84BE8" w:rsidRDefault="00184BE8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84BE8" w:rsidRDefault="00184BE8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84BE8" w:rsidRPr="00A12FF7" w:rsidRDefault="00184BE8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84BE8" w:rsidRPr="00A12FF7" w:rsidRDefault="00184BE8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84BE8" w:rsidRPr="00A12FF7" w:rsidRDefault="00184BE8" w:rsidP="00E6418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12FF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Заступник міського голови з питань </w:t>
            </w:r>
          </w:p>
          <w:p w:rsidR="00184BE8" w:rsidRPr="00A12FF7" w:rsidRDefault="00184BE8" w:rsidP="00AB37FC">
            <w:pPr>
              <w:tabs>
                <w:tab w:val="left" w:pos="709"/>
                <w:tab w:val="left" w:pos="6096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12FF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діяльності  виконавчих органів ради                           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12FF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Володимир КОВАЛЬ</w:t>
            </w:r>
          </w:p>
          <w:p w:rsidR="00184BE8" w:rsidRPr="00A12FF7" w:rsidRDefault="00184BE8" w:rsidP="00E6418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12FF7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  <w:p w:rsidR="00184BE8" w:rsidRPr="00A12FF7" w:rsidRDefault="00184BE8" w:rsidP="00E64185">
            <w:pPr>
              <w:tabs>
                <w:tab w:val="left" w:pos="709"/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12FF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Керуючий справами </w:t>
            </w:r>
          </w:p>
          <w:p w:rsidR="00184BE8" w:rsidRPr="00A12FF7" w:rsidRDefault="00184BE8" w:rsidP="001B1A5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12FF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виконавчого комітету                                                                Георгій ТИМЧИШИН</w:t>
            </w:r>
          </w:p>
          <w:p w:rsidR="00184BE8" w:rsidRPr="00A12FF7" w:rsidRDefault="00184BE8" w:rsidP="00E6418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12FF7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  <w:p w:rsidR="00184BE8" w:rsidRPr="00A12FF7" w:rsidRDefault="00184BE8" w:rsidP="00E6418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12FF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Начальник</w:t>
            </w:r>
          </w:p>
          <w:p w:rsidR="00184BE8" w:rsidRPr="00A12FF7" w:rsidRDefault="00184BE8" w:rsidP="00E64185">
            <w:pPr>
              <w:tabs>
                <w:tab w:val="left" w:pos="709"/>
                <w:tab w:val="left" w:pos="6525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12FF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юридичного відділу                                                                   Тетяна ЛІНИНСЬКА </w:t>
            </w:r>
          </w:p>
          <w:p w:rsidR="00184BE8" w:rsidRPr="00A12FF7" w:rsidRDefault="00184BE8" w:rsidP="00E64185">
            <w:pPr>
              <w:tabs>
                <w:tab w:val="left" w:pos="709"/>
                <w:tab w:val="left" w:pos="66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12FF7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  <w:p w:rsidR="00184BE8" w:rsidRPr="00A12FF7" w:rsidRDefault="00184BE8" w:rsidP="00E64185">
            <w:pPr>
              <w:tabs>
                <w:tab w:val="left" w:pos="709"/>
                <w:tab w:val="left" w:pos="66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12FF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Начальник управління праці та</w:t>
            </w:r>
          </w:p>
          <w:p w:rsidR="00184BE8" w:rsidRPr="00A12FF7" w:rsidRDefault="00184BE8" w:rsidP="00E64185">
            <w:pPr>
              <w:tabs>
                <w:tab w:val="left" w:pos="709"/>
                <w:tab w:val="left" w:pos="4320"/>
                <w:tab w:val="left" w:pos="6600"/>
                <w:tab w:val="left" w:pos="6841"/>
              </w:tabs>
              <w:spacing w:after="0" w:line="240" w:lineRule="auto"/>
              <w:ind w:right="118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12FF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соціального захисту населення                               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Юлія КУЗЬМИЧ</w:t>
            </w:r>
            <w:r w:rsidRPr="00A12FF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184BE8" w:rsidRPr="00A12FF7" w:rsidRDefault="00184BE8" w:rsidP="00E6418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12FF7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  <w:p w:rsidR="00184BE8" w:rsidRPr="00A12FF7" w:rsidRDefault="00184BE8" w:rsidP="00B7083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12FF7">
              <w:rPr>
                <w:rFonts w:ascii="Times New Roman" w:hAnsi="Times New Roman"/>
                <w:sz w:val="24"/>
                <w:szCs w:val="24"/>
              </w:rPr>
              <w:t xml:space="preserve">Начальник  відділу з питань </w:t>
            </w:r>
          </w:p>
          <w:p w:rsidR="00184BE8" w:rsidRPr="00A12FF7" w:rsidRDefault="00184BE8" w:rsidP="00E6418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12FF7">
              <w:rPr>
                <w:rFonts w:ascii="Times New Roman" w:hAnsi="Times New Roman"/>
                <w:sz w:val="24"/>
                <w:szCs w:val="24"/>
              </w:rPr>
              <w:t xml:space="preserve">внутрішньо переміщених осіб,  </w:t>
            </w:r>
          </w:p>
          <w:p w:rsidR="00184BE8" w:rsidRPr="00A12FF7" w:rsidRDefault="00184BE8" w:rsidP="00E6418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12FF7">
              <w:rPr>
                <w:rFonts w:ascii="Times New Roman" w:hAnsi="Times New Roman"/>
                <w:sz w:val="24"/>
                <w:szCs w:val="24"/>
              </w:rPr>
              <w:t xml:space="preserve">сімейної політики та постраждалих </w:t>
            </w:r>
          </w:p>
          <w:p w:rsidR="00184BE8" w:rsidRDefault="00184BE8" w:rsidP="00D10AC5">
            <w:pPr>
              <w:tabs>
                <w:tab w:val="left" w:pos="709"/>
                <w:tab w:val="left" w:pos="4320"/>
                <w:tab w:val="left" w:pos="6558"/>
                <w:tab w:val="left" w:pos="6600"/>
              </w:tabs>
              <w:spacing w:after="0" w:line="240" w:lineRule="auto"/>
              <w:ind w:right="1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2FF7">
              <w:rPr>
                <w:rFonts w:ascii="Times New Roman" w:hAnsi="Times New Roman"/>
                <w:sz w:val="24"/>
                <w:szCs w:val="24"/>
              </w:rPr>
              <w:t xml:space="preserve">внаслідок аварії на  ЧАЕС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Управління праці </w:t>
            </w:r>
          </w:p>
          <w:p w:rsidR="00184BE8" w:rsidRPr="00A12FF7" w:rsidRDefault="00184BE8" w:rsidP="00AB37FC">
            <w:pPr>
              <w:tabs>
                <w:tab w:val="left" w:pos="709"/>
                <w:tab w:val="left" w:pos="4320"/>
                <w:tab w:val="left" w:pos="6558"/>
                <w:tab w:val="left" w:pos="6600"/>
              </w:tabs>
              <w:spacing w:after="0" w:line="240" w:lineRule="auto"/>
              <w:ind w:right="118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 соціального захисту населення               </w:t>
            </w:r>
            <w:r w:rsidRPr="00A12FF7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A12FF7">
              <w:rPr>
                <w:rFonts w:ascii="Times New Roman" w:hAnsi="Times New Roman"/>
                <w:sz w:val="24"/>
                <w:szCs w:val="24"/>
              </w:rPr>
              <w:t xml:space="preserve">Наталія КУБСЬКА                                 </w:t>
            </w:r>
          </w:p>
          <w:p w:rsidR="00184BE8" w:rsidRPr="00A12FF7" w:rsidRDefault="00184BE8" w:rsidP="00E64185">
            <w:pPr>
              <w:tabs>
                <w:tab w:val="left" w:pos="709"/>
                <w:tab w:val="left" w:pos="6096"/>
                <w:tab w:val="left" w:pos="66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12FF7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  <w:p w:rsidR="00184BE8" w:rsidRPr="00A12FF7" w:rsidRDefault="00184BE8" w:rsidP="00E64185">
            <w:pPr>
              <w:tabs>
                <w:tab w:val="left" w:pos="709"/>
                <w:tab w:val="left" w:pos="6096"/>
                <w:tab w:val="left" w:pos="66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4BE8" w:rsidRPr="00A12FF7" w:rsidTr="001B1A59">
        <w:trPr>
          <w:trHeight w:val="317"/>
        </w:trPr>
        <w:tc>
          <w:tcPr>
            <w:tcW w:w="9356" w:type="dxa"/>
            <w:vMerge/>
          </w:tcPr>
          <w:p w:rsidR="00184BE8" w:rsidRPr="00A12FF7" w:rsidRDefault="00184BE8" w:rsidP="00E6418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184BE8" w:rsidRPr="00A12FF7" w:rsidTr="001B1A59">
        <w:trPr>
          <w:trHeight w:val="317"/>
        </w:trPr>
        <w:tc>
          <w:tcPr>
            <w:tcW w:w="9356" w:type="dxa"/>
          </w:tcPr>
          <w:p w:rsidR="00184BE8" w:rsidRPr="00A12FF7" w:rsidRDefault="00184BE8" w:rsidP="00AB37FC">
            <w:pPr>
              <w:tabs>
                <w:tab w:val="left" w:pos="6096"/>
                <w:tab w:val="left" w:pos="66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84BE8" w:rsidRPr="00A12FF7" w:rsidRDefault="00184BE8" w:rsidP="0092004A">
      <w:pPr>
        <w:tabs>
          <w:tab w:val="left" w:pos="6480"/>
          <w:tab w:val="left" w:pos="6660"/>
        </w:tabs>
        <w:jc w:val="both"/>
        <w:rPr>
          <w:rFonts w:ascii="Times New Roman" w:hAnsi="Times New Roman"/>
          <w:sz w:val="24"/>
          <w:szCs w:val="24"/>
        </w:rPr>
      </w:pPr>
    </w:p>
    <w:sectPr w:rsidR="00184BE8" w:rsidRPr="00A12FF7" w:rsidSect="00A04E5E">
      <w:pgSz w:w="11906" w:h="16838"/>
      <w:pgMar w:top="170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altName w:val="Calibr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altName w:val="Aria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E6735"/>
    <w:multiLevelType w:val="hybridMultilevel"/>
    <w:tmpl w:val="FFFFFFFF"/>
    <w:lvl w:ilvl="0" w:tplc="6E6C7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9C41880"/>
    <w:multiLevelType w:val="hybridMultilevel"/>
    <w:tmpl w:val="D4DC7C5A"/>
    <w:lvl w:ilvl="0" w:tplc="0422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9DC"/>
    <w:rsid w:val="0000290C"/>
    <w:rsid w:val="00002AB8"/>
    <w:rsid w:val="00011E81"/>
    <w:rsid w:val="00023393"/>
    <w:rsid w:val="00031C25"/>
    <w:rsid w:val="000361EA"/>
    <w:rsid w:val="00045ABE"/>
    <w:rsid w:val="00067335"/>
    <w:rsid w:val="00085A16"/>
    <w:rsid w:val="00092067"/>
    <w:rsid w:val="000B7398"/>
    <w:rsid w:val="000C5EB0"/>
    <w:rsid w:val="000D1965"/>
    <w:rsid w:val="000D4C71"/>
    <w:rsid w:val="000D52DF"/>
    <w:rsid w:val="000E068C"/>
    <w:rsid w:val="000E0F44"/>
    <w:rsid w:val="000E3EC7"/>
    <w:rsid w:val="000E7394"/>
    <w:rsid w:val="000E74EF"/>
    <w:rsid w:val="000F094A"/>
    <w:rsid w:val="000F36D6"/>
    <w:rsid w:val="000F5FC9"/>
    <w:rsid w:val="000F6322"/>
    <w:rsid w:val="001060C9"/>
    <w:rsid w:val="0010772A"/>
    <w:rsid w:val="0011578B"/>
    <w:rsid w:val="001377BB"/>
    <w:rsid w:val="00152C9B"/>
    <w:rsid w:val="00155B40"/>
    <w:rsid w:val="00170AE7"/>
    <w:rsid w:val="00170B16"/>
    <w:rsid w:val="0018280A"/>
    <w:rsid w:val="00184BE8"/>
    <w:rsid w:val="001A0DBC"/>
    <w:rsid w:val="001A0E6E"/>
    <w:rsid w:val="001A2707"/>
    <w:rsid w:val="001A6EE8"/>
    <w:rsid w:val="001B1A59"/>
    <w:rsid w:val="001C0FAC"/>
    <w:rsid w:val="001C57C9"/>
    <w:rsid w:val="001E6E4D"/>
    <w:rsid w:val="002112B8"/>
    <w:rsid w:val="00211472"/>
    <w:rsid w:val="0021382C"/>
    <w:rsid w:val="00215828"/>
    <w:rsid w:val="00225878"/>
    <w:rsid w:val="00235B29"/>
    <w:rsid w:val="002533DA"/>
    <w:rsid w:val="00260222"/>
    <w:rsid w:val="002619AB"/>
    <w:rsid w:val="00280EF1"/>
    <w:rsid w:val="0028417C"/>
    <w:rsid w:val="002860F6"/>
    <w:rsid w:val="00297F28"/>
    <w:rsid w:val="00297F76"/>
    <w:rsid w:val="002A0DA2"/>
    <w:rsid w:val="002A37C9"/>
    <w:rsid w:val="002A5899"/>
    <w:rsid w:val="002B155A"/>
    <w:rsid w:val="002B1FCE"/>
    <w:rsid w:val="002B59D5"/>
    <w:rsid w:val="002C54AD"/>
    <w:rsid w:val="002C598C"/>
    <w:rsid w:val="002D5208"/>
    <w:rsid w:val="002F4066"/>
    <w:rsid w:val="0030158D"/>
    <w:rsid w:val="0031457C"/>
    <w:rsid w:val="00316163"/>
    <w:rsid w:val="003236FA"/>
    <w:rsid w:val="00325B3F"/>
    <w:rsid w:val="0034025F"/>
    <w:rsid w:val="00341D51"/>
    <w:rsid w:val="003422EF"/>
    <w:rsid w:val="00344575"/>
    <w:rsid w:val="003519DC"/>
    <w:rsid w:val="003537F5"/>
    <w:rsid w:val="00355474"/>
    <w:rsid w:val="00360728"/>
    <w:rsid w:val="00373C29"/>
    <w:rsid w:val="003934B0"/>
    <w:rsid w:val="00396B47"/>
    <w:rsid w:val="003A3A24"/>
    <w:rsid w:val="003A5BAF"/>
    <w:rsid w:val="003C4C10"/>
    <w:rsid w:val="003C6C92"/>
    <w:rsid w:val="003D010A"/>
    <w:rsid w:val="003D5F2A"/>
    <w:rsid w:val="003E547B"/>
    <w:rsid w:val="003E6156"/>
    <w:rsid w:val="003E78AA"/>
    <w:rsid w:val="003E7F31"/>
    <w:rsid w:val="003F4B0D"/>
    <w:rsid w:val="0040774A"/>
    <w:rsid w:val="0041149E"/>
    <w:rsid w:val="0041392D"/>
    <w:rsid w:val="0041549B"/>
    <w:rsid w:val="004154F8"/>
    <w:rsid w:val="0041680C"/>
    <w:rsid w:val="0042148B"/>
    <w:rsid w:val="00424E0D"/>
    <w:rsid w:val="00424EA1"/>
    <w:rsid w:val="004250C5"/>
    <w:rsid w:val="00453991"/>
    <w:rsid w:val="00455AAC"/>
    <w:rsid w:val="004576CF"/>
    <w:rsid w:val="00460E8E"/>
    <w:rsid w:val="00472AD1"/>
    <w:rsid w:val="0047391E"/>
    <w:rsid w:val="0048064C"/>
    <w:rsid w:val="004859C0"/>
    <w:rsid w:val="0049271A"/>
    <w:rsid w:val="0049721C"/>
    <w:rsid w:val="004B063A"/>
    <w:rsid w:val="004C374A"/>
    <w:rsid w:val="004D3D62"/>
    <w:rsid w:val="004D5EB5"/>
    <w:rsid w:val="004D7CAC"/>
    <w:rsid w:val="004E2D2C"/>
    <w:rsid w:val="004E3B7F"/>
    <w:rsid w:val="004E5B6D"/>
    <w:rsid w:val="004F1C7C"/>
    <w:rsid w:val="0050033B"/>
    <w:rsid w:val="00502B1F"/>
    <w:rsid w:val="00504E24"/>
    <w:rsid w:val="0051003C"/>
    <w:rsid w:val="005225F1"/>
    <w:rsid w:val="00524E48"/>
    <w:rsid w:val="00526D96"/>
    <w:rsid w:val="005305EC"/>
    <w:rsid w:val="00535F23"/>
    <w:rsid w:val="00536250"/>
    <w:rsid w:val="005416C5"/>
    <w:rsid w:val="00551A41"/>
    <w:rsid w:val="0056196F"/>
    <w:rsid w:val="00562FF4"/>
    <w:rsid w:val="005722CA"/>
    <w:rsid w:val="00575B32"/>
    <w:rsid w:val="005870DB"/>
    <w:rsid w:val="005901A1"/>
    <w:rsid w:val="00592A64"/>
    <w:rsid w:val="005C29C6"/>
    <w:rsid w:val="005C5AA0"/>
    <w:rsid w:val="005E1CC2"/>
    <w:rsid w:val="005E67E3"/>
    <w:rsid w:val="005F3167"/>
    <w:rsid w:val="006039CD"/>
    <w:rsid w:val="006042A0"/>
    <w:rsid w:val="00611C72"/>
    <w:rsid w:val="0062110C"/>
    <w:rsid w:val="00622B4D"/>
    <w:rsid w:val="00624134"/>
    <w:rsid w:val="006271C7"/>
    <w:rsid w:val="0063182A"/>
    <w:rsid w:val="0063192E"/>
    <w:rsid w:val="00642A58"/>
    <w:rsid w:val="00642FE2"/>
    <w:rsid w:val="006435E9"/>
    <w:rsid w:val="00665680"/>
    <w:rsid w:val="00672E30"/>
    <w:rsid w:val="00682139"/>
    <w:rsid w:val="006A767C"/>
    <w:rsid w:val="006B136C"/>
    <w:rsid w:val="006B3F15"/>
    <w:rsid w:val="006B73F8"/>
    <w:rsid w:val="006B7D25"/>
    <w:rsid w:val="006C2BD6"/>
    <w:rsid w:val="006D5531"/>
    <w:rsid w:val="006E4BFE"/>
    <w:rsid w:val="006E7363"/>
    <w:rsid w:val="006F56AC"/>
    <w:rsid w:val="00702BAE"/>
    <w:rsid w:val="00706248"/>
    <w:rsid w:val="00706A84"/>
    <w:rsid w:val="007077B0"/>
    <w:rsid w:val="0071327B"/>
    <w:rsid w:val="0072060C"/>
    <w:rsid w:val="00721732"/>
    <w:rsid w:val="00742A1A"/>
    <w:rsid w:val="00764672"/>
    <w:rsid w:val="00766396"/>
    <w:rsid w:val="00772CB5"/>
    <w:rsid w:val="00797A43"/>
    <w:rsid w:val="007B0A3D"/>
    <w:rsid w:val="007B47F5"/>
    <w:rsid w:val="007B518B"/>
    <w:rsid w:val="007D20E4"/>
    <w:rsid w:val="007F3E81"/>
    <w:rsid w:val="007F6C7B"/>
    <w:rsid w:val="00820F14"/>
    <w:rsid w:val="00821B08"/>
    <w:rsid w:val="00822162"/>
    <w:rsid w:val="0083210C"/>
    <w:rsid w:val="00843A0B"/>
    <w:rsid w:val="008458BB"/>
    <w:rsid w:val="00845A30"/>
    <w:rsid w:val="00856E3A"/>
    <w:rsid w:val="00866326"/>
    <w:rsid w:val="00866C39"/>
    <w:rsid w:val="0087388F"/>
    <w:rsid w:val="00877261"/>
    <w:rsid w:val="008815F2"/>
    <w:rsid w:val="00887E1A"/>
    <w:rsid w:val="00890DE4"/>
    <w:rsid w:val="00891265"/>
    <w:rsid w:val="00895225"/>
    <w:rsid w:val="008A4835"/>
    <w:rsid w:val="008C1A5A"/>
    <w:rsid w:val="008F2C64"/>
    <w:rsid w:val="0092004A"/>
    <w:rsid w:val="00925C09"/>
    <w:rsid w:val="00933FE1"/>
    <w:rsid w:val="00936CE3"/>
    <w:rsid w:val="0094247C"/>
    <w:rsid w:val="00950943"/>
    <w:rsid w:val="00955AC4"/>
    <w:rsid w:val="009604DA"/>
    <w:rsid w:val="00964917"/>
    <w:rsid w:val="00965275"/>
    <w:rsid w:val="00976935"/>
    <w:rsid w:val="00977D9B"/>
    <w:rsid w:val="009815BE"/>
    <w:rsid w:val="00983BA1"/>
    <w:rsid w:val="00984DCF"/>
    <w:rsid w:val="00995296"/>
    <w:rsid w:val="009B63B8"/>
    <w:rsid w:val="009C785D"/>
    <w:rsid w:val="009D4ABC"/>
    <w:rsid w:val="009E5C2C"/>
    <w:rsid w:val="009F2FEA"/>
    <w:rsid w:val="00A04E5E"/>
    <w:rsid w:val="00A1278C"/>
    <w:rsid w:val="00A12FF7"/>
    <w:rsid w:val="00A176D9"/>
    <w:rsid w:val="00A17FF7"/>
    <w:rsid w:val="00A20B7D"/>
    <w:rsid w:val="00A20F05"/>
    <w:rsid w:val="00A2746E"/>
    <w:rsid w:val="00A3509C"/>
    <w:rsid w:val="00A41135"/>
    <w:rsid w:val="00A447D1"/>
    <w:rsid w:val="00A506FF"/>
    <w:rsid w:val="00A55884"/>
    <w:rsid w:val="00A562FA"/>
    <w:rsid w:val="00A62176"/>
    <w:rsid w:val="00A714A5"/>
    <w:rsid w:val="00A77329"/>
    <w:rsid w:val="00A77C2D"/>
    <w:rsid w:val="00A82C90"/>
    <w:rsid w:val="00A831F8"/>
    <w:rsid w:val="00A86F97"/>
    <w:rsid w:val="00A96C52"/>
    <w:rsid w:val="00AB37FC"/>
    <w:rsid w:val="00AB59EC"/>
    <w:rsid w:val="00AC2925"/>
    <w:rsid w:val="00AC4769"/>
    <w:rsid w:val="00AD6647"/>
    <w:rsid w:val="00AE5525"/>
    <w:rsid w:val="00AF3F89"/>
    <w:rsid w:val="00AF634B"/>
    <w:rsid w:val="00B01302"/>
    <w:rsid w:val="00B059B9"/>
    <w:rsid w:val="00B06EBE"/>
    <w:rsid w:val="00B12F2B"/>
    <w:rsid w:val="00B14242"/>
    <w:rsid w:val="00B20465"/>
    <w:rsid w:val="00B42FCD"/>
    <w:rsid w:val="00B447AD"/>
    <w:rsid w:val="00B62724"/>
    <w:rsid w:val="00B64C5F"/>
    <w:rsid w:val="00B70833"/>
    <w:rsid w:val="00B76B95"/>
    <w:rsid w:val="00B91C25"/>
    <w:rsid w:val="00B91C95"/>
    <w:rsid w:val="00B93065"/>
    <w:rsid w:val="00BA41A1"/>
    <w:rsid w:val="00BB69CD"/>
    <w:rsid w:val="00BC2108"/>
    <w:rsid w:val="00BD3A9A"/>
    <w:rsid w:val="00BF10AE"/>
    <w:rsid w:val="00BF15AB"/>
    <w:rsid w:val="00BF6568"/>
    <w:rsid w:val="00BF6E07"/>
    <w:rsid w:val="00BF6E8E"/>
    <w:rsid w:val="00C07981"/>
    <w:rsid w:val="00C27AD4"/>
    <w:rsid w:val="00C353BE"/>
    <w:rsid w:val="00C45DFC"/>
    <w:rsid w:val="00C606A6"/>
    <w:rsid w:val="00C60905"/>
    <w:rsid w:val="00C71292"/>
    <w:rsid w:val="00C71483"/>
    <w:rsid w:val="00C8231E"/>
    <w:rsid w:val="00CA025E"/>
    <w:rsid w:val="00CA2F27"/>
    <w:rsid w:val="00CA3D1E"/>
    <w:rsid w:val="00CB4B55"/>
    <w:rsid w:val="00CC26DC"/>
    <w:rsid w:val="00CD4263"/>
    <w:rsid w:val="00CD4F7B"/>
    <w:rsid w:val="00CF1175"/>
    <w:rsid w:val="00CF4A68"/>
    <w:rsid w:val="00D06CAF"/>
    <w:rsid w:val="00D10AC5"/>
    <w:rsid w:val="00D129AE"/>
    <w:rsid w:val="00D135C1"/>
    <w:rsid w:val="00D17DED"/>
    <w:rsid w:val="00D216B5"/>
    <w:rsid w:val="00D276E1"/>
    <w:rsid w:val="00D32ED5"/>
    <w:rsid w:val="00D759A6"/>
    <w:rsid w:val="00D91AF9"/>
    <w:rsid w:val="00DA6593"/>
    <w:rsid w:val="00DA777D"/>
    <w:rsid w:val="00DB22AE"/>
    <w:rsid w:val="00DB72A5"/>
    <w:rsid w:val="00DD78E5"/>
    <w:rsid w:val="00DE78A6"/>
    <w:rsid w:val="00DF1FB6"/>
    <w:rsid w:val="00DF6020"/>
    <w:rsid w:val="00E02B21"/>
    <w:rsid w:val="00E031B7"/>
    <w:rsid w:val="00E20C4E"/>
    <w:rsid w:val="00E26AE7"/>
    <w:rsid w:val="00E449C9"/>
    <w:rsid w:val="00E47FEA"/>
    <w:rsid w:val="00E52BC1"/>
    <w:rsid w:val="00E55490"/>
    <w:rsid w:val="00E602E6"/>
    <w:rsid w:val="00E64185"/>
    <w:rsid w:val="00E64C8B"/>
    <w:rsid w:val="00E67F32"/>
    <w:rsid w:val="00E74A7A"/>
    <w:rsid w:val="00E93525"/>
    <w:rsid w:val="00E9554D"/>
    <w:rsid w:val="00EA6028"/>
    <w:rsid w:val="00EA6A8A"/>
    <w:rsid w:val="00EB1C87"/>
    <w:rsid w:val="00EB315C"/>
    <w:rsid w:val="00EB7D3D"/>
    <w:rsid w:val="00ED2329"/>
    <w:rsid w:val="00ED364F"/>
    <w:rsid w:val="00ED3FF3"/>
    <w:rsid w:val="00ED5F4A"/>
    <w:rsid w:val="00EE0E4E"/>
    <w:rsid w:val="00EE4B35"/>
    <w:rsid w:val="00EE5ACB"/>
    <w:rsid w:val="00EF363C"/>
    <w:rsid w:val="00EF66E3"/>
    <w:rsid w:val="00EF678C"/>
    <w:rsid w:val="00F0130C"/>
    <w:rsid w:val="00F014D6"/>
    <w:rsid w:val="00F02A87"/>
    <w:rsid w:val="00F07AAA"/>
    <w:rsid w:val="00F21BDB"/>
    <w:rsid w:val="00F21BED"/>
    <w:rsid w:val="00F22CC9"/>
    <w:rsid w:val="00F318F2"/>
    <w:rsid w:val="00F37B8B"/>
    <w:rsid w:val="00F41A49"/>
    <w:rsid w:val="00F431ED"/>
    <w:rsid w:val="00F50EAF"/>
    <w:rsid w:val="00F56AB7"/>
    <w:rsid w:val="00F61FF5"/>
    <w:rsid w:val="00F648DB"/>
    <w:rsid w:val="00F64F39"/>
    <w:rsid w:val="00F65DE2"/>
    <w:rsid w:val="00F67939"/>
    <w:rsid w:val="00F808E6"/>
    <w:rsid w:val="00F80BD1"/>
    <w:rsid w:val="00F83971"/>
    <w:rsid w:val="00F9330A"/>
    <w:rsid w:val="00F941FC"/>
    <w:rsid w:val="00F9666B"/>
    <w:rsid w:val="00F96FE0"/>
    <w:rsid w:val="00FB138D"/>
    <w:rsid w:val="00FD1E38"/>
    <w:rsid w:val="00FD4676"/>
    <w:rsid w:val="00FD65EA"/>
    <w:rsid w:val="00FE3CF8"/>
    <w:rsid w:val="00FF020D"/>
    <w:rsid w:val="00FF534F"/>
    <w:rsid w:val="00FF5D31"/>
    <w:rsid w:val="00FF7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905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закрита згадка1"/>
    <w:basedOn w:val="DefaultParagraphFont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2A0DA2"/>
    <w:pPr>
      <w:ind w:left="720"/>
      <w:contextualSpacing/>
    </w:pPr>
  </w:style>
  <w:style w:type="paragraph" w:customStyle="1" w:styleId="5">
    <w:name w:val="Знак Знак5 Знак Знак Знак Знак Знак Знак Знак Знак Знак Знак Знак Знак Знак Знак Знак"/>
    <w:basedOn w:val="Normal"/>
    <w:uiPriority w:val="99"/>
    <w:rsid w:val="00E031B7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customStyle="1" w:styleId="51">
    <w:name w:val="Знак Знак5 Знак Знак Знак Знак Знак Знак Знак Знак Знак Знак Знак Знак Знак Знак Знак1"/>
    <w:basedOn w:val="Normal"/>
    <w:uiPriority w:val="99"/>
    <w:rsid w:val="00235B29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customStyle="1" w:styleId="52">
    <w:name w:val="Знак Знак5 Знак Знак Знак Знак Знак Знак Знак Знак Знак Знак Знак Знак Знак Знак Знак2"/>
    <w:basedOn w:val="Normal"/>
    <w:uiPriority w:val="99"/>
    <w:rsid w:val="00002AB8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5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51</TotalTime>
  <Pages>3</Pages>
  <Words>2178</Words>
  <Characters>1242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k310</cp:lastModifiedBy>
  <cp:revision>10</cp:revision>
  <cp:lastPrinted>2026-05-13T14:08:00Z</cp:lastPrinted>
  <dcterms:created xsi:type="dcterms:W3CDTF">2026-05-11T12:54:00Z</dcterms:created>
  <dcterms:modified xsi:type="dcterms:W3CDTF">2026-05-13T14:09:00Z</dcterms:modified>
</cp:coreProperties>
</file>