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F3026D" w:rsidRPr="00FE59EB" w:rsidTr="00FE59EB">
        <w:trPr>
          <w:trHeight w:val="1701"/>
        </w:trPr>
        <w:tc>
          <w:tcPr>
            <w:tcW w:w="9628" w:type="dxa"/>
          </w:tcPr>
          <w:p w:rsidR="00F3026D" w:rsidRPr="00FE59EB" w:rsidRDefault="00F3026D" w:rsidP="00FE59EB">
            <w:pPr>
              <w:pStyle w:val="Title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F3026D" w:rsidRPr="00FE59EB" w:rsidRDefault="00F3026D" w:rsidP="00FE59EB">
            <w:pPr>
              <w:pStyle w:val="Title"/>
              <w:rPr>
                <w:b/>
                <w:bCs/>
              </w:rPr>
            </w:pPr>
          </w:p>
          <w:p w:rsidR="00F3026D" w:rsidRPr="00FE59EB" w:rsidRDefault="00F3026D" w:rsidP="00FE59EB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Pr="00FE59EB">
              <w:rPr>
                <w:b/>
                <w:bCs/>
              </w:rPr>
              <w:t xml:space="preserve">  сесія восьмого скликання</w:t>
            </w:r>
          </w:p>
          <w:p w:rsidR="00F3026D" w:rsidRPr="00FE59EB" w:rsidRDefault="00F3026D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F3026D" w:rsidRPr="00FE59EB" w:rsidRDefault="00F3026D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F3026D" w:rsidRPr="00FE59EB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3026D" w:rsidRPr="007A4A5E" w:rsidRDefault="00F3026D" w:rsidP="00CB677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A4A5E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F3026D" w:rsidRPr="00FE59EB" w:rsidRDefault="00F3026D" w:rsidP="00CB677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3026D" w:rsidRPr="004866D5" w:rsidRDefault="00F3026D" w:rsidP="00CB677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7A4A5E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F3026D" w:rsidRPr="00FE59EB" w:rsidRDefault="00F3026D" w:rsidP="00FE59EB">
            <w:pPr>
              <w:spacing w:after="0" w:line="240" w:lineRule="auto"/>
              <w:jc w:val="center"/>
            </w:pPr>
          </w:p>
        </w:tc>
      </w:tr>
    </w:tbl>
    <w:p w:rsidR="00F3026D" w:rsidRPr="004D7CAC" w:rsidRDefault="00F3026D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5pt;margin-top:12pt;width:33.95pt;height:48.15pt;z-index:-251658240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F3026D" w:rsidRPr="004D7CAC" w:rsidRDefault="00F3026D" w:rsidP="003519DC">
      <w:pPr>
        <w:spacing w:after="0" w:line="240" w:lineRule="auto"/>
        <w:jc w:val="center"/>
      </w:pPr>
    </w:p>
    <w:p w:rsidR="00F3026D" w:rsidRPr="000F5FC9" w:rsidRDefault="00F3026D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139"/>
      </w:tblGrid>
      <w:tr w:rsidR="00F3026D" w:rsidRPr="009757D1" w:rsidTr="00FE59EB">
        <w:trPr>
          <w:trHeight w:val="323"/>
        </w:trPr>
        <w:tc>
          <w:tcPr>
            <w:tcW w:w="4139" w:type="dxa"/>
            <w:vMerge w:val="restart"/>
          </w:tcPr>
          <w:p w:rsidR="00F3026D" w:rsidRPr="009757D1" w:rsidRDefault="00F3026D" w:rsidP="004734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9757D1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r w:rsidRPr="009757D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виконання </w:t>
            </w:r>
            <w:r w:rsidRPr="009757D1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місцевої </w:t>
            </w:r>
            <w:r w:rsidRPr="009757D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9757D1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цільової </w:t>
            </w:r>
            <w:r w:rsidRPr="009757D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програми за 2025 рік  по ГУ ДПС у Львівській області </w:t>
            </w:r>
          </w:p>
          <w:p w:rsidR="00F3026D" w:rsidRPr="009757D1" w:rsidRDefault="00F3026D" w:rsidP="0016608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F3026D" w:rsidRPr="009757D1" w:rsidTr="00FE59EB">
        <w:trPr>
          <w:trHeight w:val="317"/>
        </w:trPr>
        <w:tc>
          <w:tcPr>
            <w:tcW w:w="4139" w:type="dxa"/>
            <w:vMerge/>
          </w:tcPr>
          <w:p w:rsidR="00F3026D" w:rsidRPr="009757D1" w:rsidRDefault="00F3026D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3026D" w:rsidRPr="009757D1" w:rsidRDefault="00F3026D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3026D" w:rsidRPr="009757D1" w:rsidRDefault="00F3026D" w:rsidP="002F596B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9757D1">
        <w:rPr>
          <w:rFonts w:ascii="Times New Roman" w:hAnsi="Times New Roman"/>
          <w:sz w:val="28"/>
          <w:szCs w:val="28"/>
        </w:rPr>
        <w:t xml:space="preserve">Керуючись  статтею 26  Закону України «Про місцеве самоврядування в Україні», враховуючи статті 20, 91 Бюджетного Кодексу України, враховуючи пояснювальну записку </w:t>
      </w:r>
      <w:r>
        <w:rPr>
          <w:rFonts w:ascii="Times New Roman" w:hAnsi="Times New Roman"/>
          <w:sz w:val="28"/>
          <w:szCs w:val="28"/>
        </w:rPr>
        <w:t xml:space="preserve"> до </w:t>
      </w:r>
      <w:r w:rsidRPr="009757D1">
        <w:rPr>
          <w:rFonts w:ascii="Times New Roman" w:hAnsi="Times New Roman"/>
          <w:sz w:val="28"/>
          <w:szCs w:val="28"/>
        </w:rPr>
        <w:t xml:space="preserve">Програми поліпшення сервісу обслуговування платників податків Шептицького відділу податків і зборів з фізичних осіб та проведення камеральних перевірок управління оподаткування фізичних осіб ГУ ДПС у Львівській області на 2025 рік,  Шептицька міська рада </w:t>
      </w:r>
    </w:p>
    <w:p w:rsidR="00F3026D" w:rsidRPr="009757D1" w:rsidRDefault="00F3026D" w:rsidP="002F596B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  <w:r w:rsidRPr="009757D1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F3026D" w:rsidRPr="009757D1" w:rsidRDefault="00F3026D" w:rsidP="00F27B05">
      <w:pPr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57D1">
        <w:rPr>
          <w:rFonts w:ascii="Times New Roman" w:hAnsi="Times New Roman"/>
          <w:sz w:val="28"/>
          <w:szCs w:val="28"/>
        </w:rPr>
        <w:t>Затвердити звіт про виконання  місцевої Програми</w:t>
      </w:r>
      <w:r w:rsidRPr="009757D1">
        <w:t xml:space="preserve"> </w:t>
      </w:r>
      <w:r w:rsidRPr="009757D1">
        <w:rPr>
          <w:rFonts w:ascii="Times New Roman" w:hAnsi="Times New Roman"/>
          <w:sz w:val="28"/>
          <w:szCs w:val="28"/>
        </w:rPr>
        <w:t>поліпшення сервісу обслуговування платників податків Шептицького відділу податків і зборів з фізичних осіб та проведення камеральних перевірок управління оподаткування фізичних осіб ГУ ДПС у Львівській області на 2025 рік, що додається.</w:t>
      </w:r>
    </w:p>
    <w:p w:rsidR="00F3026D" w:rsidRPr="00B944E4" w:rsidRDefault="00F3026D" w:rsidP="002F596B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944E4">
        <w:rPr>
          <w:rFonts w:ascii="Times New Roman" w:hAnsi="Times New Roman"/>
          <w:sz w:val="28"/>
          <w:szCs w:val="28"/>
        </w:rPr>
        <w:t xml:space="preserve">. </w:t>
      </w:r>
      <w:r w:rsidRPr="00B944E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944E4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комісію з питань бюджету (Остапюк П.П.), заступника міського голови з питань діяльності виконавчих органів </w:t>
      </w:r>
      <w:smartTag w:uri="urn:schemas-microsoft-com:office:smarttags" w:element="PersonName">
        <w:smartTagPr>
          <w:attr w:name="ProductID" w:val="ради Ващук"/>
        </w:smartTagPr>
        <w:r w:rsidRPr="00B944E4">
          <w:rPr>
            <w:rFonts w:ascii="Times New Roman" w:hAnsi="Times New Roman"/>
            <w:sz w:val="28"/>
            <w:szCs w:val="28"/>
          </w:rPr>
          <w:t>ради Ващук</w:t>
        </w:r>
      </w:smartTag>
      <w:r w:rsidRPr="00B944E4">
        <w:rPr>
          <w:rFonts w:ascii="Times New Roman" w:hAnsi="Times New Roman"/>
          <w:sz w:val="28"/>
          <w:szCs w:val="28"/>
        </w:rPr>
        <w:t xml:space="preserve"> М.В. </w:t>
      </w:r>
    </w:p>
    <w:p w:rsidR="00F3026D" w:rsidRPr="00B944E4" w:rsidRDefault="00F3026D" w:rsidP="007A4A5E">
      <w:pPr>
        <w:spacing w:after="0"/>
        <w:ind w:firstLine="60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3026D" w:rsidRPr="00B944E4" w:rsidRDefault="00F3026D" w:rsidP="007A4A5E">
      <w:pPr>
        <w:spacing w:after="0"/>
        <w:ind w:firstLine="60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3026D" w:rsidRPr="008C7573" w:rsidRDefault="00F3026D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C7573">
        <w:rPr>
          <w:rFonts w:ascii="Times New Roman" w:hAnsi="Times New Roman"/>
          <w:sz w:val="28"/>
          <w:szCs w:val="28"/>
        </w:rPr>
        <w:t xml:space="preserve">Міський голова 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smartTag w:uri="urn:schemas-microsoft-com:office:smarttags" w:element="PersonName">
        <w:smartTagPr>
          <w:attr w:name="ProductID" w:val="Андрій ЗАЛІВСЬКИЙ"/>
        </w:smartTagPr>
        <w:r w:rsidRPr="008C7573">
          <w:rPr>
            <w:rFonts w:ascii="Times New Roman" w:hAnsi="Times New Roman"/>
            <w:sz w:val="28"/>
            <w:szCs w:val="28"/>
          </w:rPr>
          <w:t>Андрій ЗАЛІВСЬКИЙ</w:t>
        </w:r>
      </w:smartTag>
    </w:p>
    <w:p w:rsidR="00F3026D" w:rsidRPr="008C7573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Pr="008C7573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Pr="008C7573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Pr="008C7573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Pr="008C7573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Pr="008C7573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Pr="008C7573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Pr="008C7573" w:rsidRDefault="00F3026D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Проект 60</w:t>
      </w:r>
    </w:p>
    <w:p w:rsidR="00F3026D" w:rsidRPr="008C7573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Pr="008C7573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Pr="008C7573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8C7573">
      <w:pPr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3026D" w:rsidRPr="008C7573" w:rsidRDefault="00F3026D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Секретар   ради</w:t>
      </w:r>
      <w:r w:rsidRPr="008C757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Олександр  ГРАСУЛОВ  </w:t>
      </w:r>
    </w:p>
    <w:p w:rsidR="00F3026D" w:rsidRDefault="00F3026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026D" w:rsidRDefault="00F3026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Голова постійн</w:t>
      </w:r>
      <w:r>
        <w:rPr>
          <w:rFonts w:ascii="Times New Roman" w:hAnsi="Times New Roman"/>
          <w:sz w:val="28"/>
          <w:szCs w:val="28"/>
        </w:rPr>
        <w:t>ої</w:t>
      </w:r>
    </w:p>
    <w:p w:rsidR="00F3026D" w:rsidRDefault="00F3026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 депутатської комісії  </w:t>
      </w:r>
    </w:p>
    <w:p w:rsidR="00F3026D" w:rsidRPr="008C7573" w:rsidRDefault="00F3026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бюджету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8C7573">
        <w:rPr>
          <w:rFonts w:ascii="Times New Roman" w:hAnsi="Times New Roman"/>
          <w:sz w:val="28"/>
          <w:szCs w:val="28"/>
        </w:rPr>
        <w:t xml:space="preserve">  </w:t>
      </w:r>
      <w:r w:rsidRPr="0026148F">
        <w:rPr>
          <w:rFonts w:ascii="Times New Roman" w:hAnsi="Times New Roman"/>
          <w:sz w:val="28"/>
          <w:szCs w:val="28"/>
        </w:rPr>
        <w:t>Петро     ОСТАПЮК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8C7573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F3026D" w:rsidRDefault="00F3026D" w:rsidP="00BC6A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3026D" w:rsidRPr="00DC6F7F" w:rsidRDefault="00F3026D" w:rsidP="00BC6A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6F7F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F3026D" w:rsidRPr="00DC6F7F" w:rsidRDefault="00F3026D" w:rsidP="00BC6A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6F7F">
        <w:rPr>
          <w:rFonts w:ascii="Times New Roman" w:hAnsi="Times New Roman"/>
          <w:sz w:val="28"/>
          <w:szCs w:val="28"/>
        </w:rPr>
        <w:t xml:space="preserve">з питань діяльності </w:t>
      </w:r>
    </w:p>
    <w:p w:rsidR="00F3026D" w:rsidRPr="008C7573" w:rsidRDefault="00F3026D" w:rsidP="00BC6A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6F7F">
        <w:rPr>
          <w:rFonts w:ascii="Times New Roman" w:hAnsi="Times New Roman"/>
          <w:sz w:val="28"/>
          <w:szCs w:val="28"/>
        </w:rPr>
        <w:t xml:space="preserve">виконавчих органів ради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Марта ВАЩУК"/>
        </w:smartTagPr>
        <w:r w:rsidRPr="00DC6F7F">
          <w:rPr>
            <w:rFonts w:ascii="Times New Roman" w:hAnsi="Times New Roman"/>
            <w:sz w:val="28"/>
            <w:szCs w:val="28"/>
          </w:rPr>
          <w:t>Марта ВАЩУК</w:t>
        </w:r>
      </w:smartTag>
      <w:bookmarkStart w:id="0" w:name="_GoBack"/>
      <w:bookmarkEnd w:id="0"/>
    </w:p>
    <w:p w:rsidR="00F3026D" w:rsidRPr="008C7573" w:rsidRDefault="00F3026D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3026D" w:rsidRPr="008C7573" w:rsidRDefault="00F3026D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C7573">
        <w:rPr>
          <w:rFonts w:ascii="Times New Roman" w:hAnsi="Times New Roman"/>
          <w:sz w:val="28"/>
          <w:szCs w:val="28"/>
        </w:rPr>
        <w:t xml:space="preserve">ачальник юридичного відділу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8C757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8C75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Тетяна ЛІНИНСЬКА"/>
        </w:smartTagPr>
        <w:r>
          <w:rPr>
            <w:rFonts w:ascii="Times New Roman" w:hAnsi="Times New Roman"/>
            <w:sz w:val="28"/>
            <w:szCs w:val="28"/>
          </w:rPr>
          <w:t>Тетяна ЛІНИНСЬКА</w:t>
        </w:r>
      </w:smartTag>
      <w:r w:rsidRPr="008C7573">
        <w:rPr>
          <w:rFonts w:ascii="Times New Roman" w:hAnsi="Times New Roman"/>
          <w:sz w:val="28"/>
          <w:szCs w:val="28"/>
        </w:rPr>
        <w:t xml:space="preserve"> </w:t>
      </w:r>
    </w:p>
    <w:p w:rsidR="00F3026D" w:rsidRDefault="00F3026D" w:rsidP="00042187">
      <w:pPr>
        <w:pStyle w:val="NoSpacing"/>
        <w:rPr>
          <w:rFonts w:ascii="Times New Roman" w:hAnsi="Times New Roman"/>
          <w:sz w:val="28"/>
          <w:szCs w:val="28"/>
        </w:rPr>
      </w:pPr>
    </w:p>
    <w:p w:rsidR="00F3026D" w:rsidRDefault="00F3026D" w:rsidP="00042187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Юлія АРАКЧЕЄВА </w:t>
      </w:r>
    </w:p>
    <w:p w:rsidR="00F3026D" w:rsidRDefault="00F3026D" w:rsidP="00042187">
      <w:pPr>
        <w:pStyle w:val="NoSpacing"/>
        <w:rPr>
          <w:rFonts w:ascii="Times New Roman" w:hAnsi="Times New Roman"/>
          <w:sz w:val="28"/>
          <w:szCs w:val="28"/>
        </w:rPr>
      </w:pPr>
    </w:p>
    <w:p w:rsidR="00F3026D" w:rsidRPr="00B043DC" w:rsidRDefault="00F3026D" w:rsidP="00042187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фінансового управління                                     Леся СЕМЕНТУХ  </w:t>
      </w:r>
    </w:p>
    <w:p w:rsidR="00F3026D" w:rsidRDefault="00F3026D" w:rsidP="003A01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F3026D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D7D4C"/>
    <w:multiLevelType w:val="hybridMultilevel"/>
    <w:tmpl w:val="CD48C0EE"/>
    <w:lvl w:ilvl="0" w:tplc="08E0F9EE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24146"/>
    <w:rsid w:val="00026677"/>
    <w:rsid w:val="000306CC"/>
    <w:rsid w:val="000307F2"/>
    <w:rsid w:val="00033BAA"/>
    <w:rsid w:val="00042187"/>
    <w:rsid w:val="0004520A"/>
    <w:rsid w:val="00067335"/>
    <w:rsid w:val="00074F66"/>
    <w:rsid w:val="00077BBA"/>
    <w:rsid w:val="00077C1C"/>
    <w:rsid w:val="00083D7C"/>
    <w:rsid w:val="000918EF"/>
    <w:rsid w:val="00092067"/>
    <w:rsid w:val="0009219A"/>
    <w:rsid w:val="00093D80"/>
    <w:rsid w:val="000940E5"/>
    <w:rsid w:val="000A207A"/>
    <w:rsid w:val="000B7398"/>
    <w:rsid w:val="000C5EB0"/>
    <w:rsid w:val="000D0013"/>
    <w:rsid w:val="000E068C"/>
    <w:rsid w:val="000E0F44"/>
    <w:rsid w:val="000E3EC7"/>
    <w:rsid w:val="000F5FC9"/>
    <w:rsid w:val="0010258A"/>
    <w:rsid w:val="00104BCF"/>
    <w:rsid w:val="001060C9"/>
    <w:rsid w:val="00122876"/>
    <w:rsid w:val="00123546"/>
    <w:rsid w:val="00126B3C"/>
    <w:rsid w:val="0014340F"/>
    <w:rsid w:val="00161143"/>
    <w:rsid w:val="00166089"/>
    <w:rsid w:val="00171B1E"/>
    <w:rsid w:val="00181A04"/>
    <w:rsid w:val="00183945"/>
    <w:rsid w:val="001A5CA9"/>
    <w:rsid w:val="001A6EE8"/>
    <w:rsid w:val="001B4D13"/>
    <w:rsid w:val="001C5B82"/>
    <w:rsid w:val="001E1A92"/>
    <w:rsid w:val="00204D17"/>
    <w:rsid w:val="002118F1"/>
    <w:rsid w:val="0021382C"/>
    <w:rsid w:val="0021622F"/>
    <w:rsid w:val="00225A02"/>
    <w:rsid w:val="00227932"/>
    <w:rsid w:val="0026148F"/>
    <w:rsid w:val="00264881"/>
    <w:rsid w:val="00271DEF"/>
    <w:rsid w:val="0028758E"/>
    <w:rsid w:val="00293325"/>
    <w:rsid w:val="002978FB"/>
    <w:rsid w:val="002A3B20"/>
    <w:rsid w:val="002A440E"/>
    <w:rsid w:val="002A7B1E"/>
    <w:rsid w:val="002A7B37"/>
    <w:rsid w:val="002B05EF"/>
    <w:rsid w:val="002B4681"/>
    <w:rsid w:val="002D4C2E"/>
    <w:rsid w:val="002D4C47"/>
    <w:rsid w:val="002D4FFC"/>
    <w:rsid w:val="002E3129"/>
    <w:rsid w:val="002E572E"/>
    <w:rsid w:val="002E633A"/>
    <w:rsid w:val="002E7A5C"/>
    <w:rsid w:val="002F2627"/>
    <w:rsid w:val="002F27B0"/>
    <w:rsid w:val="002F596B"/>
    <w:rsid w:val="00300167"/>
    <w:rsid w:val="0031235B"/>
    <w:rsid w:val="00315367"/>
    <w:rsid w:val="00340516"/>
    <w:rsid w:val="0034136B"/>
    <w:rsid w:val="00346F2E"/>
    <w:rsid w:val="003519DC"/>
    <w:rsid w:val="003537F5"/>
    <w:rsid w:val="00360728"/>
    <w:rsid w:val="00370BE8"/>
    <w:rsid w:val="0037188F"/>
    <w:rsid w:val="003A0141"/>
    <w:rsid w:val="003A103B"/>
    <w:rsid w:val="003A3140"/>
    <w:rsid w:val="003A3370"/>
    <w:rsid w:val="003A67E9"/>
    <w:rsid w:val="003D28C2"/>
    <w:rsid w:val="003D66BC"/>
    <w:rsid w:val="003D6A8B"/>
    <w:rsid w:val="00402CF6"/>
    <w:rsid w:val="00404846"/>
    <w:rsid w:val="00405174"/>
    <w:rsid w:val="00407FA9"/>
    <w:rsid w:val="0041549B"/>
    <w:rsid w:val="0043689E"/>
    <w:rsid w:val="00443560"/>
    <w:rsid w:val="0045023B"/>
    <w:rsid w:val="0045245D"/>
    <w:rsid w:val="00455D52"/>
    <w:rsid w:val="00457409"/>
    <w:rsid w:val="00463D74"/>
    <w:rsid w:val="00467342"/>
    <w:rsid w:val="00471699"/>
    <w:rsid w:val="004734AE"/>
    <w:rsid w:val="00474A80"/>
    <w:rsid w:val="004866D5"/>
    <w:rsid w:val="00487E8E"/>
    <w:rsid w:val="0049271A"/>
    <w:rsid w:val="004959B1"/>
    <w:rsid w:val="0049721C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7952"/>
    <w:rsid w:val="00526D96"/>
    <w:rsid w:val="00533C48"/>
    <w:rsid w:val="00546FDA"/>
    <w:rsid w:val="0054789A"/>
    <w:rsid w:val="00547F21"/>
    <w:rsid w:val="005519B1"/>
    <w:rsid w:val="00565E9B"/>
    <w:rsid w:val="00566C67"/>
    <w:rsid w:val="00571CA6"/>
    <w:rsid w:val="00585B27"/>
    <w:rsid w:val="005901A1"/>
    <w:rsid w:val="00591A3C"/>
    <w:rsid w:val="00592A64"/>
    <w:rsid w:val="00597CE2"/>
    <w:rsid w:val="005A0458"/>
    <w:rsid w:val="005D7C07"/>
    <w:rsid w:val="005E3143"/>
    <w:rsid w:val="005F1FB4"/>
    <w:rsid w:val="005F21A9"/>
    <w:rsid w:val="005F39EC"/>
    <w:rsid w:val="005F3A03"/>
    <w:rsid w:val="006001ED"/>
    <w:rsid w:val="00600B68"/>
    <w:rsid w:val="00604D99"/>
    <w:rsid w:val="00612F53"/>
    <w:rsid w:val="00613F32"/>
    <w:rsid w:val="00624134"/>
    <w:rsid w:val="006271C7"/>
    <w:rsid w:val="00642FE2"/>
    <w:rsid w:val="006435E9"/>
    <w:rsid w:val="0066032E"/>
    <w:rsid w:val="00671A4F"/>
    <w:rsid w:val="006832D3"/>
    <w:rsid w:val="006A0048"/>
    <w:rsid w:val="006B3F15"/>
    <w:rsid w:val="006C3FB1"/>
    <w:rsid w:val="006C7DEA"/>
    <w:rsid w:val="006D0881"/>
    <w:rsid w:val="006D173C"/>
    <w:rsid w:val="006D3A8A"/>
    <w:rsid w:val="006D5398"/>
    <w:rsid w:val="006D79C3"/>
    <w:rsid w:val="006E5F9E"/>
    <w:rsid w:val="0070024E"/>
    <w:rsid w:val="007022F9"/>
    <w:rsid w:val="00715924"/>
    <w:rsid w:val="00742292"/>
    <w:rsid w:val="0074373B"/>
    <w:rsid w:val="007508B4"/>
    <w:rsid w:val="007752E3"/>
    <w:rsid w:val="00782143"/>
    <w:rsid w:val="007A4A5E"/>
    <w:rsid w:val="007B46D5"/>
    <w:rsid w:val="007B518B"/>
    <w:rsid w:val="007E5389"/>
    <w:rsid w:val="007F3E81"/>
    <w:rsid w:val="007F569E"/>
    <w:rsid w:val="007F6C7B"/>
    <w:rsid w:val="00806BF2"/>
    <w:rsid w:val="0081383C"/>
    <w:rsid w:val="00814ADB"/>
    <w:rsid w:val="008207DF"/>
    <w:rsid w:val="008428E8"/>
    <w:rsid w:val="0086078C"/>
    <w:rsid w:val="008677B4"/>
    <w:rsid w:val="008713E0"/>
    <w:rsid w:val="008766A5"/>
    <w:rsid w:val="00877261"/>
    <w:rsid w:val="008843F3"/>
    <w:rsid w:val="0088638E"/>
    <w:rsid w:val="00887BC4"/>
    <w:rsid w:val="00897F62"/>
    <w:rsid w:val="008B0A9C"/>
    <w:rsid w:val="008C6E1B"/>
    <w:rsid w:val="008C7573"/>
    <w:rsid w:val="008D1E6A"/>
    <w:rsid w:val="008D2A2D"/>
    <w:rsid w:val="008D415E"/>
    <w:rsid w:val="008D44BB"/>
    <w:rsid w:val="008D6085"/>
    <w:rsid w:val="008E4CD6"/>
    <w:rsid w:val="008E5690"/>
    <w:rsid w:val="00910069"/>
    <w:rsid w:val="0092324D"/>
    <w:rsid w:val="00925C09"/>
    <w:rsid w:val="009270AD"/>
    <w:rsid w:val="0093185A"/>
    <w:rsid w:val="00934110"/>
    <w:rsid w:val="00940D9C"/>
    <w:rsid w:val="0094247C"/>
    <w:rsid w:val="009431C5"/>
    <w:rsid w:val="009436E2"/>
    <w:rsid w:val="0094480F"/>
    <w:rsid w:val="00970B36"/>
    <w:rsid w:val="009757D1"/>
    <w:rsid w:val="009B121E"/>
    <w:rsid w:val="009C3D3F"/>
    <w:rsid w:val="009D776E"/>
    <w:rsid w:val="009E445B"/>
    <w:rsid w:val="009E45F5"/>
    <w:rsid w:val="009F0D8F"/>
    <w:rsid w:val="009F60D5"/>
    <w:rsid w:val="00A03C5A"/>
    <w:rsid w:val="00A110AB"/>
    <w:rsid w:val="00A2786B"/>
    <w:rsid w:val="00A41D19"/>
    <w:rsid w:val="00A4249B"/>
    <w:rsid w:val="00A47B6F"/>
    <w:rsid w:val="00A81CEB"/>
    <w:rsid w:val="00A86F97"/>
    <w:rsid w:val="00A93D53"/>
    <w:rsid w:val="00AC30E7"/>
    <w:rsid w:val="00AC4146"/>
    <w:rsid w:val="00AC4769"/>
    <w:rsid w:val="00AC4C28"/>
    <w:rsid w:val="00AE31D4"/>
    <w:rsid w:val="00AF13DE"/>
    <w:rsid w:val="00AF5B89"/>
    <w:rsid w:val="00B036F8"/>
    <w:rsid w:val="00B03B77"/>
    <w:rsid w:val="00B043DC"/>
    <w:rsid w:val="00B059B2"/>
    <w:rsid w:val="00B1230B"/>
    <w:rsid w:val="00B14242"/>
    <w:rsid w:val="00B21164"/>
    <w:rsid w:val="00B26134"/>
    <w:rsid w:val="00B42FCD"/>
    <w:rsid w:val="00B447AD"/>
    <w:rsid w:val="00B61A66"/>
    <w:rsid w:val="00B77561"/>
    <w:rsid w:val="00B841C1"/>
    <w:rsid w:val="00B907F5"/>
    <w:rsid w:val="00B944E4"/>
    <w:rsid w:val="00BA58D5"/>
    <w:rsid w:val="00BB69CD"/>
    <w:rsid w:val="00BB782E"/>
    <w:rsid w:val="00BC2108"/>
    <w:rsid w:val="00BC66E8"/>
    <w:rsid w:val="00BC6AD4"/>
    <w:rsid w:val="00BD34C8"/>
    <w:rsid w:val="00BE6DD5"/>
    <w:rsid w:val="00BE7ACA"/>
    <w:rsid w:val="00BF5FD3"/>
    <w:rsid w:val="00BF6E8E"/>
    <w:rsid w:val="00C07176"/>
    <w:rsid w:val="00C14A34"/>
    <w:rsid w:val="00C458D1"/>
    <w:rsid w:val="00C5405C"/>
    <w:rsid w:val="00C606A6"/>
    <w:rsid w:val="00C606B7"/>
    <w:rsid w:val="00C63D3A"/>
    <w:rsid w:val="00C71483"/>
    <w:rsid w:val="00C72A00"/>
    <w:rsid w:val="00C85279"/>
    <w:rsid w:val="00CB0336"/>
    <w:rsid w:val="00CB6779"/>
    <w:rsid w:val="00CC0FD2"/>
    <w:rsid w:val="00CD4FA1"/>
    <w:rsid w:val="00CD66E3"/>
    <w:rsid w:val="00CE4180"/>
    <w:rsid w:val="00CE541D"/>
    <w:rsid w:val="00CF0E0E"/>
    <w:rsid w:val="00CF3D42"/>
    <w:rsid w:val="00D2291B"/>
    <w:rsid w:val="00D35676"/>
    <w:rsid w:val="00D377A1"/>
    <w:rsid w:val="00D45652"/>
    <w:rsid w:val="00D50914"/>
    <w:rsid w:val="00D63362"/>
    <w:rsid w:val="00D65F88"/>
    <w:rsid w:val="00D91AF9"/>
    <w:rsid w:val="00D92112"/>
    <w:rsid w:val="00DA1A54"/>
    <w:rsid w:val="00DA3891"/>
    <w:rsid w:val="00DA4201"/>
    <w:rsid w:val="00DB16FD"/>
    <w:rsid w:val="00DC6F7F"/>
    <w:rsid w:val="00DD29DF"/>
    <w:rsid w:val="00DF424C"/>
    <w:rsid w:val="00E04730"/>
    <w:rsid w:val="00E04806"/>
    <w:rsid w:val="00E13261"/>
    <w:rsid w:val="00E15053"/>
    <w:rsid w:val="00E257E5"/>
    <w:rsid w:val="00E26AE7"/>
    <w:rsid w:val="00E433ED"/>
    <w:rsid w:val="00E554FC"/>
    <w:rsid w:val="00E60408"/>
    <w:rsid w:val="00E61A8E"/>
    <w:rsid w:val="00E66256"/>
    <w:rsid w:val="00E74A7A"/>
    <w:rsid w:val="00E84EBE"/>
    <w:rsid w:val="00E8720B"/>
    <w:rsid w:val="00E93525"/>
    <w:rsid w:val="00EA1093"/>
    <w:rsid w:val="00EB53BF"/>
    <w:rsid w:val="00EB7D3D"/>
    <w:rsid w:val="00ED0F62"/>
    <w:rsid w:val="00ED2329"/>
    <w:rsid w:val="00EF038C"/>
    <w:rsid w:val="00EF1C26"/>
    <w:rsid w:val="00EF215F"/>
    <w:rsid w:val="00F01031"/>
    <w:rsid w:val="00F07AAA"/>
    <w:rsid w:val="00F12778"/>
    <w:rsid w:val="00F16276"/>
    <w:rsid w:val="00F170C3"/>
    <w:rsid w:val="00F21BDB"/>
    <w:rsid w:val="00F21BED"/>
    <w:rsid w:val="00F27B05"/>
    <w:rsid w:val="00F3026D"/>
    <w:rsid w:val="00F318F2"/>
    <w:rsid w:val="00F56AB7"/>
    <w:rsid w:val="00F62DBF"/>
    <w:rsid w:val="00F655EA"/>
    <w:rsid w:val="00F66809"/>
    <w:rsid w:val="00F71D89"/>
    <w:rsid w:val="00F76EC6"/>
    <w:rsid w:val="00F86C64"/>
    <w:rsid w:val="00FB05A6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A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NormalWeb">
    <w:name w:val="Normal (Web)"/>
    <w:basedOn w:val="Normal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516"/>
    <w:rPr>
      <w:rFonts w:cs="Times New Roman"/>
      <w:lang w:val="uk-UA" w:eastAsia="en-US"/>
    </w:rPr>
  </w:style>
  <w:style w:type="paragraph" w:styleId="BodyTextIndent2">
    <w:name w:val="Body Text Indent 2"/>
    <w:basedOn w:val="Normal"/>
    <w:link w:val="BodyTextIndent2Char1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ListParagraph">
    <w:name w:val="List Paragraph"/>
    <w:basedOn w:val="Normal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Preformatted">
    <w:name w:val="HTML Preformatted"/>
    <w:basedOn w:val="Normal"/>
    <w:link w:val="HTMLPreformattedChar1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styleId="NoSpacing">
    <w:name w:val="No Spacing"/>
    <w:uiPriority w:val="99"/>
    <w:qFormat/>
    <w:rsid w:val="0004218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20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863</TotalTime>
  <Pages>2</Pages>
  <Words>1346</Words>
  <Characters>768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Finviddil</cp:lastModifiedBy>
  <cp:revision>233</cp:revision>
  <cp:lastPrinted>2025-03-06T07:53:00Z</cp:lastPrinted>
  <dcterms:created xsi:type="dcterms:W3CDTF">2024-11-12T12:30:00Z</dcterms:created>
  <dcterms:modified xsi:type="dcterms:W3CDTF">2026-02-06T11:50:00Z</dcterms:modified>
</cp:coreProperties>
</file>