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09" w:rsidRDefault="007A0509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251658240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7A0509" w:rsidRDefault="007A0509"/>
    <w:tbl>
      <w:tblPr>
        <w:tblpPr w:leftFromText="181" w:rightFromText="181" w:vertAnchor="page" w:horzAnchor="margin" w:tblpY="1570"/>
        <w:tblW w:w="0" w:type="auto"/>
        <w:tblLook w:val="00A0"/>
      </w:tblPr>
      <w:tblGrid>
        <w:gridCol w:w="9714"/>
      </w:tblGrid>
      <w:tr w:rsidR="007A0509" w:rsidRPr="00FE59EB" w:rsidTr="00091C21">
        <w:trPr>
          <w:trHeight w:val="1701"/>
        </w:trPr>
        <w:tc>
          <w:tcPr>
            <w:tcW w:w="9638" w:type="dxa"/>
          </w:tcPr>
          <w:p w:rsidR="007A0509" w:rsidRPr="00FE59EB" w:rsidRDefault="007A0509" w:rsidP="00091C21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7A0509" w:rsidRPr="003F3DE0" w:rsidRDefault="007A0509" w:rsidP="00091C21">
            <w:pPr>
              <w:pStyle w:val="Title"/>
              <w:rPr>
                <w:b/>
                <w:bCs/>
                <w:sz w:val="16"/>
                <w:szCs w:val="16"/>
              </w:rPr>
            </w:pPr>
          </w:p>
          <w:p w:rsidR="007A0509" w:rsidRPr="00FE59EB" w:rsidRDefault="007A0509" w:rsidP="00091C21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7A0509" w:rsidRPr="00FE59EB" w:rsidRDefault="007A0509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7A0509" w:rsidRPr="00FE59EB" w:rsidRDefault="007A0509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/>
            </w:tblPr>
            <w:tblGrid>
              <w:gridCol w:w="3134"/>
              <w:gridCol w:w="3134"/>
              <w:gridCol w:w="3230"/>
            </w:tblGrid>
            <w:tr w:rsidR="007A0509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A0509" w:rsidRPr="00C51DAD" w:rsidRDefault="007A0509" w:rsidP="00863391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________________</w:t>
                  </w:r>
                </w:p>
              </w:tc>
              <w:tc>
                <w:tcPr>
                  <w:tcW w:w="3134" w:type="dxa"/>
                </w:tcPr>
                <w:p w:rsidR="007A0509" w:rsidRPr="00FE59EB" w:rsidRDefault="007A0509" w:rsidP="00863391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7A0509" w:rsidRPr="00DD193A" w:rsidRDefault="007A0509" w:rsidP="00863391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DD19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7A0509" w:rsidRPr="00FE59EB" w:rsidRDefault="007A0509" w:rsidP="00091C21">
            <w:pPr>
              <w:spacing w:after="0" w:line="240" w:lineRule="auto"/>
              <w:jc w:val="center"/>
            </w:pPr>
          </w:p>
        </w:tc>
      </w:tr>
    </w:tbl>
    <w:p w:rsidR="007A0509" w:rsidRPr="004D7CAC" w:rsidRDefault="007A0509" w:rsidP="003519DC">
      <w:pPr>
        <w:spacing w:after="0" w:line="240" w:lineRule="auto"/>
        <w:jc w:val="center"/>
      </w:pPr>
    </w:p>
    <w:tbl>
      <w:tblPr>
        <w:tblW w:w="0" w:type="auto"/>
        <w:tblLook w:val="01E0"/>
      </w:tblPr>
      <w:tblGrid>
        <w:gridCol w:w="4139"/>
      </w:tblGrid>
      <w:tr w:rsidR="007A0509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7A0509" w:rsidRPr="008C7573" w:rsidRDefault="007A0509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Шептицької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  <w:p w:rsidR="007A0509" w:rsidRPr="008843E4" w:rsidRDefault="007A0509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7A0509" w:rsidRPr="00091C21" w:rsidRDefault="007A0509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7A0509" w:rsidRPr="00FE59EB" w:rsidTr="00FE59EB">
        <w:trPr>
          <w:trHeight w:val="317"/>
        </w:trPr>
        <w:tc>
          <w:tcPr>
            <w:tcW w:w="4139" w:type="dxa"/>
            <w:vMerge/>
          </w:tcPr>
          <w:p w:rsidR="007A0509" w:rsidRPr="00FE59EB" w:rsidRDefault="007A050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A0509" w:rsidRDefault="007A0509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509" w:rsidRPr="001E1EC4" w:rsidRDefault="007A0509" w:rsidP="008843E4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 Шептицька міська рада</w:t>
      </w:r>
    </w:p>
    <w:p w:rsidR="007A0509" w:rsidRPr="001E1EC4" w:rsidRDefault="007A0509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7A0509" w:rsidRPr="00D53422" w:rsidRDefault="007A0509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D53422">
        <w:rPr>
          <w:rFonts w:ascii="Times New Roman" w:hAnsi="Times New Roman"/>
          <w:sz w:val="28"/>
          <w:szCs w:val="28"/>
        </w:rPr>
        <w:t xml:space="preserve">1. Внести зміни до бюджету Шептицької міської територіальної громади на 2026 рік : </w:t>
      </w:r>
    </w:p>
    <w:p w:rsidR="007A0509" w:rsidRDefault="007A0509" w:rsidP="00BA6B7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41C2A">
        <w:rPr>
          <w:rFonts w:ascii="Times New Roman" w:hAnsi="Times New Roman"/>
          <w:sz w:val="28"/>
          <w:szCs w:val="28"/>
        </w:rPr>
        <w:t>1</w:t>
      </w:r>
      <w:r w:rsidRPr="007B0080">
        <w:rPr>
          <w:rFonts w:ascii="Times New Roman" w:hAnsi="Times New Roman"/>
          <w:sz w:val="28"/>
          <w:szCs w:val="28"/>
        </w:rPr>
        <w:t>.1.Відповідно до розпорядження Кабінету Міністрів України від 21.01.2026 року №52-р «Про розподіл у 2026 році субвенції з державного бюджету місцевим бюджетам на реалізацію проектів в рамках Програми відновлення України ІІІ»</w:t>
      </w:r>
      <w:r w:rsidRPr="004D1D0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53422">
        <w:rPr>
          <w:rFonts w:ascii="Times New Roman" w:hAnsi="Times New Roman"/>
          <w:sz w:val="28"/>
          <w:szCs w:val="28"/>
        </w:rPr>
        <w:t>збільшити обсяг доходів та видатків спеціального фонду місцевого бюджету на  субвенцію</w:t>
      </w:r>
      <w:r w:rsidRPr="004D1D02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BA6B7D">
        <w:rPr>
          <w:rFonts w:ascii="Times New Roman" w:hAnsi="Times New Roman"/>
          <w:sz w:val="28"/>
          <w:szCs w:val="28"/>
        </w:rPr>
        <w:t>(код доходів 41038800  «Субвенція з державного бюджету місцевим бюджетам на реалізацію проектів в рамках Програми відновлення України ІІІ» ) в сумі    8 000 000 гривень, спрямувавши її на об’єкт: «Реконструкція електричних мереж з метою встановлення когенераційних установок для резервного живлення РГК-1 (під час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6B7D">
        <w:rPr>
          <w:rFonts w:ascii="Times New Roman" w:hAnsi="Times New Roman"/>
          <w:sz w:val="28"/>
          <w:szCs w:val="28"/>
        </w:rPr>
        <w:t>опалювального сезону) в м. Червоноград Львівської</w:t>
      </w:r>
      <w:r>
        <w:rPr>
          <w:rFonts w:ascii="Times New Roman" w:hAnsi="Times New Roman"/>
          <w:sz w:val="28"/>
          <w:szCs w:val="28"/>
        </w:rPr>
        <w:t xml:space="preserve"> області</w:t>
      </w:r>
      <w:r w:rsidRPr="00BA6B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 код ПКВКМБ 1517367</w:t>
      </w:r>
      <w:r w:rsidRPr="00746C92">
        <w:t xml:space="preserve"> </w:t>
      </w:r>
      <w:r>
        <w:t xml:space="preserve"> «</w:t>
      </w:r>
      <w:r w:rsidRPr="00746C92">
        <w:rPr>
          <w:rFonts w:ascii="Times New Roman" w:hAnsi="Times New Roman"/>
          <w:sz w:val="28"/>
          <w:szCs w:val="28"/>
        </w:rPr>
        <w:t>Реалізація проектів у рамках Програми відновлення України ІІІ</w:t>
      </w:r>
      <w:r>
        <w:rPr>
          <w:rFonts w:ascii="Times New Roman" w:hAnsi="Times New Roman"/>
          <w:sz w:val="28"/>
          <w:szCs w:val="28"/>
        </w:rPr>
        <w:t>») Головний розпорядник коштів – Відділ капітального будівництва та інвестицій Шептицької міської ради.</w:t>
      </w:r>
      <w:r w:rsidRPr="002645AC">
        <w:rPr>
          <w:rFonts w:ascii="Times New Roman" w:hAnsi="Times New Roman"/>
          <w:sz w:val="28"/>
          <w:szCs w:val="28"/>
        </w:rPr>
        <w:t xml:space="preserve"> </w:t>
      </w:r>
    </w:p>
    <w:p w:rsidR="007A0509" w:rsidRDefault="007A0509" w:rsidP="00BA6B7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Спрямувати з</w:t>
      </w:r>
      <w:r w:rsidRPr="00093D80">
        <w:rPr>
          <w:rFonts w:ascii="Times New Roman" w:hAnsi="Times New Roman"/>
          <w:sz w:val="28"/>
          <w:szCs w:val="28"/>
        </w:rPr>
        <w:t>алиш</w:t>
      </w:r>
      <w:r>
        <w:rPr>
          <w:rFonts w:ascii="Times New Roman" w:hAnsi="Times New Roman"/>
          <w:sz w:val="28"/>
          <w:szCs w:val="28"/>
        </w:rPr>
        <w:t>о</w:t>
      </w:r>
      <w:r w:rsidRPr="00093D8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коштів</w:t>
      </w:r>
      <w:r w:rsidRPr="00093D80">
        <w:rPr>
          <w:rFonts w:ascii="Times New Roman" w:hAnsi="Times New Roman"/>
          <w:sz w:val="28"/>
          <w:szCs w:val="28"/>
        </w:rPr>
        <w:t xml:space="preserve">  субвенції  з обласного бюджету, який утворився станом на 01.01</w:t>
      </w:r>
      <w:r>
        <w:rPr>
          <w:rFonts w:ascii="Times New Roman" w:hAnsi="Times New Roman"/>
          <w:sz w:val="28"/>
          <w:szCs w:val="28"/>
        </w:rPr>
        <w:t>.</w:t>
      </w:r>
      <w:r w:rsidRPr="00093D8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093D80">
        <w:rPr>
          <w:rFonts w:ascii="Times New Roman" w:hAnsi="Times New Roman"/>
          <w:sz w:val="28"/>
          <w:szCs w:val="28"/>
        </w:rPr>
        <w:t xml:space="preserve"> року   в сумі </w:t>
      </w:r>
      <w:r>
        <w:rPr>
          <w:rFonts w:ascii="Times New Roman" w:hAnsi="Times New Roman"/>
          <w:sz w:val="28"/>
          <w:szCs w:val="28"/>
        </w:rPr>
        <w:t>8 310 300,27</w:t>
      </w:r>
      <w:r w:rsidRPr="00093D80">
        <w:rPr>
          <w:rFonts w:ascii="Times New Roman" w:hAnsi="Times New Roman"/>
          <w:sz w:val="28"/>
          <w:szCs w:val="28"/>
        </w:rPr>
        <w:t xml:space="preserve"> гривень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093D80">
        <w:rPr>
          <w:rFonts w:ascii="Times New Roman" w:hAnsi="Times New Roman"/>
          <w:sz w:val="28"/>
          <w:szCs w:val="28"/>
        </w:rPr>
        <w:t>Кошти субвенції передати із загального фонду до бюджету розвитку спеціального фонду та спрямувати на видатки по коду ПКВКМБ 0611</w:t>
      </w:r>
      <w:r>
        <w:rPr>
          <w:rFonts w:ascii="Times New Roman" w:hAnsi="Times New Roman"/>
          <w:sz w:val="28"/>
          <w:szCs w:val="28"/>
        </w:rPr>
        <w:t>300</w:t>
      </w:r>
      <w:r w:rsidRPr="00093D80">
        <w:rPr>
          <w:rFonts w:ascii="Times New Roman" w:hAnsi="Times New Roman"/>
          <w:sz w:val="28"/>
          <w:szCs w:val="28"/>
        </w:rPr>
        <w:t xml:space="preserve"> «</w:t>
      </w:r>
      <w:r w:rsidRPr="00FE6B5F">
        <w:rPr>
          <w:rFonts w:ascii="Times New Roman" w:hAnsi="Times New Roman"/>
          <w:sz w:val="28"/>
          <w:szCs w:val="28"/>
        </w:rPr>
        <w:t>Підготовка та реалізація публічних інвестиційних проектів / програм публічних інвестицій за рахунок коштів місцевого бюджету в галузі освіти</w:t>
      </w:r>
      <w:r w:rsidRPr="008713E0">
        <w:rPr>
          <w:bCs/>
          <w:sz w:val="28"/>
          <w:szCs w:val="28"/>
          <w:shd w:val="clear" w:color="auto" w:fill="FFFFFF"/>
        </w:rPr>
        <w:t>».</w:t>
      </w:r>
      <w:r w:rsidRPr="00283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Головний розпорядник коштів – Відділ освіти Шептицької міської ради.</w:t>
      </w:r>
    </w:p>
    <w:p w:rsidR="007A0509" w:rsidRPr="00BA6B7D" w:rsidRDefault="007A0509" w:rsidP="00BA6B7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1.3.Спрямувати вільний</w:t>
      </w:r>
      <w:r w:rsidRPr="00BD372C">
        <w:rPr>
          <w:rFonts w:ascii="Times New Roman" w:hAnsi="Times New Roman"/>
          <w:sz w:val="28"/>
          <w:szCs w:val="28"/>
        </w:rPr>
        <w:t xml:space="preserve"> </w:t>
      </w:r>
      <w:r w:rsidRPr="00074F66">
        <w:rPr>
          <w:rFonts w:ascii="Times New Roman" w:hAnsi="Times New Roman"/>
          <w:sz w:val="28"/>
          <w:szCs w:val="28"/>
        </w:rPr>
        <w:t xml:space="preserve"> залиш</w:t>
      </w:r>
      <w:r>
        <w:rPr>
          <w:rFonts w:ascii="Times New Roman" w:hAnsi="Times New Roman"/>
          <w:sz w:val="28"/>
          <w:szCs w:val="28"/>
        </w:rPr>
        <w:t>о</w:t>
      </w:r>
      <w:r w:rsidRPr="00074F66">
        <w:rPr>
          <w:rFonts w:ascii="Times New Roman" w:hAnsi="Times New Roman"/>
          <w:sz w:val="28"/>
          <w:szCs w:val="28"/>
        </w:rPr>
        <w:t>к коштів загального фонду бюджету, який утворився станом на 01.01.202</w:t>
      </w:r>
      <w:r>
        <w:rPr>
          <w:rFonts w:ascii="Times New Roman" w:hAnsi="Times New Roman"/>
          <w:sz w:val="28"/>
          <w:szCs w:val="28"/>
        </w:rPr>
        <w:t>6</w:t>
      </w:r>
      <w:r w:rsidRPr="00074F66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F66">
        <w:rPr>
          <w:rFonts w:ascii="Times New Roman" w:hAnsi="Times New Roman"/>
          <w:sz w:val="28"/>
          <w:szCs w:val="28"/>
        </w:rPr>
        <w:t xml:space="preserve"> в сумі  </w:t>
      </w:r>
      <w:r>
        <w:rPr>
          <w:rFonts w:ascii="Times New Roman" w:hAnsi="Times New Roman"/>
          <w:sz w:val="28"/>
          <w:szCs w:val="28"/>
        </w:rPr>
        <w:t>47 734 7</w:t>
      </w:r>
      <w:r w:rsidRPr="00767230">
        <w:rPr>
          <w:rFonts w:ascii="Times New Roman" w:hAnsi="Times New Roman"/>
          <w:sz w:val="28"/>
          <w:szCs w:val="28"/>
        </w:rPr>
        <w:t xml:space="preserve">80 </w:t>
      </w:r>
      <w:r>
        <w:rPr>
          <w:rFonts w:ascii="Times New Roman" w:hAnsi="Times New Roman"/>
          <w:sz w:val="28"/>
          <w:szCs w:val="28"/>
        </w:rPr>
        <w:t>гривень.</w:t>
      </w:r>
      <w:r w:rsidRPr="00074F66">
        <w:rPr>
          <w:rFonts w:ascii="Times New Roman" w:hAnsi="Times New Roman"/>
          <w:sz w:val="28"/>
          <w:szCs w:val="28"/>
        </w:rPr>
        <w:t xml:space="preserve"> </w:t>
      </w:r>
    </w:p>
    <w:p w:rsidR="007A0509" w:rsidRDefault="007A0509" w:rsidP="007A7938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A0509" w:rsidRPr="00A00656" w:rsidRDefault="007A0509" w:rsidP="007A7938">
      <w:pPr>
        <w:pStyle w:val="NoSpacing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2026 рік, згідно з додатком №1 та уточнені доходи місцевого бюджету на 2026 рік, згідно з додатком №2</w:t>
      </w:r>
      <w:r w:rsidRPr="00A00656">
        <w:rPr>
          <w:rFonts w:ascii="Times New Roman" w:hAnsi="Times New Roman"/>
          <w:bCs/>
          <w:iCs/>
          <w:sz w:val="28"/>
          <w:szCs w:val="28"/>
        </w:rPr>
        <w:t>.</w:t>
      </w:r>
    </w:p>
    <w:p w:rsidR="007A0509" w:rsidRPr="00A00656" w:rsidRDefault="007A0509" w:rsidP="00272989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3. Затвердити  фінансування місцевого бюджету на 2026 рік, згідно з додатком №3.</w:t>
      </w:r>
    </w:p>
    <w:p w:rsidR="007A0509" w:rsidRPr="00A00656" w:rsidRDefault="007A0509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2026 рік, згідно із додатком №4 та уточнений розподіл видатків місцевого бюджету на 2026 рік, згідно із додатком №5. </w:t>
      </w:r>
    </w:p>
    <w:p w:rsidR="007A0509" w:rsidRPr="00A00656" w:rsidRDefault="007A0509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2026 рік, згідно з додатком №6 та уточнені міжбюджетні трансферти місцевого бюджету </w:t>
      </w:r>
      <w:r w:rsidRPr="00A006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00656">
        <w:rPr>
          <w:rFonts w:ascii="Times New Roman" w:hAnsi="Times New Roman"/>
          <w:sz w:val="28"/>
          <w:szCs w:val="28"/>
        </w:rPr>
        <w:t>на 2026 рік, згідно з додатком №7.</w:t>
      </w:r>
    </w:p>
    <w:p w:rsidR="007A0509" w:rsidRPr="00A00656" w:rsidRDefault="007A0509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6.Затвердити  зміни до обсягів   публічних інвестицій у розрізі публічних інвестиційних проєктів та програм публічних інвестицій у 2026 році, згідно з додатком №8  та обсяги  публічних інвестицій у розрізі публічних інвестиційних проєктів та програм публічних інвестицій у 2026 році, згідно з додатком №9.</w:t>
      </w:r>
    </w:p>
    <w:p w:rsidR="007A0509" w:rsidRPr="00A00656" w:rsidRDefault="007A0509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7. Затвердити зміни до  місцевих  програм, які реалізуються за рахунок коштів місцевого бюджету у 2026 році, згідно додатку №10 та уточнений розподіл витрат місцевого бюджету  на реалізацію місцевих (регіональних) програм у 2026 році, згідно додатку №11.</w:t>
      </w:r>
    </w:p>
    <w:p w:rsidR="007A0509" w:rsidRDefault="007A0509" w:rsidP="005F0445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 xml:space="preserve">8.Затвердити </w:t>
      </w:r>
      <w:r>
        <w:rPr>
          <w:rFonts w:ascii="Times New Roman" w:hAnsi="Times New Roman"/>
          <w:sz w:val="28"/>
          <w:szCs w:val="28"/>
        </w:rPr>
        <w:t>місцеві Програми, що додаються:</w:t>
      </w:r>
    </w:p>
    <w:p w:rsidR="007A0509" w:rsidRDefault="007A0509" w:rsidP="005F0445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00656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а</w:t>
      </w:r>
      <w:r w:rsidRPr="00A00656">
        <w:rPr>
          <w:rFonts w:ascii="Times New Roman" w:hAnsi="Times New Roman"/>
          <w:bCs/>
          <w:sz w:val="28"/>
          <w:szCs w:val="28"/>
        </w:rPr>
        <w:t xml:space="preserve">   </w:t>
      </w:r>
      <w:r w:rsidRPr="00B02B9D">
        <w:rPr>
          <w:rFonts w:ascii="Times New Roman" w:hAnsi="Times New Roman"/>
          <w:sz w:val="28"/>
          <w:szCs w:val="28"/>
        </w:rPr>
        <w:t xml:space="preserve">фінансової підтримки </w:t>
      </w:r>
      <w:r w:rsidRPr="00A00656">
        <w:rPr>
          <w:rFonts w:ascii="Times New Roman" w:hAnsi="Times New Roman"/>
          <w:sz w:val="28"/>
          <w:szCs w:val="28"/>
        </w:rPr>
        <w:t>Збройних Сил України на 2026 рік</w:t>
      </w:r>
      <w:r>
        <w:rPr>
          <w:rFonts w:ascii="Times New Roman" w:hAnsi="Times New Roman"/>
          <w:sz w:val="28"/>
          <w:szCs w:val="28"/>
        </w:rPr>
        <w:t>;</w:t>
      </w:r>
    </w:p>
    <w:p w:rsidR="007A0509" w:rsidRDefault="007A0509" w:rsidP="00CC576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03B">
        <w:rPr>
          <w:rFonts w:ascii="Times New Roman" w:hAnsi="Times New Roman"/>
          <w:b/>
          <w:sz w:val="28"/>
          <w:szCs w:val="28"/>
        </w:rPr>
        <w:t xml:space="preserve">- </w:t>
      </w:r>
      <w:r w:rsidRPr="0066203B">
        <w:rPr>
          <w:rFonts w:ascii="Times New Roman" w:hAnsi="Times New Roman"/>
          <w:bCs/>
          <w:sz w:val="28"/>
          <w:szCs w:val="28"/>
          <w:lang w:eastAsia="en-GB"/>
        </w:rPr>
        <w:t>Програм</w:t>
      </w:r>
      <w:r>
        <w:rPr>
          <w:rFonts w:ascii="Times New Roman" w:hAnsi="Times New Roman"/>
          <w:bCs/>
          <w:sz w:val="28"/>
          <w:szCs w:val="28"/>
          <w:lang w:eastAsia="en-GB"/>
        </w:rPr>
        <w:t>а</w:t>
      </w:r>
      <w:r w:rsidRPr="0066203B">
        <w:rPr>
          <w:rFonts w:ascii="Times New Roman" w:hAnsi="Times New Roman"/>
          <w:bCs/>
          <w:sz w:val="28"/>
          <w:szCs w:val="28"/>
          <w:lang w:eastAsia="en-GB"/>
        </w:rPr>
        <w:t xml:space="preserve"> </w:t>
      </w:r>
      <w:r w:rsidRPr="0066203B">
        <w:rPr>
          <w:rFonts w:ascii="Times New Roman" w:hAnsi="Times New Roman"/>
          <w:bCs/>
          <w:color w:val="333333"/>
          <w:sz w:val="28"/>
          <w:szCs w:val="28"/>
          <w:lang w:eastAsia="en-GB"/>
        </w:rPr>
        <w:t>сприяння діяльності територіального</w:t>
      </w:r>
      <w:r w:rsidRPr="0066203B">
        <w:rPr>
          <w:rFonts w:ascii="Times New Roman" w:hAnsi="Times New Roman"/>
          <w:bCs/>
          <w:color w:val="FF0000"/>
          <w:sz w:val="28"/>
          <w:szCs w:val="28"/>
          <w:lang w:eastAsia="en-GB"/>
        </w:rPr>
        <w:t xml:space="preserve"> </w:t>
      </w:r>
      <w:r w:rsidRPr="0066203B">
        <w:rPr>
          <w:rFonts w:ascii="Times New Roman" w:hAnsi="Times New Roman"/>
          <w:bCs/>
          <w:sz w:val="28"/>
          <w:szCs w:val="28"/>
          <w:lang w:eastAsia="en-GB"/>
        </w:rPr>
        <w:t>сервісного центру №4646 РСЦ ГСЦ МВС</w:t>
      </w:r>
      <w:r w:rsidRPr="00310795">
        <w:rPr>
          <w:rFonts w:ascii="Times New Roman" w:hAnsi="Times New Roman"/>
          <w:b/>
          <w:bCs/>
          <w:sz w:val="28"/>
          <w:szCs w:val="28"/>
          <w:lang w:eastAsia="en-GB"/>
        </w:rPr>
        <w:t xml:space="preserve"> </w:t>
      </w:r>
      <w:r w:rsidRPr="0066203B">
        <w:rPr>
          <w:rFonts w:ascii="Times New Roman" w:hAnsi="Times New Roman"/>
          <w:bCs/>
          <w:sz w:val="28"/>
          <w:szCs w:val="28"/>
          <w:lang w:eastAsia="en-GB"/>
        </w:rPr>
        <w:t>у Львівській, Івано-Франківській та Закарпатській  областях</w:t>
      </w:r>
      <w:r w:rsidRPr="00310795">
        <w:rPr>
          <w:rFonts w:ascii="Times New Roman" w:hAnsi="Times New Roman"/>
          <w:b/>
          <w:bCs/>
          <w:sz w:val="28"/>
          <w:szCs w:val="28"/>
          <w:lang w:eastAsia="en-GB"/>
        </w:rPr>
        <w:t xml:space="preserve"> </w:t>
      </w:r>
      <w:r w:rsidRPr="00310795">
        <w:rPr>
          <w:rFonts w:ascii="Times New Roman" w:hAnsi="Times New Roman"/>
          <w:sz w:val="28"/>
          <w:szCs w:val="28"/>
        </w:rPr>
        <w:t>на 2026 рік</w:t>
      </w:r>
      <w:r>
        <w:rPr>
          <w:rFonts w:ascii="Times New Roman" w:hAnsi="Times New Roman"/>
          <w:sz w:val="28"/>
          <w:szCs w:val="28"/>
        </w:rPr>
        <w:t>;</w:t>
      </w:r>
    </w:p>
    <w:p w:rsidR="007A0509" w:rsidRDefault="007A0509" w:rsidP="00CC576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A777CA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а</w:t>
      </w:r>
      <w:r w:rsidRPr="00A777CA">
        <w:rPr>
          <w:rFonts w:ascii="Times New Roman" w:hAnsi="Times New Roman"/>
          <w:sz w:val="28"/>
          <w:szCs w:val="28"/>
        </w:rPr>
        <w:t xml:space="preserve"> сприяння діяльності Управління державного нагляду (контролю) у Львівській області Державної служби України з безпеки на транспорті</w:t>
      </w:r>
      <w:r>
        <w:rPr>
          <w:rFonts w:ascii="Times New Roman" w:hAnsi="Times New Roman"/>
          <w:sz w:val="28"/>
          <w:szCs w:val="28"/>
        </w:rPr>
        <w:t xml:space="preserve"> на 2026 рік;</w:t>
      </w:r>
    </w:p>
    <w:p w:rsidR="007A0509" w:rsidRDefault="007A0509" w:rsidP="00CC576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113531">
        <w:rPr>
          <w:rFonts w:ascii="Times New Roman" w:hAnsi="Times New Roman"/>
          <w:sz w:val="28"/>
          <w:szCs w:val="28"/>
        </w:rPr>
        <w:t>Програма профілактики злочинності та покращення матеріально-технічного забезпечення Шептицького РВП ГУНП у Львівській області на 2026 рік;</w:t>
      </w:r>
    </w:p>
    <w:p w:rsidR="007A0509" w:rsidRDefault="007A0509" w:rsidP="00CC576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40C2D">
        <w:rPr>
          <w:rFonts w:ascii="Times New Roman" w:hAnsi="Times New Roman"/>
          <w:sz w:val="28"/>
          <w:szCs w:val="28"/>
        </w:rPr>
        <w:t>-</w:t>
      </w:r>
      <w:r w:rsidRPr="00D16285">
        <w:rPr>
          <w:rFonts w:ascii="Times New Roman" w:hAnsi="Times New Roman"/>
          <w:sz w:val="28"/>
          <w:szCs w:val="28"/>
        </w:rPr>
        <w:t>Програма розвитку та підтримки пожежно-рятувальних підрозділів розташованих на території Шептицької громади в 2026 році</w:t>
      </w:r>
      <w:r>
        <w:rPr>
          <w:rFonts w:ascii="Times New Roman" w:hAnsi="Times New Roman"/>
          <w:sz w:val="28"/>
          <w:szCs w:val="28"/>
        </w:rPr>
        <w:t>;</w:t>
      </w:r>
    </w:p>
    <w:p w:rsidR="007A0509" w:rsidRDefault="007A0509" w:rsidP="00A40C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5638">
        <w:rPr>
          <w:rFonts w:ascii="Times New Roman" w:hAnsi="Times New Roman"/>
          <w:sz w:val="28"/>
          <w:szCs w:val="28"/>
        </w:rPr>
        <w:t>-</w:t>
      </w:r>
      <w:r w:rsidRPr="00025638">
        <w:rPr>
          <w:rFonts w:ascii="Times New Roman" w:hAnsi="Times New Roman"/>
          <w:color w:val="000000"/>
          <w:sz w:val="28"/>
          <w:szCs w:val="28"/>
        </w:rPr>
        <w:t xml:space="preserve">Програма </w:t>
      </w:r>
      <w:r w:rsidRPr="00025638">
        <w:rPr>
          <w:rFonts w:ascii="Times New Roman" w:hAnsi="Times New Roman"/>
          <w:sz w:val="28"/>
          <w:szCs w:val="28"/>
        </w:rPr>
        <w:t>відшкодування різниці в тарифах на 2026 рік комунальному підприємству  «Водоканал» Шептицької міської ради</w:t>
      </w:r>
      <w:r>
        <w:rPr>
          <w:rFonts w:ascii="Times New Roman" w:hAnsi="Times New Roman"/>
          <w:sz w:val="28"/>
          <w:szCs w:val="28"/>
        </w:rPr>
        <w:t>;</w:t>
      </w:r>
    </w:p>
    <w:p w:rsidR="007A0509" w:rsidRPr="00A40C2D" w:rsidRDefault="007A0509" w:rsidP="00A40C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40C2D">
        <w:rPr>
          <w:rFonts w:ascii="Times New Roman" w:hAnsi="Times New Roman"/>
          <w:sz w:val="28"/>
          <w:szCs w:val="28"/>
        </w:rPr>
        <w:t>Програма щодо приведення захисних  споруд цивільного захисту, протирадіаційних укриттів (ПРУ)у готовність до укриття населення на 202</w:t>
      </w:r>
      <w:r>
        <w:rPr>
          <w:rFonts w:ascii="Times New Roman" w:hAnsi="Times New Roman"/>
          <w:sz w:val="28"/>
          <w:szCs w:val="28"/>
        </w:rPr>
        <w:t>6</w:t>
      </w:r>
      <w:r w:rsidRPr="00A40C2D">
        <w:rPr>
          <w:rFonts w:ascii="Times New Roman" w:hAnsi="Times New Roman"/>
          <w:sz w:val="28"/>
          <w:szCs w:val="28"/>
        </w:rPr>
        <w:t xml:space="preserve"> рік</w:t>
      </w:r>
      <w:r>
        <w:rPr>
          <w:rFonts w:ascii="Times New Roman" w:hAnsi="Times New Roman"/>
          <w:sz w:val="28"/>
          <w:szCs w:val="28"/>
        </w:rPr>
        <w:t>.</w:t>
      </w:r>
    </w:p>
    <w:p w:rsidR="007A0509" w:rsidRPr="00A00656" w:rsidRDefault="007A0509" w:rsidP="005F0445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9. Фінансовому управлінню Шептицької міської ради (Сементух Л.І.) внести зміни в бюджетні призначення.</w:t>
      </w:r>
    </w:p>
    <w:p w:rsidR="007A0509" w:rsidRPr="00A00656" w:rsidRDefault="007A0509" w:rsidP="005F0445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10.</w:t>
      </w:r>
      <w:r w:rsidRPr="00A00656">
        <w:rPr>
          <w:rFonts w:ascii="Times New Roman" w:hAnsi="Times New Roman"/>
          <w:b/>
          <w:sz w:val="28"/>
          <w:szCs w:val="28"/>
        </w:rPr>
        <w:t xml:space="preserve"> </w:t>
      </w:r>
      <w:r w:rsidRPr="00A00656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7A0509" w:rsidRPr="004D1D02" w:rsidRDefault="007A0509" w:rsidP="005F0445">
      <w:pPr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A0509" w:rsidRPr="001E1EC4" w:rsidRDefault="007A0509" w:rsidP="00164566">
      <w:pPr>
        <w:ind w:left="-17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7A0509" w:rsidRPr="0000108C" w:rsidRDefault="007A0509" w:rsidP="008C7573">
      <w:pPr>
        <w:jc w:val="both"/>
        <w:rPr>
          <w:rFonts w:ascii="Times New Roman" w:hAnsi="Times New Roman"/>
          <w:sz w:val="25"/>
          <w:szCs w:val="25"/>
        </w:rPr>
      </w:pPr>
    </w:p>
    <w:p w:rsidR="007A0509" w:rsidRDefault="007A0509" w:rsidP="00CC576D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A0509" w:rsidRDefault="007A0509" w:rsidP="00CC576D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7A0509" w:rsidRDefault="007A0509" w:rsidP="00CC576D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Проект 60</w:t>
      </w: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Pr="003F3DE0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7A0509" w:rsidRPr="003F3DE0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Pr="003F3DE0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7A0509" w:rsidRPr="003F3DE0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Pr="003F3DE0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7A0509" w:rsidRPr="003F3DE0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Тетяна ЛІНИНСЬКА"/>
        </w:smartTagPr>
        <w:r w:rsidRPr="003F3DE0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7A0509" w:rsidRPr="003F3DE0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Pr="00B043DC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</w:t>
      </w:r>
      <w:smartTag w:uri="urn:schemas-microsoft-com:office:smarttags" w:element="PersonName">
        <w:smartTagPr>
          <w:attr w:name="ProductID" w:val="Тетяна ЛІНИНСЬКА"/>
        </w:smartTagPr>
        <w:r w:rsidRPr="00B043DC"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B043DC">
        <w:rPr>
          <w:rFonts w:ascii="Times New Roman" w:hAnsi="Times New Roman"/>
          <w:sz w:val="28"/>
          <w:szCs w:val="28"/>
        </w:rPr>
        <w:t xml:space="preserve"> </w:t>
      </w: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Pr="00B043DC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7A0509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7A0509" w:rsidRDefault="007A0509" w:rsidP="003F3DE0">
      <w:pPr>
        <w:pStyle w:val="NoSpacing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 xml:space="preserve">ачальник  </w:t>
      </w:r>
      <w:r>
        <w:rPr>
          <w:rFonts w:ascii="Times New Roman" w:hAnsi="Times New Roman"/>
          <w:sz w:val="28"/>
          <w:szCs w:val="28"/>
        </w:rPr>
        <w:t>ф</w:t>
      </w:r>
      <w:r w:rsidRPr="00B84EB8">
        <w:rPr>
          <w:rFonts w:ascii="Times New Roman" w:hAnsi="Times New Roman"/>
          <w:sz w:val="28"/>
          <w:szCs w:val="28"/>
        </w:rPr>
        <w:t>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</w:t>
      </w:r>
      <w:r w:rsidRPr="0060010B">
        <w:rPr>
          <w:rFonts w:ascii="Times New Roman" w:hAnsi="Times New Roman"/>
          <w:sz w:val="28"/>
          <w:szCs w:val="28"/>
        </w:rPr>
        <w:t>Леся СЕМЕНТУХ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A0509" w:rsidRPr="00ED342F" w:rsidRDefault="007A0509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</w:p>
    <w:sectPr w:rsidR="007A0509" w:rsidRPr="00ED342F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C"/>
    <w:rsid w:val="0000692C"/>
    <w:rsid w:val="00007DC4"/>
    <w:rsid w:val="000103AE"/>
    <w:rsid w:val="000124C1"/>
    <w:rsid w:val="0001353F"/>
    <w:rsid w:val="00014242"/>
    <w:rsid w:val="00015275"/>
    <w:rsid w:val="000173B7"/>
    <w:rsid w:val="00021827"/>
    <w:rsid w:val="00023829"/>
    <w:rsid w:val="00023B9B"/>
    <w:rsid w:val="00024146"/>
    <w:rsid w:val="00024184"/>
    <w:rsid w:val="00025638"/>
    <w:rsid w:val="00027EBC"/>
    <w:rsid w:val="000306CC"/>
    <w:rsid w:val="000307F2"/>
    <w:rsid w:val="0003089A"/>
    <w:rsid w:val="000338AC"/>
    <w:rsid w:val="00033BAA"/>
    <w:rsid w:val="0003432D"/>
    <w:rsid w:val="0004276A"/>
    <w:rsid w:val="00043D42"/>
    <w:rsid w:val="0004520A"/>
    <w:rsid w:val="00046A62"/>
    <w:rsid w:val="00047004"/>
    <w:rsid w:val="000508F2"/>
    <w:rsid w:val="00055689"/>
    <w:rsid w:val="00055B9A"/>
    <w:rsid w:val="00057F37"/>
    <w:rsid w:val="000629D2"/>
    <w:rsid w:val="00064FF0"/>
    <w:rsid w:val="000659E8"/>
    <w:rsid w:val="00065B98"/>
    <w:rsid w:val="00065DC9"/>
    <w:rsid w:val="00067335"/>
    <w:rsid w:val="00072DD8"/>
    <w:rsid w:val="000732FD"/>
    <w:rsid w:val="00074F66"/>
    <w:rsid w:val="000803D4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4E89"/>
    <w:rsid w:val="000B6FF1"/>
    <w:rsid w:val="000B7398"/>
    <w:rsid w:val="000C0FE4"/>
    <w:rsid w:val="000C2156"/>
    <w:rsid w:val="000C4BCE"/>
    <w:rsid w:val="000C54C6"/>
    <w:rsid w:val="000C5EB0"/>
    <w:rsid w:val="000D0013"/>
    <w:rsid w:val="000D1A12"/>
    <w:rsid w:val="000D3B77"/>
    <w:rsid w:val="000D4493"/>
    <w:rsid w:val="000D4D06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443A"/>
    <w:rsid w:val="000F5FC9"/>
    <w:rsid w:val="000F738F"/>
    <w:rsid w:val="000F7C14"/>
    <w:rsid w:val="0010173C"/>
    <w:rsid w:val="00101EA6"/>
    <w:rsid w:val="0010258A"/>
    <w:rsid w:val="0010399C"/>
    <w:rsid w:val="00104BCF"/>
    <w:rsid w:val="001060C9"/>
    <w:rsid w:val="00106428"/>
    <w:rsid w:val="00106FC0"/>
    <w:rsid w:val="00110433"/>
    <w:rsid w:val="001132A0"/>
    <w:rsid w:val="00113531"/>
    <w:rsid w:val="001143D3"/>
    <w:rsid w:val="001201E5"/>
    <w:rsid w:val="001203BA"/>
    <w:rsid w:val="00122876"/>
    <w:rsid w:val="00123251"/>
    <w:rsid w:val="00123546"/>
    <w:rsid w:val="00123F06"/>
    <w:rsid w:val="00126B3C"/>
    <w:rsid w:val="00131881"/>
    <w:rsid w:val="001319FE"/>
    <w:rsid w:val="001323ED"/>
    <w:rsid w:val="00133EC9"/>
    <w:rsid w:val="001414AE"/>
    <w:rsid w:val="00141653"/>
    <w:rsid w:val="0014313F"/>
    <w:rsid w:val="00143844"/>
    <w:rsid w:val="001514BC"/>
    <w:rsid w:val="00161143"/>
    <w:rsid w:val="00164566"/>
    <w:rsid w:val="00164847"/>
    <w:rsid w:val="001706E9"/>
    <w:rsid w:val="00171B1E"/>
    <w:rsid w:val="00174A44"/>
    <w:rsid w:val="001754D7"/>
    <w:rsid w:val="00176D3E"/>
    <w:rsid w:val="001772F4"/>
    <w:rsid w:val="00177409"/>
    <w:rsid w:val="0017783A"/>
    <w:rsid w:val="00181A22"/>
    <w:rsid w:val="0018317D"/>
    <w:rsid w:val="00183945"/>
    <w:rsid w:val="001846C3"/>
    <w:rsid w:val="001869F5"/>
    <w:rsid w:val="00186CDC"/>
    <w:rsid w:val="00191C10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C342F"/>
    <w:rsid w:val="001C3C15"/>
    <w:rsid w:val="001C5B82"/>
    <w:rsid w:val="001C5D9F"/>
    <w:rsid w:val="001D7228"/>
    <w:rsid w:val="001D7D49"/>
    <w:rsid w:val="001E1807"/>
    <w:rsid w:val="001E1A92"/>
    <w:rsid w:val="001E1EC4"/>
    <w:rsid w:val="001E4C36"/>
    <w:rsid w:val="001E4E0A"/>
    <w:rsid w:val="001E6CD8"/>
    <w:rsid w:val="001E7C8D"/>
    <w:rsid w:val="001F4FFD"/>
    <w:rsid w:val="001F7721"/>
    <w:rsid w:val="002031E5"/>
    <w:rsid w:val="00204D17"/>
    <w:rsid w:val="00207230"/>
    <w:rsid w:val="002118F1"/>
    <w:rsid w:val="00212E4E"/>
    <w:rsid w:val="0021382C"/>
    <w:rsid w:val="00214E38"/>
    <w:rsid w:val="0021754C"/>
    <w:rsid w:val="00221E70"/>
    <w:rsid w:val="00233E17"/>
    <w:rsid w:val="00234969"/>
    <w:rsid w:val="002352A9"/>
    <w:rsid w:val="00242586"/>
    <w:rsid w:val="00242B2C"/>
    <w:rsid w:val="00243C5C"/>
    <w:rsid w:val="00245F3A"/>
    <w:rsid w:val="002477E9"/>
    <w:rsid w:val="00250F08"/>
    <w:rsid w:val="00253E68"/>
    <w:rsid w:val="0025440D"/>
    <w:rsid w:val="00257C91"/>
    <w:rsid w:val="0026109F"/>
    <w:rsid w:val="00261873"/>
    <w:rsid w:val="00261F90"/>
    <w:rsid w:val="002645AC"/>
    <w:rsid w:val="00264881"/>
    <w:rsid w:val="00265D88"/>
    <w:rsid w:val="002668A9"/>
    <w:rsid w:val="00271807"/>
    <w:rsid w:val="00271DEF"/>
    <w:rsid w:val="00272989"/>
    <w:rsid w:val="002739F8"/>
    <w:rsid w:val="00274435"/>
    <w:rsid w:val="00276CB8"/>
    <w:rsid w:val="00277944"/>
    <w:rsid w:val="00282056"/>
    <w:rsid w:val="00283B47"/>
    <w:rsid w:val="00283E44"/>
    <w:rsid w:val="0028417A"/>
    <w:rsid w:val="0028758E"/>
    <w:rsid w:val="00290865"/>
    <w:rsid w:val="00292542"/>
    <w:rsid w:val="00292D6C"/>
    <w:rsid w:val="00293325"/>
    <w:rsid w:val="00294621"/>
    <w:rsid w:val="002978FB"/>
    <w:rsid w:val="00297DC5"/>
    <w:rsid w:val="002A17ED"/>
    <w:rsid w:val="002A1938"/>
    <w:rsid w:val="002A229A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0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5F2"/>
    <w:rsid w:val="00303B6D"/>
    <w:rsid w:val="00306B8C"/>
    <w:rsid w:val="00310795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7133"/>
    <w:rsid w:val="00327190"/>
    <w:rsid w:val="00327D3A"/>
    <w:rsid w:val="00332153"/>
    <w:rsid w:val="00335003"/>
    <w:rsid w:val="00336BB2"/>
    <w:rsid w:val="00340516"/>
    <w:rsid w:val="003408DF"/>
    <w:rsid w:val="0034090A"/>
    <w:rsid w:val="0034136B"/>
    <w:rsid w:val="00342423"/>
    <w:rsid w:val="00342B8D"/>
    <w:rsid w:val="00346F2E"/>
    <w:rsid w:val="003519DC"/>
    <w:rsid w:val="003525DC"/>
    <w:rsid w:val="003537F5"/>
    <w:rsid w:val="003540F8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1334"/>
    <w:rsid w:val="00384010"/>
    <w:rsid w:val="0038503F"/>
    <w:rsid w:val="00386755"/>
    <w:rsid w:val="00386FED"/>
    <w:rsid w:val="003909F8"/>
    <w:rsid w:val="0039276A"/>
    <w:rsid w:val="00393847"/>
    <w:rsid w:val="00394222"/>
    <w:rsid w:val="00394AEF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3F9A"/>
    <w:rsid w:val="003B5A4F"/>
    <w:rsid w:val="003B5E03"/>
    <w:rsid w:val="003B76E6"/>
    <w:rsid w:val="003C5198"/>
    <w:rsid w:val="003C5303"/>
    <w:rsid w:val="003C6491"/>
    <w:rsid w:val="003D28C2"/>
    <w:rsid w:val="003D52BA"/>
    <w:rsid w:val="003D53E2"/>
    <w:rsid w:val="003D66BC"/>
    <w:rsid w:val="003E4507"/>
    <w:rsid w:val="003E6DB9"/>
    <w:rsid w:val="003E747D"/>
    <w:rsid w:val="003F0CDC"/>
    <w:rsid w:val="003F353F"/>
    <w:rsid w:val="003F3DE0"/>
    <w:rsid w:val="003F41E0"/>
    <w:rsid w:val="003F4449"/>
    <w:rsid w:val="003F5501"/>
    <w:rsid w:val="003F7437"/>
    <w:rsid w:val="0040138E"/>
    <w:rsid w:val="00402B6A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5980"/>
    <w:rsid w:val="00415BF9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2A89"/>
    <w:rsid w:val="00443560"/>
    <w:rsid w:val="0045023B"/>
    <w:rsid w:val="00450CE0"/>
    <w:rsid w:val="0045245D"/>
    <w:rsid w:val="00452715"/>
    <w:rsid w:val="00455683"/>
    <w:rsid w:val="00455D52"/>
    <w:rsid w:val="00456A5E"/>
    <w:rsid w:val="00457409"/>
    <w:rsid w:val="00462503"/>
    <w:rsid w:val="00463D74"/>
    <w:rsid w:val="00465FB5"/>
    <w:rsid w:val="0046757E"/>
    <w:rsid w:val="00471653"/>
    <w:rsid w:val="00471699"/>
    <w:rsid w:val="004719E8"/>
    <w:rsid w:val="004732D0"/>
    <w:rsid w:val="00474A80"/>
    <w:rsid w:val="004753F1"/>
    <w:rsid w:val="004766BD"/>
    <w:rsid w:val="004774AA"/>
    <w:rsid w:val="004807E5"/>
    <w:rsid w:val="00480AEF"/>
    <w:rsid w:val="004866D5"/>
    <w:rsid w:val="004867F9"/>
    <w:rsid w:val="00486FB8"/>
    <w:rsid w:val="00487E8E"/>
    <w:rsid w:val="004907CB"/>
    <w:rsid w:val="0049271A"/>
    <w:rsid w:val="0049721C"/>
    <w:rsid w:val="004972B6"/>
    <w:rsid w:val="004975A4"/>
    <w:rsid w:val="004A1C29"/>
    <w:rsid w:val="004A5311"/>
    <w:rsid w:val="004A583B"/>
    <w:rsid w:val="004A5862"/>
    <w:rsid w:val="004A598E"/>
    <w:rsid w:val="004A6CEE"/>
    <w:rsid w:val="004B04C0"/>
    <w:rsid w:val="004B25E5"/>
    <w:rsid w:val="004B400E"/>
    <w:rsid w:val="004B4010"/>
    <w:rsid w:val="004C064C"/>
    <w:rsid w:val="004C0C48"/>
    <w:rsid w:val="004C227F"/>
    <w:rsid w:val="004D0E48"/>
    <w:rsid w:val="004D1D02"/>
    <w:rsid w:val="004D3990"/>
    <w:rsid w:val="004D44C6"/>
    <w:rsid w:val="004D6450"/>
    <w:rsid w:val="004D7CAC"/>
    <w:rsid w:val="004E0AF2"/>
    <w:rsid w:val="004E1B71"/>
    <w:rsid w:val="004E1EBF"/>
    <w:rsid w:val="004E27C1"/>
    <w:rsid w:val="004E3B7F"/>
    <w:rsid w:val="004E4C6D"/>
    <w:rsid w:val="004E6577"/>
    <w:rsid w:val="004E7107"/>
    <w:rsid w:val="004F1C7C"/>
    <w:rsid w:val="004F25E6"/>
    <w:rsid w:val="004F4A76"/>
    <w:rsid w:val="0050033B"/>
    <w:rsid w:val="00501A31"/>
    <w:rsid w:val="00502967"/>
    <w:rsid w:val="00502D22"/>
    <w:rsid w:val="00502D6E"/>
    <w:rsid w:val="00505C8F"/>
    <w:rsid w:val="00506963"/>
    <w:rsid w:val="00507471"/>
    <w:rsid w:val="00507EB6"/>
    <w:rsid w:val="00511A94"/>
    <w:rsid w:val="0051353E"/>
    <w:rsid w:val="005146F2"/>
    <w:rsid w:val="0051626A"/>
    <w:rsid w:val="00516981"/>
    <w:rsid w:val="00517952"/>
    <w:rsid w:val="00517AD2"/>
    <w:rsid w:val="00517CEF"/>
    <w:rsid w:val="00522827"/>
    <w:rsid w:val="005248FB"/>
    <w:rsid w:val="00524F2A"/>
    <w:rsid w:val="005266E1"/>
    <w:rsid w:val="00526A35"/>
    <w:rsid w:val="00526D96"/>
    <w:rsid w:val="00531BBD"/>
    <w:rsid w:val="0053327C"/>
    <w:rsid w:val="00533C48"/>
    <w:rsid w:val="00534B90"/>
    <w:rsid w:val="00536C8A"/>
    <w:rsid w:val="005401C2"/>
    <w:rsid w:val="00544C61"/>
    <w:rsid w:val="00545BAB"/>
    <w:rsid w:val="00546FDA"/>
    <w:rsid w:val="0054789A"/>
    <w:rsid w:val="00547F21"/>
    <w:rsid w:val="005519B1"/>
    <w:rsid w:val="00551E3F"/>
    <w:rsid w:val="00553775"/>
    <w:rsid w:val="00556908"/>
    <w:rsid w:val="00561AB5"/>
    <w:rsid w:val="005639D3"/>
    <w:rsid w:val="005655C3"/>
    <w:rsid w:val="00565E9B"/>
    <w:rsid w:val="00565EDE"/>
    <w:rsid w:val="0056688F"/>
    <w:rsid w:val="00566C67"/>
    <w:rsid w:val="0056740D"/>
    <w:rsid w:val="00570A38"/>
    <w:rsid w:val="00571CA6"/>
    <w:rsid w:val="00574618"/>
    <w:rsid w:val="00576419"/>
    <w:rsid w:val="0057738F"/>
    <w:rsid w:val="00577785"/>
    <w:rsid w:val="0058035D"/>
    <w:rsid w:val="00582250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2AE8"/>
    <w:rsid w:val="005956D5"/>
    <w:rsid w:val="00597822"/>
    <w:rsid w:val="00597CE2"/>
    <w:rsid w:val="00597FAB"/>
    <w:rsid w:val="005A0A9C"/>
    <w:rsid w:val="005A26F9"/>
    <w:rsid w:val="005A31B0"/>
    <w:rsid w:val="005A3DCA"/>
    <w:rsid w:val="005A51F0"/>
    <w:rsid w:val="005A5538"/>
    <w:rsid w:val="005A71C3"/>
    <w:rsid w:val="005B05D3"/>
    <w:rsid w:val="005B0F6C"/>
    <w:rsid w:val="005B1471"/>
    <w:rsid w:val="005B254A"/>
    <w:rsid w:val="005C24AA"/>
    <w:rsid w:val="005C3576"/>
    <w:rsid w:val="005C6AD3"/>
    <w:rsid w:val="005D1008"/>
    <w:rsid w:val="005D3AF0"/>
    <w:rsid w:val="005D3B14"/>
    <w:rsid w:val="005D43AC"/>
    <w:rsid w:val="005D56DF"/>
    <w:rsid w:val="005D5AE2"/>
    <w:rsid w:val="005D5F76"/>
    <w:rsid w:val="005D7C07"/>
    <w:rsid w:val="005E075A"/>
    <w:rsid w:val="005E53EF"/>
    <w:rsid w:val="005F0445"/>
    <w:rsid w:val="005F0BA2"/>
    <w:rsid w:val="005F1FB4"/>
    <w:rsid w:val="005F21A9"/>
    <w:rsid w:val="005F29C2"/>
    <w:rsid w:val="005F30AC"/>
    <w:rsid w:val="005F319E"/>
    <w:rsid w:val="005F3751"/>
    <w:rsid w:val="005F3A03"/>
    <w:rsid w:val="005F3E73"/>
    <w:rsid w:val="005F5759"/>
    <w:rsid w:val="005F57B0"/>
    <w:rsid w:val="005F617C"/>
    <w:rsid w:val="005F7109"/>
    <w:rsid w:val="0060010B"/>
    <w:rsid w:val="006001ED"/>
    <w:rsid w:val="0060275A"/>
    <w:rsid w:val="00602C5E"/>
    <w:rsid w:val="00604D99"/>
    <w:rsid w:val="00605074"/>
    <w:rsid w:val="0060607D"/>
    <w:rsid w:val="006104D0"/>
    <w:rsid w:val="006117AA"/>
    <w:rsid w:val="00612F53"/>
    <w:rsid w:val="00613AD9"/>
    <w:rsid w:val="00613F32"/>
    <w:rsid w:val="006174DA"/>
    <w:rsid w:val="00617EBE"/>
    <w:rsid w:val="006211AE"/>
    <w:rsid w:val="00624134"/>
    <w:rsid w:val="006255F5"/>
    <w:rsid w:val="00626B92"/>
    <w:rsid w:val="006271C7"/>
    <w:rsid w:val="00630FCC"/>
    <w:rsid w:val="00631DEC"/>
    <w:rsid w:val="00633E9F"/>
    <w:rsid w:val="00634283"/>
    <w:rsid w:val="00635626"/>
    <w:rsid w:val="0063562D"/>
    <w:rsid w:val="00635749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14EF"/>
    <w:rsid w:val="006531E6"/>
    <w:rsid w:val="00653F1C"/>
    <w:rsid w:val="0066032E"/>
    <w:rsid w:val="006610EA"/>
    <w:rsid w:val="00661341"/>
    <w:rsid w:val="0066203B"/>
    <w:rsid w:val="006623DD"/>
    <w:rsid w:val="00671879"/>
    <w:rsid w:val="006720AE"/>
    <w:rsid w:val="00675A0D"/>
    <w:rsid w:val="0067640F"/>
    <w:rsid w:val="00676CE9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95ADC"/>
    <w:rsid w:val="006A0048"/>
    <w:rsid w:val="006A0C00"/>
    <w:rsid w:val="006A2B0C"/>
    <w:rsid w:val="006A3966"/>
    <w:rsid w:val="006B0E47"/>
    <w:rsid w:val="006B3F15"/>
    <w:rsid w:val="006B52EB"/>
    <w:rsid w:val="006B6D5A"/>
    <w:rsid w:val="006C1051"/>
    <w:rsid w:val="006C1657"/>
    <w:rsid w:val="006C18F4"/>
    <w:rsid w:val="006C281E"/>
    <w:rsid w:val="006C4E55"/>
    <w:rsid w:val="006C7DEA"/>
    <w:rsid w:val="006D0632"/>
    <w:rsid w:val="006D0881"/>
    <w:rsid w:val="006D0AA9"/>
    <w:rsid w:val="006D173C"/>
    <w:rsid w:val="006D3933"/>
    <w:rsid w:val="006D3A8A"/>
    <w:rsid w:val="006D43CE"/>
    <w:rsid w:val="006D5398"/>
    <w:rsid w:val="006D79C3"/>
    <w:rsid w:val="006E39E7"/>
    <w:rsid w:val="006E4054"/>
    <w:rsid w:val="006E5F9E"/>
    <w:rsid w:val="006E5FD8"/>
    <w:rsid w:val="006E672D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2F7F"/>
    <w:rsid w:val="00715924"/>
    <w:rsid w:val="007163FE"/>
    <w:rsid w:val="00720406"/>
    <w:rsid w:val="00724018"/>
    <w:rsid w:val="00726610"/>
    <w:rsid w:val="00731FA1"/>
    <w:rsid w:val="0073248E"/>
    <w:rsid w:val="00733C0F"/>
    <w:rsid w:val="0073621A"/>
    <w:rsid w:val="00736F47"/>
    <w:rsid w:val="0074160D"/>
    <w:rsid w:val="00742292"/>
    <w:rsid w:val="00742E5B"/>
    <w:rsid w:val="00742EC0"/>
    <w:rsid w:val="0074373B"/>
    <w:rsid w:val="00745165"/>
    <w:rsid w:val="00746C92"/>
    <w:rsid w:val="007508B4"/>
    <w:rsid w:val="0075153B"/>
    <w:rsid w:val="00751DBD"/>
    <w:rsid w:val="0075286A"/>
    <w:rsid w:val="00752A81"/>
    <w:rsid w:val="00752E40"/>
    <w:rsid w:val="00752FC6"/>
    <w:rsid w:val="007538D3"/>
    <w:rsid w:val="00754B25"/>
    <w:rsid w:val="00754D9D"/>
    <w:rsid w:val="0076063D"/>
    <w:rsid w:val="00760F03"/>
    <w:rsid w:val="00760F1D"/>
    <w:rsid w:val="007630BC"/>
    <w:rsid w:val="0076350D"/>
    <w:rsid w:val="0076397D"/>
    <w:rsid w:val="007639B7"/>
    <w:rsid w:val="007652DD"/>
    <w:rsid w:val="007654DE"/>
    <w:rsid w:val="00767230"/>
    <w:rsid w:val="0076738B"/>
    <w:rsid w:val="00770B33"/>
    <w:rsid w:val="00771D2D"/>
    <w:rsid w:val="007723C5"/>
    <w:rsid w:val="0077347C"/>
    <w:rsid w:val="00773EBF"/>
    <w:rsid w:val="007752E3"/>
    <w:rsid w:val="007760BC"/>
    <w:rsid w:val="00780234"/>
    <w:rsid w:val="00780F28"/>
    <w:rsid w:val="0078106C"/>
    <w:rsid w:val="00781D50"/>
    <w:rsid w:val="0078201F"/>
    <w:rsid w:val="00782143"/>
    <w:rsid w:val="0078513F"/>
    <w:rsid w:val="00785D0A"/>
    <w:rsid w:val="00786F76"/>
    <w:rsid w:val="00796247"/>
    <w:rsid w:val="007A0509"/>
    <w:rsid w:val="007A070C"/>
    <w:rsid w:val="007A1DCD"/>
    <w:rsid w:val="007A6DB7"/>
    <w:rsid w:val="007A7938"/>
    <w:rsid w:val="007B0080"/>
    <w:rsid w:val="007B1D6B"/>
    <w:rsid w:val="007B5100"/>
    <w:rsid w:val="007B518B"/>
    <w:rsid w:val="007B769A"/>
    <w:rsid w:val="007C21F5"/>
    <w:rsid w:val="007C2282"/>
    <w:rsid w:val="007C22D9"/>
    <w:rsid w:val="007C5F6D"/>
    <w:rsid w:val="007C6CB1"/>
    <w:rsid w:val="007D2B22"/>
    <w:rsid w:val="007E382D"/>
    <w:rsid w:val="007E42F9"/>
    <w:rsid w:val="007E505B"/>
    <w:rsid w:val="007E5389"/>
    <w:rsid w:val="007E7FCA"/>
    <w:rsid w:val="007F3E81"/>
    <w:rsid w:val="007F4C09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1A16"/>
    <w:rsid w:val="008255BE"/>
    <w:rsid w:val="0082623E"/>
    <w:rsid w:val="0082628D"/>
    <w:rsid w:val="00827BCF"/>
    <w:rsid w:val="0083330B"/>
    <w:rsid w:val="0083412C"/>
    <w:rsid w:val="00836293"/>
    <w:rsid w:val="008428E8"/>
    <w:rsid w:val="00842BBE"/>
    <w:rsid w:val="00844529"/>
    <w:rsid w:val="00844F17"/>
    <w:rsid w:val="00845E40"/>
    <w:rsid w:val="008476B8"/>
    <w:rsid w:val="00852344"/>
    <w:rsid w:val="00853D02"/>
    <w:rsid w:val="00854AD6"/>
    <w:rsid w:val="00855133"/>
    <w:rsid w:val="00856FEB"/>
    <w:rsid w:val="00857FB7"/>
    <w:rsid w:val="0086078C"/>
    <w:rsid w:val="008614C0"/>
    <w:rsid w:val="0086218E"/>
    <w:rsid w:val="00862E6A"/>
    <w:rsid w:val="00863391"/>
    <w:rsid w:val="008677B4"/>
    <w:rsid w:val="00870754"/>
    <w:rsid w:val="008713E0"/>
    <w:rsid w:val="00873C9D"/>
    <w:rsid w:val="008766A5"/>
    <w:rsid w:val="00876FB3"/>
    <w:rsid w:val="00877261"/>
    <w:rsid w:val="00880BBE"/>
    <w:rsid w:val="008820F6"/>
    <w:rsid w:val="00883D19"/>
    <w:rsid w:val="00883D9D"/>
    <w:rsid w:val="008843E4"/>
    <w:rsid w:val="008843F3"/>
    <w:rsid w:val="0088638E"/>
    <w:rsid w:val="008877BE"/>
    <w:rsid w:val="00887F3F"/>
    <w:rsid w:val="00890A34"/>
    <w:rsid w:val="0089169C"/>
    <w:rsid w:val="00891A91"/>
    <w:rsid w:val="00892013"/>
    <w:rsid w:val="008927A5"/>
    <w:rsid w:val="008973E3"/>
    <w:rsid w:val="00897824"/>
    <w:rsid w:val="00897F62"/>
    <w:rsid w:val="008A16A2"/>
    <w:rsid w:val="008A18AB"/>
    <w:rsid w:val="008A2C22"/>
    <w:rsid w:val="008A7565"/>
    <w:rsid w:val="008A7632"/>
    <w:rsid w:val="008B097D"/>
    <w:rsid w:val="008B21AA"/>
    <w:rsid w:val="008B2C03"/>
    <w:rsid w:val="008B621F"/>
    <w:rsid w:val="008B695D"/>
    <w:rsid w:val="008B6B4B"/>
    <w:rsid w:val="008B6EDF"/>
    <w:rsid w:val="008B7AC0"/>
    <w:rsid w:val="008C6E1B"/>
    <w:rsid w:val="008C6EE9"/>
    <w:rsid w:val="008C7573"/>
    <w:rsid w:val="008D1E6A"/>
    <w:rsid w:val="008D2A2D"/>
    <w:rsid w:val="008D2FD6"/>
    <w:rsid w:val="008D3D11"/>
    <w:rsid w:val="008D51A3"/>
    <w:rsid w:val="008D70B8"/>
    <w:rsid w:val="008D7F1C"/>
    <w:rsid w:val="008D7F9D"/>
    <w:rsid w:val="008E074B"/>
    <w:rsid w:val="008E0FBD"/>
    <w:rsid w:val="008E1350"/>
    <w:rsid w:val="008E2FEC"/>
    <w:rsid w:val="008E4CD6"/>
    <w:rsid w:val="008E5020"/>
    <w:rsid w:val="008E5690"/>
    <w:rsid w:val="008E7BAF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0DC7"/>
    <w:rsid w:val="009147FF"/>
    <w:rsid w:val="0091635E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480F"/>
    <w:rsid w:val="009450B0"/>
    <w:rsid w:val="00946DC2"/>
    <w:rsid w:val="00950151"/>
    <w:rsid w:val="00950479"/>
    <w:rsid w:val="00953C64"/>
    <w:rsid w:val="00955EAD"/>
    <w:rsid w:val="00962971"/>
    <w:rsid w:val="00966022"/>
    <w:rsid w:val="00966CA5"/>
    <w:rsid w:val="00967F1B"/>
    <w:rsid w:val="00970A53"/>
    <w:rsid w:val="00970B36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07C4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420E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445B"/>
    <w:rsid w:val="009E45F5"/>
    <w:rsid w:val="009E6F89"/>
    <w:rsid w:val="009F0D8F"/>
    <w:rsid w:val="009F2DA0"/>
    <w:rsid w:val="009F458F"/>
    <w:rsid w:val="009F543B"/>
    <w:rsid w:val="009F60D5"/>
    <w:rsid w:val="00A00656"/>
    <w:rsid w:val="00A03C5A"/>
    <w:rsid w:val="00A05CA6"/>
    <w:rsid w:val="00A0759A"/>
    <w:rsid w:val="00A10F22"/>
    <w:rsid w:val="00A110AB"/>
    <w:rsid w:val="00A155CD"/>
    <w:rsid w:val="00A15AAC"/>
    <w:rsid w:val="00A20AA0"/>
    <w:rsid w:val="00A26BCF"/>
    <w:rsid w:val="00A2786B"/>
    <w:rsid w:val="00A32324"/>
    <w:rsid w:val="00A40C2D"/>
    <w:rsid w:val="00A41D19"/>
    <w:rsid w:val="00A41FEB"/>
    <w:rsid w:val="00A4249B"/>
    <w:rsid w:val="00A42B26"/>
    <w:rsid w:val="00A42F28"/>
    <w:rsid w:val="00A43539"/>
    <w:rsid w:val="00A448DD"/>
    <w:rsid w:val="00A46EA6"/>
    <w:rsid w:val="00A47B6F"/>
    <w:rsid w:val="00A535F6"/>
    <w:rsid w:val="00A53827"/>
    <w:rsid w:val="00A5502A"/>
    <w:rsid w:val="00A556BC"/>
    <w:rsid w:val="00A57BBC"/>
    <w:rsid w:val="00A62A39"/>
    <w:rsid w:val="00A63973"/>
    <w:rsid w:val="00A63BA9"/>
    <w:rsid w:val="00A667D3"/>
    <w:rsid w:val="00A7009C"/>
    <w:rsid w:val="00A71AD9"/>
    <w:rsid w:val="00A73178"/>
    <w:rsid w:val="00A769F3"/>
    <w:rsid w:val="00A777CA"/>
    <w:rsid w:val="00A80084"/>
    <w:rsid w:val="00A81910"/>
    <w:rsid w:val="00A8195D"/>
    <w:rsid w:val="00A81CEB"/>
    <w:rsid w:val="00A84316"/>
    <w:rsid w:val="00A8690D"/>
    <w:rsid w:val="00A86F97"/>
    <w:rsid w:val="00A904A4"/>
    <w:rsid w:val="00A912CF"/>
    <w:rsid w:val="00A927D2"/>
    <w:rsid w:val="00A93491"/>
    <w:rsid w:val="00A93D53"/>
    <w:rsid w:val="00A952C6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769"/>
    <w:rsid w:val="00AC4C28"/>
    <w:rsid w:val="00AD0983"/>
    <w:rsid w:val="00AD225B"/>
    <w:rsid w:val="00AD259E"/>
    <w:rsid w:val="00AD6B98"/>
    <w:rsid w:val="00AD7B56"/>
    <w:rsid w:val="00AD7CFE"/>
    <w:rsid w:val="00AE049A"/>
    <w:rsid w:val="00AE142C"/>
    <w:rsid w:val="00AE31D4"/>
    <w:rsid w:val="00AE33F7"/>
    <w:rsid w:val="00AE5FBB"/>
    <w:rsid w:val="00AE6261"/>
    <w:rsid w:val="00AE686F"/>
    <w:rsid w:val="00AE6AAE"/>
    <w:rsid w:val="00AE6AE5"/>
    <w:rsid w:val="00AE723B"/>
    <w:rsid w:val="00AF0757"/>
    <w:rsid w:val="00AF13DE"/>
    <w:rsid w:val="00AF4BBA"/>
    <w:rsid w:val="00AF5B89"/>
    <w:rsid w:val="00B003F3"/>
    <w:rsid w:val="00B012ED"/>
    <w:rsid w:val="00B01C1C"/>
    <w:rsid w:val="00B029F0"/>
    <w:rsid w:val="00B02B9D"/>
    <w:rsid w:val="00B036F8"/>
    <w:rsid w:val="00B0370E"/>
    <w:rsid w:val="00B043DC"/>
    <w:rsid w:val="00B052AF"/>
    <w:rsid w:val="00B059B2"/>
    <w:rsid w:val="00B078C5"/>
    <w:rsid w:val="00B11ADA"/>
    <w:rsid w:val="00B12039"/>
    <w:rsid w:val="00B1230B"/>
    <w:rsid w:val="00B14242"/>
    <w:rsid w:val="00B15BB2"/>
    <w:rsid w:val="00B15D26"/>
    <w:rsid w:val="00B16C77"/>
    <w:rsid w:val="00B21164"/>
    <w:rsid w:val="00B22613"/>
    <w:rsid w:val="00B24DBB"/>
    <w:rsid w:val="00B26134"/>
    <w:rsid w:val="00B27112"/>
    <w:rsid w:val="00B27837"/>
    <w:rsid w:val="00B300D0"/>
    <w:rsid w:val="00B315F5"/>
    <w:rsid w:val="00B321B0"/>
    <w:rsid w:val="00B33806"/>
    <w:rsid w:val="00B3465F"/>
    <w:rsid w:val="00B349C9"/>
    <w:rsid w:val="00B3546B"/>
    <w:rsid w:val="00B35A7F"/>
    <w:rsid w:val="00B369CC"/>
    <w:rsid w:val="00B41C2A"/>
    <w:rsid w:val="00B42373"/>
    <w:rsid w:val="00B42FCD"/>
    <w:rsid w:val="00B447AD"/>
    <w:rsid w:val="00B45BA4"/>
    <w:rsid w:val="00B50FE2"/>
    <w:rsid w:val="00B51AF8"/>
    <w:rsid w:val="00B5328C"/>
    <w:rsid w:val="00B56500"/>
    <w:rsid w:val="00B56D8C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C0A"/>
    <w:rsid w:val="00B83C80"/>
    <w:rsid w:val="00B841C1"/>
    <w:rsid w:val="00B8421C"/>
    <w:rsid w:val="00B844B2"/>
    <w:rsid w:val="00B84EB8"/>
    <w:rsid w:val="00B87D84"/>
    <w:rsid w:val="00B907F5"/>
    <w:rsid w:val="00B917BD"/>
    <w:rsid w:val="00B94055"/>
    <w:rsid w:val="00B96506"/>
    <w:rsid w:val="00B97A94"/>
    <w:rsid w:val="00BA2EB7"/>
    <w:rsid w:val="00BA331C"/>
    <w:rsid w:val="00BA4591"/>
    <w:rsid w:val="00BA4C60"/>
    <w:rsid w:val="00BA523C"/>
    <w:rsid w:val="00BA6B7D"/>
    <w:rsid w:val="00BB041F"/>
    <w:rsid w:val="00BB3443"/>
    <w:rsid w:val="00BB56D3"/>
    <w:rsid w:val="00BB605E"/>
    <w:rsid w:val="00BB668D"/>
    <w:rsid w:val="00BB69CD"/>
    <w:rsid w:val="00BB782E"/>
    <w:rsid w:val="00BC0305"/>
    <w:rsid w:val="00BC0469"/>
    <w:rsid w:val="00BC1955"/>
    <w:rsid w:val="00BC2108"/>
    <w:rsid w:val="00BC5113"/>
    <w:rsid w:val="00BC66E8"/>
    <w:rsid w:val="00BD0A59"/>
    <w:rsid w:val="00BD2052"/>
    <w:rsid w:val="00BD34C8"/>
    <w:rsid w:val="00BD372C"/>
    <w:rsid w:val="00BE0D4C"/>
    <w:rsid w:val="00BE100E"/>
    <w:rsid w:val="00BE44A3"/>
    <w:rsid w:val="00BE4A3A"/>
    <w:rsid w:val="00BE6DD5"/>
    <w:rsid w:val="00BE7292"/>
    <w:rsid w:val="00BE7ACA"/>
    <w:rsid w:val="00BF0B77"/>
    <w:rsid w:val="00BF38F5"/>
    <w:rsid w:val="00BF4F5F"/>
    <w:rsid w:val="00BF5FD3"/>
    <w:rsid w:val="00BF6874"/>
    <w:rsid w:val="00BF6E8E"/>
    <w:rsid w:val="00C00FEA"/>
    <w:rsid w:val="00C013C1"/>
    <w:rsid w:val="00C01666"/>
    <w:rsid w:val="00C026C2"/>
    <w:rsid w:val="00C0295E"/>
    <w:rsid w:val="00C03F97"/>
    <w:rsid w:val="00C04316"/>
    <w:rsid w:val="00C05B00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A6F"/>
    <w:rsid w:val="00C44EAE"/>
    <w:rsid w:val="00C458D1"/>
    <w:rsid w:val="00C503D3"/>
    <w:rsid w:val="00C51DAD"/>
    <w:rsid w:val="00C531CE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CE6"/>
    <w:rsid w:val="00C756FE"/>
    <w:rsid w:val="00C75BD4"/>
    <w:rsid w:val="00C8406D"/>
    <w:rsid w:val="00C85279"/>
    <w:rsid w:val="00C86F4E"/>
    <w:rsid w:val="00C9015B"/>
    <w:rsid w:val="00C911EB"/>
    <w:rsid w:val="00C92882"/>
    <w:rsid w:val="00C92CA3"/>
    <w:rsid w:val="00CA2479"/>
    <w:rsid w:val="00CA42FA"/>
    <w:rsid w:val="00CA4853"/>
    <w:rsid w:val="00CB0336"/>
    <w:rsid w:val="00CB31CF"/>
    <w:rsid w:val="00CB3994"/>
    <w:rsid w:val="00CB5D1D"/>
    <w:rsid w:val="00CC03A6"/>
    <w:rsid w:val="00CC0F98"/>
    <w:rsid w:val="00CC0FD2"/>
    <w:rsid w:val="00CC1126"/>
    <w:rsid w:val="00CC22C3"/>
    <w:rsid w:val="00CC312E"/>
    <w:rsid w:val="00CC4FBB"/>
    <w:rsid w:val="00CC576D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4C27"/>
    <w:rsid w:val="00CE541D"/>
    <w:rsid w:val="00CE5F8E"/>
    <w:rsid w:val="00CE6F80"/>
    <w:rsid w:val="00CF3D42"/>
    <w:rsid w:val="00CF4E53"/>
    <w:rsid w:val="00D00B12"/>
    <w:rsid w:val="00D01D56"/>
    <w:rsid w:val="00D045B3"/>
    <w:rsid w:val="00D075C9"/>
    <w:rsid w:val="00D1050F"/>
    <w:rsid w:val="00D11776"/>
    <w:rsid w:val="00D13121"/>
    <w:rsid w:val="00D14754"/>
    <w:rsid w:val="00D16285"/>
    <w:rsid w:val="00D17E27"/>
    <w:rsid w:val="00D17F6B"/>
    <w:rsid w:val="00D207D6"/>
    <w:rsid w:val="00D21A28"/>
    <w:rsid w:val="00D2291B"/>
    <w:rsid w:val="00D22921"/>
    <w:rsid w:val="00D25075"/>
    <w:rsid w:val="00D26061"/>
    <w:rsid w:val="00D345B3"/>
    <w:rsid w:val="00D35676"/>
    <w:rsid w:val="00D356FA"/>
    <w:rsid w:val="00D35C17"/>
    <w:rsid w:val="00D377A1"/>
    <w:rsid w:val="00D45652"/>
    <w:rsid w:val="00D45CB8"/>
    <w:rsid w:val="00D46E38"/>
    <w:rsid w:val="00D4771D"/>
    <w:rsid w:val="00D503BC"/>
    <w:rsid w:val="00D50914"/>
    <w:rsid w:val="00D53422"/>
    <w:rsid w:val="00D53F90"/>
    <w:rsid w:val="00D5549B"/>
    <w:rsid w:val="00D6050D"/>
    <w:rsid w:val="00D6128A"/>
    <w:rsid w:val="00D63362"/>
    <w:rsid w:val="00D63BD7"/>
    <w:rsid w:val="00D64722"/>
    <w:rsid w:val="00D6488E"/>
    <w:rsid w:val="00D65F88"/>
    <w:rsid w:val="00D6775C"/>
    <w:rsid w:val="00D67C95"/>
    <w:rsid w:val="00D709C5"/>
    <w:rsid w:val="00D721F9"/>
    <w:rsid w:val="00D7333B"/>
    <w:rsid w:val="00D74254"/>
    <w:rsid w:val="00D74F4A"/>
    <w:rsid w:val="00D77952"/>
    <w:rsid w:val="00D77B40"/>
    <w:rsid w:val="00D80CB7"/>
    <w:rsid w:val="00D80F7E"/>
    <w:rsid w:val="00D81D23"/>
    <w:rsid w:val="00D824EC"/>
    <w:rsid w:val="00D83DD8"/>
    <w:rsid w:val="00D9062E"/>
    <w:rsid w:val="00D91344"/>
    <w:rsid w:val="00D91AF9"/>
    <w:rsid w:val="00D92112"/>
    <w:rsid w:val="00D924AF"/>
    <w:rsid w:val="00D97107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8D2"/>
    <w:rsid w:val="00DC4EE4"/>
    <w:rsid w:val="00DC5A15"/>
    <w:rsid w:val="00DC6BCA"/>
    <w:rsid w:val="00DC7B2E"/>
    <w:rsid w:val="00DD193A"/>
    <w:rsid w:val="00DD29DF"/>
    <w:rsid w:val="00DD77BC"/>
    <w:rsid w:val="00DE083A"/>
    <w:rsid w:val="00DE22E4"/>
    <w:rsid w:val="00DE2BA4"/>
    <w:rsid w:val="00DF03E6"/>
    <w:rsid w:val="00DF1548"/>
    <w:rsid w:val="00DF168A"/>
    <w:rsid w:val="00DF358E"/>
    <w:rsid w:val="00DF424C"/>
    <w:rsid w:val="00DF5C5E"/>
    <w:rsid w:val="00DF78DD"/>
    <w:rsid w:val="00E04730"/>
    <w:rsid w:val="00E04806"/>
    <w:rsid w:val="00E04979"/>
    <w:rsid w:val="00E05F7F"/>
    <w:rsid w:val="00E06394"/>
    <w:rsid w:val="00E1201F"/>
    <w:rsid w:val="00E13261"/>
    <w:rsid w:val="00E15053"/>
    <w:rsid w:val="00E1579D"/>
    <w:rsid w:val="00E17F54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3476"/>
    <w:rsid w:val="00E449E2"/>
    <w:rsid w:val="00E4610F"/>
    <w:rsid w:val="00E50B35"/>
    <w:rsid w:val="00E50DC6"/>
    <w:rsid w:val="00E554FC"/>
    <w:rsid w:val="00E55697"/>
    <w:rsid w:val="00E56ECE"/>
    <w:rsid w:val="00E602A6"/>
    <w:rsid w:val="00E61A8E"/>
    <w:rsid w:val="00E630CF"/>
    <w:rsid w:val="00E66256"/>
    <w:rsid w:val="00E66374"/>
    <w:rsid w:val="00E67414"/>
    <w:rsid w:val="00E67F5F"/>
    <w:rsid w:val="00E74A7A"/>
    <w:rsid w:val="00E7599F"/>
    <w:rsid w:val="00E75C82"/>
    <w:rsid w:val="00E75DC1"/>
    <w:rsid w:val="00E768F4"/>
    <w:rsid w:val="00E772CC"/>
    <w:rsid w:val="00E77B89"/>
    <w:rsid w:val="00E77EB0"/>
    <w:rsid w:val="00E80C47"/>
    <w:rsid w:val="00E81F0F"/>
    <w:rsid w:val="00E84EBE"/>
    <w:rsid w:val="00E8720B"/>
    <w:rsid w:val="00E87A1A"/>
    <w:rsid w:val="00E87BCD"/>
    <w:rsid w:val="00E93525"/>
    <w:rsid w:val="00E9588D"/>
    <w:rsid w:val="00E97B75"/>
    <w:rsid w:val="00EA1093"/>
    <w:rsid w:val="00EA1C9D"/>
    <w:rsid w:val="00EA5EA4"/>
    <w:rsid w:val="00EB26CC"/>
    <w:rsid w:val="00EB5191"/>
    <w:rsid w:val="00EB5AD2"/>
    <w:rsid w:val="00EB6671"/>
    <w:rsid w:val="00EB7D3D"/>
    <w:rsid w:val="00EC02B9"/>
    <w:rsid w:val="00EC0E17"/>
    <w:rsid w:val="00EC0E9A"/>
    <w:rsid w:val="00EC2002"/>
    <w:rsid w:val="00EC2840"/>
    <w:rsid w:val="00EC6064"/>
    <w:rsid w:val="00EC6A2C"/>
    <w:rsid w:val="00EC6AC5"/>
    <w:rsid w:val="00EC6C87"/>
    <w:rsid w:val="00ED02E0"/>
    <w:rsid w:val="00ED090E"/>
    <w:rsid w:val="00ED10D9"/>
    <w:rsid w:val="00ED2329"/>
    <w:rsid w:val="00ED342F"/>
    <w:rsid w:val="00ED413F"/>
    <w:rsid w:val="00ED458C"/>
    <w:rsid w:val="00ED4C0C"/>
    <w:rsid w:val="00ED4FE0"/>
    <w:rsid w:val="00ED693D"/>
    <w:rsid w:val="00EE0126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2FE5"/>
    <w:rsid w:val="00F035C0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18F2"/>
    <w:rsid w:val="00F325B8"/>
    <w:rsid w:val="00F33046"/>
    <w:rsid w:val="00F34CBC"/>
    <w:rsid w:val="00F367EA"/>
    <w:rsid w:val="00F36CFF"/>
    <w:rsid w:val="00F375FD"/>
    <w:rsid w:val="00F4396B"/>
    <w:rsid w:val="00F43DA9"/>
    <w:rsid w:val="00F446B1"/>
    <w:rsid w:val="00F44F70"/>
    <w:rsid w:val="00F4733A"/>
    <w:rsid w:val="00F509E8"/>
    <w:rsid w:val="00F53F20"/>
    <w:rsid w:val="00F566F4"/>
    <w:rsid w:val="00F56AB7"/>
    <w:rsid w:val="00F57435"/>
    <w:rsid w:val="00F62DBF"/>
    <w:rsid w:val="00F630AA"/>
    <w:rsid w:val="00F654EA"/>
    <w:rsid w:val="00F655EA"/>
    <w:rsid w:val="00F657EE"/>
    <w:rsid w:val="00F66DC8"/>
    <w:rsid w:val="00F67485"/>
    <w:rsid w:val="00F67B7C"/>
    <w:rsid w:val="00F67F77"/>
    <w:rsid w:val="00F714F7"/>
    <w:rsid w:val="00F71D89"/>
    <w:rsid w:val="00F73BB5"/>
    <w:rsid w:val="00F74AE2"/>
    <w:rsid w:val="00F75CB1"/>
    <w:rsid w:val="00F76500"/>
    <w:rsid w:val="00F76EC6"/>
    <w:rsid w:val="00F770F2"/>
    <w:rsid w:val="00F80DA3"/>
    <w:rsid w:val="00F80F77"/>
    <w:rsid w:val="00F8390E"/>
    <w:rsid w:val="00F86C64"/>
    <w:rsid w:val="00F879C1"/>
    <w:rsid w:val="00F92E61"/>
    <w:rsid w:val="00F961DE"/>
    <w:rsid w:val="00F96B2B"/>
    <w:rsid w:val="00FA1159"/>
    <w:rsid w:val="00FA29C7"/>
    <w:rsid w:val="00FA307B"/>
    <w:rsid w:val="00FB05A6"/>
    <w:rsid w:val="00FB1B08"/>
    <w:rsid w:val="00FB2489"/>
    <w:rsid w:val="00FB4FAF"/>
    <w:rsid w:val="00FC3487"/>
    <w:rsid w:val="00FC3DC7"/>
    <w:rsid w:val="00FC407C"/>
    <w:rsid w:val="00FC40BF"/>
    <w:rsid w:val="00FD34C2"/>
    <w:rsid w:val="00FD43F8"/>
    <w:rsid w:val="00FD6123"/>
    <w:rsid w:val="00FD6484"/>
    <w:rsid w:val="00FD7C09"/>
    <w:rsid w:val="00FE0A6A"/>
    <w:rsid w:val="00FE19E3"/>
    <w:rsid w:val="00FE3860"/>
    <w:rsid w:val="00FE4B06"/>
    <w:rsid w:val="00FE56B1"/>
    <w:rsid w:val="00FE59EB"/>
    <w:rsid w:val="00FE6B5F"/>
    <w:rsid w:val="00FE7A9C"/>
    <w:rsid w:val="00FF0384"/>
    <w:rsid w:val="00FF1FDE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">
    <w:name w:val="Содержимое таблицы"/>
    <w:basedOn w:val="Normal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NoSpacing">
    <w:name w:val="No Spacing"/>
    <w:uiPriority w:val="99"/>
    <w:qFormat/>
    <w:rsid w:val="003F3DE0"/>
    <w:rPr>
      <w:lang w:eastAsia="en-US"/>
    </w:rPr>
  </w:style>
  <w:style w:type="character" w:customStyle="1" w:styleId="Heading2Char1">
    <w:name w:val="Heading 2 Char1"/>
    <w:link w:val="Heading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1988</TotalTime>
  <Pages>3</Pages>
  <Words>3501</Words>
  <Characters>1996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575</cp:revision>
  <cp:lastPrinted>2026-02-12T08:25:00Z</cp:lastPrinted>
  <dcterms:created xsi:type="dcterms:W3CDTF">2025-07-11T06:33:00Z</dcterms:created>
  <dcterms:modified xsi:type="dcterms:W3CDTF">2026-02-12T08:26:00Z</dcterms:modified>
</cp:coreProperties>
</file>