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9621FE" w:rsidRPr="00033470" w:rsidTr="00033470">
        <w:trPr>
          <w:trHeight w:val="1701"/>
        </w:trPr>
        <w:tc>
          <w:tcPr>
            <w:tcW w:w="9628" w:type="dxa"/>
          </w:tcPr>
          <w:p w:rsidR="009621FE" w:rsidRPr="00033470" w:rsidRDefault="009621FE" w:rsidP="00033470">
            <w:pPr>
              <w:pStyle w:val="Title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ВИКОНАВЧИЙ КОМІТЕТ</w:t>
            </w:r>
          </w:p>
          <w:p w:rsidR="009621FE" w:rsidRPr="00033470" w:rsidRDefault="009621FE" w:rsidP="00033470">
            <w:pPr>
              <w:pStyle w:val="Title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ШЕПТИЦЬКОЇ МІСЬКОЇ РАДИ</w:t>
            </w:r>
          </w:p>
          <w:p w:rsidR="009621FE" w:rsidRPr="00033470" w:rsidRDefault="009621FE" w:rsidP="00033470">
            <w:pPr>
              <w:pStyle w:val="Title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Р І Ш Е Н Н Я</w:t>
            </w:r>
          </w:p>
          <w:p w:rsidR="009621FE" w:rsidRPr="00033470" w:rsidRDefault="009621FE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9621FE" w:rsidRPr="00033470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21FE" w:rsidRPr="003E3CCD" w:rsidRDefault="009621FE" w:rsidP="00E01B5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9621FE" w:rsidRPr="00033470" w:rsidRDefault="009621FE" w:rsidP="00E01B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347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621FE" w:rsidRPr="00033470" w:rsidRDefault="009621FE" w:rsidP="00E01B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C13A5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325</w:t>
                  </w:r>
                </w:p>
              </w:tc>
            </w:tr>
          </w:tbl>
          <w:p w:rsidR="009621FE" w:rsidRPr="00033470" w:rsidRDefault="009621FE" w:rsidP="00033470">
            <w:pPr>
              <w:spacing w:after="0" w:line="240" w:lineRule="auto"/>
              <w:jc w:val="center"/>
            </w:pPr>
          </w:p>
        </w:tc>
      </w:tr>
    </w:tbl>
    <w:p w:rsidR="009621FE" w:rsidRPr="004D7CAC" w:rsidRDefault="009621FE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9621FE" w:rsidRPr="000F5FC9" w:rsidRDefault="009621F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9621FE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9621FE" w:rsidRPr="009003CC" w:rsidRDefault="009621FE" w:rsidP="00421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3CC">
              <w:rPr>
                <w:rFonts w:ascii="Times New Roman" w:hAnsi="Times New Roman"/>
                <w:b/>
                <w:sz w:val="28"/>
                <w:szCs w:val="28"/>
              </w:rPr>
              <w:t>Про схвалення проекту рішення «</w:t>
            </w:r>
            <w:r w:rsidRPr="009003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 бюджет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Шептиць</w:t>
            </w:r>
            <w:r w:rsidRPr="009003CC">
              <w:rPr>
                <w:rFonts w:ascii="Times New Roman" w:hAnsi="Times New Roman"/>
                <w:b/>
                <w:bCs/>
                <w:sz w:val="28"/>
                <w:szCs w:val="28"/>
              </w:rPr>
              <w:t>кої міської територіальної громади на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9003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рік</w:t>
            </w:r>
            <w:r w:rsidRPr="009003C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9621FE" w:rsidRPr="00033470" w:rsidTr="00033470">
        <w:trPr>
          <w:trHeight w:val="317"/>
        </w:trPr>
        <w:tc>
          <w:tcPr>
            <w:tcW w:w="4139" w:type="dxa"/>
            <w:vMerge/>
          </w:tcPr>
          <w:p w:rsidR="009621FE" w:rsidRPr="00033470" w:rsidRDefault="009621FE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621FE" w:rsidRDefault="009621FE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21FE" w:rsidRPr="009003CC" w:rsidRDefault="009621FE" w:rsidP="009003CC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>Керуючись статтями 28, 40 Закону України «Про місцеве самоврядування в Україні», статт</w:t>
      </w:r>
      <w:r>
        <w:rPr>
          <w:rFonts w:ascii="Times New Roman" w:hAnsi="Times New Roman"/>
          <w:sz w:val="28"/>
          <w:szCs w:val="28"/>
        </w:rPr>
        <w:t>ею</w:t>
      </w:r>
      <w:r w:rsidRPr="009003CC">
        <w:rPr>
          <w:rFonts w:ascii="Times New Roman" w:hAnsi="Times New Roman"/>
          <w:sz w:val="28"/>
          <w:szCs w:val="28"/>
        </w:rPr>
        <w:t xml:space="preserve">  76 Бюджетного Кодексу України, </w:t>
      </w:r>
      <w:r>
        <w:rPr>
          <w:rFonts w:ascii="Times New Roman" w:hAnsi="Times New Roman"/>
          <w:sz w:val="28"/>
          <w:szCs w:val="28"/>
        </w:rPr>
        <w:t>В</w:t>
      </w:r>
      <w:r w:rsidRPr="009003CC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9003CC">
        <w:rPr>
          <w:rFonts w:ascii="Times New Roman" w:hAnsi="Times New Roman"/>
          <w:sz w:val="28"/>
          <w:szCs w:val="28"/>
        </w:rPr>
        <w:t>кої міської ради</w:t>
      </w:r>
    </w:p>
    <w:p w:rsidR="009621FE" w:rsidRPr="009003CC" w:rsidRDefault="009621FE" w:rsidP="009003CC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>ВИРІШИВ:</w:t>
      </w:r>
    </w:p>
    <w:p w:rsidR="009621FE" w:rsidRPr="009003CC" w:rsidRDefault="009621FE" w:rsidP="009003CC">
      <w:pPr>
        <w:ind w:right="-23" w:firstLine="480"/>
        <w:jc w:val="both"/>
        <w:rPr>
          <w:rFonts w:ascii="Times New Roman" w:hAnsi="Times New Roman"/>
          <w:sz w:val="28"/>
          <w:szCs w:val="28"/>
        </w:rPr>
      </w:pPr>
    </w:p>
    <w:p w:rsidR="009621FE" w:rsidRPr="009003CC" w:rsidRDefault="009621FE" w:rsidP="009003CC">
      <w:pPr>
        <w:ind w:right="-23" w:firstLine="48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03CC">
        <w:rPr>
          <w:rFonts w:ascii="Times New Roman" w:hAnsi="Times New Roman"/>
          <w:sz w:val="28"/>
          <w:szCs w:val="28"/>
        </w:rPr>
        <w:t>1.Схвалити проект рішення «</w:t>
      </w:r>
      <w:r w:rsidRPr="009003CC">
        <w:rPr>
          <w:rFonts w:ascii="Times New Roman" w:hAnsi="Times New Roman"/>
          <w:bCs/>
          <w:sz w:val="28"/>
          <w:szCs w:val="28"/>
        </w:rPr>
        <w:t xml:space="preserve">Про  бюджет </w:t>
      </w:r>
      <w:r>
        <w:rPr>
          <w:rFonts w:ascii="Times New Roman" w:hAnsi="Times New Roman"/>
          <w:bCs/>
          <w:sz w:val="28"/>
          <w:szCs w:val="28"/>
        </w:rPr>
        <w:t>Шептицької</w:t>
      </w:r>
      <w:r w:rsidRPr="009003CC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9003CC">
        <w:rPr>
          <w:rFonts w:ascii="Times New Roman" w:hAnsi="Times New Roman"/>
          <w:bCs/>
          <w:sz w:val="28"/>
          <w:szCs w:val="28"/>
        </w:rPr>
        <w:t xml:space="preserve"> рік»</w:t>
      </w:r>
      <w:r w:rsidRPr="009003CC">
        <w:rPr>
          <w:rFonts w:ascii="Times New Roman" w:hAnsi="Times New Roman"/>
          <w:sz w:val="28"/>
          <w:szCs w:val="28"/>
        </w:rPr>
        <w:t>, що додається.</w:t>
      </w:r>
    </w:p>
    <w:p w:rsidR="009621FE" w:rsidRPr="009003CC" w:rsidRDefault="009621FE" w:rsidP="009003CC">
      <w:pPr>
        <w:ind w:right="-23" w:firstLine="480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>2. Проект рішення «</w:t>
      </w:r>
      <w:r w:rsidRPr="009003CC">
        <w:rPr>
          <w:rFonts w:ascii="Times New Roman" w:hAnsi="Times New Roman"/>
          <w:bCs/>
          <w:sz w:val="28"/>
          <w:szCs w:val="28"/>
        </w:rPr>
        <w:t xml:space="preserve">Про  бюджет </w:t>
      </w:r>
      <w:r>
        <w:rPr>
          <w:rFonts w:ascii="Times New Roman" w:hAnsi="Times New Roman"/>
          <w:bCs/>
          <w:sz w:val="28"/>
          <w:szCs w:val="28"/>
        </w:rPr>
        <w:t>Шептицької</w:t>
      </w:r>
      <w:r w:rsidRPr="009003CC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9003CC">
        <w:rPr>
          <w:rFonts w:ascii="Times New Roman" w:hAnsi="Times New Roman"/>
          <w:bCs/>
          <w:sz w:val="28"/>
          <w:szCs w:val="28"/>
        </w:rPr>
        <w:t xml:space="preserve"> рік»</w:t>
      </w:r>
      <w:r w:rsidRPr="009003CC">
        <w:rPr>
          <w:rFonts w:ascii="Times New Roman" w:hAnsi="Times New Roman"/>
          <w:sz w:val="28"/>
          <w:szCs w:val="28"/>
        </w:rPr>
        <w:t xml:space="preserve"> подати на затвердження міській раді.</w:t>
      </w:r>
    </w:p>
    <w:p w:rsidR="009621FE" w:rsidRPr="009003CC" w:rsidRDefault="009621FE" w:rsidP="009003CC">
      <w:pPr>
        <w:ind w:firstLine="480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 xml:space="preserve">3.Контроль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9003CC"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Балка Д.І.,</w:t>
      </w:r>
      <w:r w:rsidRPr="009003CC">
        <w:rPr>
          <w:rFonts w:ascii="Times New Roman" w:hAnsi="Times New Roman"/>
          <w:sz w:val="28"/>
          <w:szCs w:val="28"/>
        </w:rPr>
        <w:t xml:space="preserve"> заступника міського голови з питань діяльності виконавчих органів ради Ващук М.В.,  заступника міського голови з питань діяльності виконавчих органів ради Коваля В.С. </w:t>
      </w:r>
    </w:p>
    <w:p w:rsidR="009621FE" w:rsidRDefault="009621FE" w:rsidP="009003CC">
      <w:pPr>
        <w:pStyle w:val="BodyText"/>
        <w:ind w:firstLine="720"/>
      </w:pPr>
    </w:p>
    <w:p w:rsidR="009621FE" w:rsidRDefault="009621FE" w:rsidP="009003CC">
      <w:pPr>
        <w:pStyle w:val="BodyText"/>
        <w:ind w:firstLine="720"/>
      </w:pPr>
    </w:p>
    <w:p w:rsidR="009621FE" w:rsidRDefault="009621FE" w:rsidP="009003CC">
      <w:pPr>
        <w:pStyle w:val="BodyText"/>
        <w:ind w:firstLine="720"/>
      </w:pPr>
    </w:p>
    <w:p w:rsidR="009621FE" w:rsidRPr="009003CC" w:rsidRDefault="009621FE" w:rsidP="009003CC">
      <w:pPr>
        <w:pStyle w:val="BodyText"/>
        <w:ind w:firstLine="720"/>
      </w:pPr>
    </w:p>
    <w:p w:rsidR="009621FE" w:rsidRPr="009003CC" w:rsidRDefault="009621FE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/>
      </w:tblPr>
      <w:tblGrid>
        <w:gridCol w:w="2268"/>
        <w:gridCol w:w="4820"/>
        <w:gridCol w:w="2546"/>
      </w:tblGrid>
      <w:tr w:rsidR="009621FE" w:rsidRPr="00033470" w:rsidTr="00033470">
        <w:tc>
          <w:tcPr>
            <w:tcW w:w="2268" w:type="dxa"/>
            <w:tcMar>
              <w:left w:w="0" w:type="dxa"/>
              <w:right w:w="0" w:type="dxa"/>
            </w:tcMar>
          </w:tcPr>
          <w:p w:rsidR="009621FE" w:rsidRPr="00033470" w:rsidRDefault="009621F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9621FE" w:rsidRPr="00033470" w:rsidRDefault="009621FE" w:rsidP="00533F19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3F19">
              <w:rPr>
                <w:rFonts w:ascii="Times New Roman" w:hAnsi="Times New Roman"/>
                <w:i/>
                <w:sz w:val="26"/>
                <w:szCs w:val="26"/>
              </w:rPr>
              <w:t>(підпис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621FE" w:rsidRPr="00033470" w:rsidRDefault="009621F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Default="009621FE" w:rsidP="000C0880">
      <w:pPr>
        <w:jc w:val="both"/>
        <w:rPr>
          <w:sz w:val="28"/>
          <w:szCs w:val="28"/>
        </w:rPr>
      </w:pPr>
    </w:p>
    <w:p w:rsidR="009621FE" w:rsidRPr="000C0880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Перший заступник міського голови </w:t>
      </w:r>
    </w:p>
    <w:p w:rsidR="009621FE" w:rsidRPr="000C0880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Дмитро   БАЛКО</w:t>
      </w:r>
    </w:p>
    <w:p w:rsidR="009621FE" w:rsidRDefault="009621FE" w:rsidP="000C0880">
      <w:pPr>
        <w:jc w:val="both"/>
        <w:rPr>
          <w:rFonts w:ascii="Times New Roman" w:hAnsi="Times New Roman"/>
          <w:sz w:val="28"/>
          <w:szCs w:val="28"/>
        </w:rPr>
      </w:pPr>
    </w:p>
    <w:p w:rsidR="009621FE" w:rsidRPr="000C0880" w:rsidRDefault="009621FE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9621FE" w:rsidRPr="000C0880" w:rsidRDefault="009621FE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9621FE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21FE" w:rsidRPr="000C0880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9621FE" w:rsidRPr="000C0880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Володимир КОВАЛЬ</w:t>
      </w:r>
    </w:p>
    <w:p w:rsidR="009621FE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21FE" w:rsidRDefault="009621FE" w:rsidP="000C0880">
      <w:pPr>
        <w:jc w:val="both"/>
        <w:rPr>
          <w:rFonts w:ascii="Times New Roman" w:hAnsi="Times New Roman"/>
          <w:sz w:val="28"/>
          <w:szCs w:val="28"/>
        </w:rPr>
      </w:pPr>
    </w:p>
    <w:p w:rsidR="009621FE" w:rsidRPr="000C0880" w:rsidRDefault="009621FE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9621FE" w:rsidRDefault="009621FE" w:rsidP="000C0880">
      <w:pPr>
        <w:jc w:val="both"/>
        <w:rPr>
          <w:rFonts w:ascii="Times New Roman" w:hAnsi="Times New Roman"/>
          <w:sz w:val="28"/>
          <w:szCs w:val="28"/>
        </w:rPr>
      </w:pPr>
    </w:p>
    <w:p w:rsidR="009621FE" w:rsidRPr="000C0880" w:rsidRDefault="009621FE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Тетяна ЛІНИНСЬКА                             </w:t>
      </w:r>
    </w:p>
    <w:p w:rsidR="009621FE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21FE" w:rsidRPr="00B043DC" w:rsidRDefault="009621FE" w:rsidP="009327C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  Юлія АРАКЧЕЄВА  </w:t>
      </w:r>
    </w:p>
    <w:p w:rsidR="009621FE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21FE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621FE" w:rsidRPr="000C0880" w:rsidRDefault="009621F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фінансового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:rsidR="009621FE" w:rsidRPr="000C0880" w:rsidRDefault="009621FE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9621FE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6CBA"/>
    <w:rsid w:val="00026FC9"/>
    <w:rsid w:val="00033470"/>
    <w:rsid w:val="00067335"/>
    <w:rsid w:val="00090883"/>
    <w:rsid w:val="00092067"/>
    <w:rsid w:val="000B7398"/>
    <w:rsid w:val="000C0880"/>
    <w:rsid w:val="000C5EB0"/>
    <w:rsid w:val="000E068C"/>
    <w:rsid w:val="000E0F44"/>
    <w:rsid w:val="000E3EC7"/>
    <w:rsid w:val="000F5FC9"/>
    <w:rsid w:val="001060C9"/>
    <w:rsid w:val="001437B1"/>
    <w:rsid w:val="00167A34"/>
    <w:rsid w:val="001A6EE8"/>
    <w:rsid w:val="0021084C"/>
    <w:rsid w:val="0021382C"/>
    <w:rsid w:val="002454A6"/>
    <w:rsid w:val="00304972"/>
    <w:rsid w:val="003519DC"/>
    <w:rsid w:val="003537F5"/>
    <w:rsid w:val="00360728"/>
    <w:rsid w:val="00395445"/>
    <w:rsid w:val="003E3CCD"/>
    <w:rsid w:val="003F7A1E"/>
    <w:rsid w:val="0041549B"/>
    <w:rsid w:val="0042101A"/>
    <w:rsid w:val="0049271A"/>
    <w:rsid w:val="0049721C"/>
    <w:rsid w:val="004D7CAC"/>
    <w:rsid w:val="004E3B7F"/>
    <w:rsid w:val="004F1C7C"/>
    <w:rsid w:val="0050033B"/>
    <w:rsid w:val="00505A5C"/>
    <w:rsid w:val="0051003C"/>
    <w:rsid w:val="00526D96"/>
    <w:rsid w:val="00533F19"/>
    <w:rsid w:val="00550699"/>
    <w:rsid w:val="00573202"/>
    <w:rsid w:val="00575B32"/>
    <w:rsid w:val="005901A1"/>
    <w:rsid w:val="00592A64"/>
    <w:rsid w:val="005F4237"/>
    <w:rsid w:val="00624134"/>
    <w:rsid w:val="006271C7"/>
    <w:rsid w:val="0063182A"/>
    <w:rsid w:val="00642FE2"/>
    <w:rsid w:val="006435E9"/>
    <w:rsid w:val="006835EE"/>
    <w:rsid w:val="006B3F15"/>
    <w:rsid w:val="006F4968"/>
    <w:rsid w:val="006F73FF"/>
    <w:rsid w:val="00737D6E"/>
    <w:rsid w:val="00742A1A"/>
    <w:rsid w:val="007B518B"/>
    <w:rsid w:val="007F3E81"/>
    <w:rsid w:val="007F55A4"/>
    <w:rsid w:val="007F6C7B"/>
    <w:rsid w:val="00817864"/>
    <w:rsid w:val="008266E3"/>
    <w:rsid w:val="00872C2A"/>
    <w:rsid w:val="00877261"/>
    <w:rsid w:val="008C6AD8"/>
    <w:rsid w:val="008D3506"/>
    <w:rsid w:val="009003CC"/>
    <w:rsid w:val="00924762"/>
    <w:rsid w:val="00925C09"/>
    <w:rsid w:val="009327C6"/>
    <w:rsid w:val="0094247C"/>
    <w:rsid w:val="009621FE"/>
    <w:rsid w:val="009C73B8"/>
    <w:rsid w:val="00A02587"/>
    <w:rsid w:val="00A27FD8"/>
    <w:rsid w:val="00A50765"/>
    <w:rsid w:val="00A52529"/>
    <w:rsid w:val="00A77027"/>
    <w:rsid w:val="00A86F97"/>
    <w:rsid w:val="00AC4769"/>
    <w:rsid w:val="00AD393E"/>
    <w:rsid w:val="00AE19E7"/>
    <w:rsid w:val="00AE500E"/>
    <w:rsid w:val="00B043DC"/>
    <w:rsid w:val="00B14242"/>
    <w:rsid w:val="00B42FCD"/>
    <w:rsid w:val="00B447AD"/>
    <w:rsid w:val="00BB69CD"/>
    <w:rsid w:val="00BC0D36"/>
    <w:rsid w:val="00BC2108"/>
    <w:rsid w:val="00BF6E8E"/>
    <w:rsid w:val="00C13A50"/>
    <w:rsid w:val="00C606A6"/>
    <w:rsid w:val="00C71483"/>
    <w:rsid w:val="00CE66DE"/>
    <w:rsid w:val="00D355EF"/>
    <w:rsid w:val="00D91AF9"/>
    <w:rsid w:val="00DB5D49"/>
    <w:rsid w:val="00E01B57"/>
    <w:rsid w:val="00E26AE7"/>
    <w:rsid w:val="00E74A7A"/>
    <w:rsid w:val="00E93525"/>
    <w:rsid w:val="00EB3F39"/>
    <w:rsid w:val="00EB7D3D"/>
    <w:rsid w:val="00ED2329"/>
    <w:rsid w:val="00F07AAA"/>
    <w:rsid w:val="00F16689"/>
    <w:rsid w:val="00F21BDB"/>
    <w:rsid w:val="00F21BED"/>
    <w:rsid w:val="00F318F2"/>
    <w:rsid w:val="00F55C6B"/>
    <w:rsid w:val="00F56AB7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500E"/>
    <w:rPr>
      <w:rFonts w:cs="Times New Roman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NoSpacing">
    <w:name w:val="No Spacing"/>
    <w:uiPriority w:val="99"/>
    <w:qFormat/>
    <w:rsid w:val="009327C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2</Pages>
  <Words>1067</Words>
  <Characters>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33</cp:revision>
  <cp:lastPrinted>2024-12-18T09:57:00Z</cp:lastPrinted>
  <dcterms:created xsi:type="dcterms:W3CDTF">2024-11-19T15:11:00Z</dcterms:created>
  <dcterms:modified xsi:type="dcterms:W3CDTF">2025-12-22T12:46:00Z</dcterms:modified>
</cp:coreProperties>
</file>