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6E" w:rsidRDefault="00502D6E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240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502D6E" w:rsidRDefault="00502D6E"/>
    <w:tbl>
      <w:tblPr>
        <w:tblpPr w:leftFromText="181" w:rightFromText="181" w:vertAnchor="page" w:horzAnchor="margin" w:tblpY="1570"/>
        <w:tblW w:w="0" w:type="auto"/>
        <w:tblLook w:val="00A0"/>
      </w:tblPr>
      <w:tblGrid>
        <w:gridCol w:w="9714"/>
      </w:tblGrid>
      <w:tr w:rsidR="00502D6E" w:rsidRPr="00FE59EB" w:rsidTr="00091C21">
        <w:trPr>
          <w:trHeight w:val="1701"/>
        </w:trPr>
        <w:tc>
          <w:tcPr>
            <w:tcW w:w="9638" w:type="dxa"/>
          </w:tcPr>
          <w:p w:rsidR="00502D6E" w:rsidRPr="00FE59EB" w:rsidRDefault="00502D6E" w:rsidP="00091C21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502D6E" w:rsidRPr="003F3DE0" w:rsidRDefault="00502D6E" w:rsidP="00091C21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502D6E" w:rsidRPr="00FE59EB" w:rsidRDefault="00502D6E" w:rsidP="00091C21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502D6E" w:rsidRPr="00FE59EB" w:rsidRDefault="00502D6E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02D6E" w:rsidRPr="00FE59EB" w:rsidRDefault="00502D6E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502D6E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02D6E" w:rsidRPr="004A583B" w:rsidRDefault="00502D6E" w:rsidP="00B75D53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4A583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502D6E" w:rsidRPr="00FE59EB" w:rsidRDefault="00502D6E" w:rsidP="00B75D53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502D6E" w:rsidRPr="00DD193A" w:rsidRDefault="00502D6E" w:rsidP="00B75D53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4A583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3984</w:t>
                  </w:r>
                </w:p>
              </w:tc>
            </w:tr>
          </w:tbl>
          <w:p w:rsidR="00502D6E" w:rsidRPr="00FE59EB" w:rsidRDefault="00502D6E" w:rsidP="00091C21">
            <w:pPr>
              <w:spacing w:after="0" w:line="240" w:lineRule="auto"/>
              <w:jc w:val="center"/>
            </w:pPr>
          </w:p>
        </w:tc>
      </w:tr>
    </w:tbl>
    <w:p w:rsidR="00502D6E" w:rsidRDefault="00502D6E" w:rsidP="003519DC">
      <w:pPr>
        <w:jc w:val="center"/>
      </w:pPr>
    </w:p>
    <w:p w:rsidR="00502D6E" w:rsidRPr="004D7CAC" w:rsidRDefault="00502D6E" w:rsidP="003519DC">
      <w:pPr>
        <w:spacing w:after="0" w:line="240" w:lineRule="auto"/>
        <w:jc w:val="center"/>
      </w:pPr>
    </w:p>
    <w:tbl>
      <w:tblPr>
        <w:tblW w:w="0" w:type="auto"/>
        <w:tblLook w:val="01E0"/>
      </w:tblPr>
      <w:tblGrid>
        <w:gridCol w:w="4139"/>
      </w:tblGrid>
      <w:tr w:rsidR="00502D6E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502D6E" w:rsidRPr="008C7573" w:rsidRDefault="00502D6E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502D6E" w:rsidRPr="008843E4" w:rsidRDefault="00502D6E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502D6E" w:rsidRPr="00091C21" w:rsidRDefault="00502D6E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502D6E" w:rsidRPr="00FE59EB" w:rsidTr="00FE59EB">
        <w:trPr>
          <w:trHeight w:val="317"/>
        </w:trPr>
        <w:tc>
          <w:tcPr>
            <w:tcW w:w="4139" w:type="dxa"/>
            <w:vMerge/>
          </w:tcPr>
          <w:p w:rsidR="00502D6E" w:rsidRPr="00FE59EB" w:rsidRDefault="00502D6E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02D6E" w:rsidRDefault="00502D6E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D6E" w:rsidRPr="001E1EC4" w:rsidRDefault="00502D6E" w:rsidP="008843E4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502D6E" w:rsidRPr="001E1EC4" w:rsidRDefault="00502D6E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502D6E" w:rsidRPr="003F3DE0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Внести зміни до бюджету Червоноградської міської територіальної громади на 2025 рік : </w:t>
      </w:r>
    </w:p>
    <w:p w:rsidR="00502D6E" w:rsidRPr="00DD193A" w:rsidRDefault="00502D6E" w:rsidP="003144EC">
      <w:pPr>
        <w:pStyle w:val="BodyTextIndent"/>
        <w:autoSpaceDE w:val="0"/>
        <w:autoSpaceDN w:val="0"/>
        <w:spacing w:after="0"/>
        <w:ind w:left="0" w:firstLine="540"/>
        <w:jc w:val="both"/>
        <w:rPr>
          <w:sz w:val="28"/>
          <w:szCs w:val="28"/>
          <w:lang w:val="uk-UA"/>
        </w:rPr>
      </w:pPr>
      <w:r w:rsidRPr="00DD193A">
        <w:rPr>
          <w:sz w:val="28"/>
          <w:szCs w:val="28"/>
          <w:lang w:val="uk-UA"/>
        </w:rPr>
        <w:t>1.1. Відповідно до постанови Кабінету Міністрів України від 25.09.2025 №1211</w:t>
      </w:r>
      <w:r>
        <w:rPr>
          <w:color w:val="FF0000"/>
          <w:sz w:val="28"/>
          <w:szCs w:val="28"/>
          <w:lang w:val="uk-UA"/>
        </w:rPr>
        <w:t xml:space="preserve"> </w:t>
      </w:r>
      <w:r w:rsidRPr="007652DD">
        <w:rPr>
          <w:sz w:val="28"/>
          <w:szCs w:val="28"/>
          <w:lang w:val="uk-UA"/>
        </w:rPr>
        <w:t>«</w:t>
      </w:r>
      <w:r w:rsidRPr="00DD193A">
        <w:rPr>
          <w:sz w:val="28"/>
          <w:szCs w:val="28"/>
          <w:lang w:val="uk-UA"/>
        </w:rPr>
        <w:t>Деякі питання організації харчування учнів закладів загальної середньої освіти» збільшити обсяг доходів та видатків загального фонду місцевого бюджету на субвенцію з державного бюджету в сумі</w:t>
      </w:r>
      <w:r w:rsidRPr="00DD193A">
        <w:rPr>
          <w:color w:val="FF0000"/>
          <w:sz w:val="28"/>
          <w:szCs w:val="28"/>
          <w:lang w:val="uk-UA"/>
        </w:rPr>
        <w:t xml:space="preserve">  </w:t>
      </w:r>
      <w:r w:rsidRPr="00DD193A">
        <w:rPr>
          <w:sz w:val="28"/>
          <w:szCs w:val="28"/>
          <w:lang w:val="uk-UA"/>
        </w:rPr>
        <w:t>7 801 100</w:t>
      </w:r>
      <w:r w:rsidRPr="00DD193A">
        <w:rPr>
          <w:color w:val="FF0000"/>
          <w:sz w:val="28"/>
          <w:szCs w:val="28"/>
          <w:lang w:val="uk-UA"/>
        </w:rPr>
        <w:t xml:space="preserve">   </w:t>
      </w:r>
      <w:r w:rsidRPr="00DD193A">
        <w:rPr>
          <w:sz w:val="28"/>
          <w:szCs w:val="28"/>
          <w:lang w:val="uk-UA"/>
        </w:rPr>
        <w:t xml:space="preserve">гривень </w:t>
      </w:r>
      <w:r w:rsidRPr="007652DD">
        <w:rPr>
          <w:sz w:val="28"/>
          <w:szCs w:val="28"/>
          <w:lang w:val="uk-UA"/>
        </w:rPr>
        <w:t>(код доходів 41031100 «Субвенція з державного бюджету місцевим бюджетам на забезпечення харчування учнів закладів загальної середньої освіти»), спрямувавши її по коду ПКВКМБ 0611702 «</w:t>
      </w:r>
      <w:r w:rsidRPr="007760BC">
        <w:rPr>
          <w:sz w:val="28"/>
          <w:szCs w:val="28"/>
          <w:lang w:val="uk-UA"/>
        </w:rPr>
        <w:t>Забезпечення харчуванням учнів закладів загальної середньої освіти за рахунок субвенції з державного бюджету місцевим бюджетам</w:t>
      </w:r>
      <w:r w:rsidRPr="007652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DD193A">
        <w:rPr>
          <w:color w:val="FF0000"/>
          <w:sz w:val="28"/>
          <w:szCs w:val="28"/>
          <w:lang w:val="uk-UA"/>
        </w:rPr>
        <w:t xml:space="preserve"> </w:t>
      </w:r>
      <w:r w:rsidRPr="00DD193A">
        <w:rPr>
          <w:sz w:val="28"/>
          <w:szCs w:val="28"/>
          <w:lang w:val="uk-UA"/>
        </w:rPr>
        <w:t>Головний розпорядник коштів – Відділ освіти Шептицької міської ради.</w:t>
      </w:r>
    </w:p>
    <w:p w:rsidR="00502D6E" w:rsidRPr="008E1350" w:rsidRDefault="00502D6E" w:rsidP="008E1350">
      <w:pPr>
        <w:tabs>
          <w:tab w:val="left" w:pos="935"/>
        </w:tabs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E1350">
        <w:rPr>
          <w:rFonts w:ascii="Times New Roman" w:hAnsi="Times New Roman"/>
          <w:sz w:val="28"/>
          <w:szCs w:val="28"/>
        </w:rPr>
        <w:t xml:space="preserve">Відповідно до розпорядження Львівської обласної військової адміністрації від 22.10.2025 року №1400/0/5-25ВА «Про перерозподіл субвенції на забезпечення діяльності фахівців із супроводу ветеранів» збільшити обсяг доходів та видатків загального фонду місцевого бюджету на  субвенцію в сумі  </w:t>
      </w:r>
      <w:r w:rsidRPr="00781D50">
        <w:rPr>
          <w:rFonts w:ascii="Times New Roman" w:hAnsi="Times New Roman"/>
          <w:sz w:val="28"/>
          <w:szCs w:val="28"/>
        </w:rPr>
        <w:t>111 690 гривень</w:t>
      </w:r>
      <w:r w:rsidRPr="008E1350">
        <w:rPr>
          <w:rFonts w:ascii="Times New Roman" w:hAnsi="Times New Roman"/>
          <w:b/>
          <w:sz w:val="28"/>
          <w:szCs w:val="28"/>
        </w:rPr>
        <w:t xml:space="preserve">, </w:t>
      </w:r>
      <w:r w:rsidRPr="008E1350">
        <w:rPr>
          <w:rFonts w:ascii="Times New Roman" w:hAnsi="Times New Roman"/>
          <w:sz w:val="28"/>
          <w:szCs w:val="28"/>
        </w:rPr>
        <w:t>спрямувавши її на  забезпечення діяльності фахівців із супроводу ветеранів війни та демобілізованих осіб</w:t>
      </w:r>
      <w:r w:rsidRPr="008E1350">
        <w:rPr>
          <w:rFonts w:ascii="Times New Roman" w:hAnsi="Times New Roman"/>
          <w:b/>
          <w:sz w:val="28"/>
          <w:szCs w:val="28"/>
        </w:rPr>
        <w:t xml:space="preserve"> </w:t>
      </w:r>
      <w:r w:rsidRPr="008E1350">
        <w:rPr>
          <w:rFonts w:ascii="Times New Roman" w:hAnsi="Times New Roman"/>
          <w:sz w:val="28"/>
          <w:szCs w:val="28"/>
        </w:rPr>
        <w:t>у</w:t>
      </w:r>
      <w:r w:rsidRPr="008E1350">
        <w:rPr>
          <w:sz w:val="28"/>
          <w:szCs w:val="28"/>
        </w:rPr>
        <w:t xml:space="preserve"> </w:t>
      </w:r>
      <w:r w:rsidRPr="008E1350">
        <w:rPr>
          <w:rFonts w:ascii="Times New Roman" w:hAnsi="Times New Roman"/>
          <w:sz w:val="28"/>
          <w:szCs w:val="28"/>
        </w:rPr>
        <w:t>КНП «Центральна міська лікарня Шептицької міської ради</w:t>
      </w:r>
      <w:r w:rsidRPr="008E1350">
        <w:rPr>
          <w:rFonts w:ascii="Times New Roman" w:hAnsi="Times New Roman"/>
          <w:b/>
          <w:sz w:val="28"/>
          <w:szCs w:val="28"/>
        </w:rPr>
        <w:t>»</w:t>
      </w:r>
      <w:r w:rsidRPr="00781D50">
        <w:rPr>
          <w:rFonts w:ascii="Times New Roman" w:hAnsi="Times New Roman"/>
          <w:sz w:val="28"/>
          <w:szCs w:val="28"/>
        </w:rPr>
        <w:t>.</w:t>
      </w:r>
      <w:r w:rsidRPr="008E1350">
        <w:rPr>
          <w:rFonts w:ascii="Times New Roman" w:hAnsi="Times New Roman"/>
          <w:b/>
          <w:sz w:val="28"/>
          <w:szCs w:val="28"/>
        </w:rPr>
        <w:t xml:space="preserve"> </w:t>
      </w:r>
      <w:r w:rsidRPr="00781D50">
        <w:rPr>
          <w:rFonts w:ascii="Times New Roman" w:hAnsi="Times New Roman"/>
          <w:sz w:val="28"/>
          <w:szCs w:val="28"/>
        </w:rPr>
        <w:t>Г</w:t>
      </w:r>
      <w:r w:rsidRPr="008E1350">
        <w:rPr>
          <w:rFonts w:ascii="Times New Roman" w:hAnsi="Times New Roman"/>
          <w:iCs/>
          <w:sz w:val="28"/>
          <w:szCs w:val="28"/>
        </w:rPr>
        <w:t>оловний розпорядник коштів – відділ охорони здоров’я</w:t>
      </w:r>
      <w:r>
        <w:rPr>
          <w:rFonts w:ascii="Times New Roman" w:hAnsi="Times New Roman"/>
          <w:iCs/>
          <w:sz w:val="28"/>
          <w:szCs w:val="28"/>
        </w:rPr>
        <w:t xml:space="preserve"> Шептицької міської ради</w:t>
      </w:r>
      <w:r w:rsidRPr="008E1350">
        <w:rPr>
          <w:rFonts w:ascii="Times New Roman" w:hAnsi="Times New Roman"/>
          <w:iCs/>
          <w:sz w:val="28"/>
          <w:szCs w:val="28"/>
        </w:rPr>
        <w:t xml:space="preserve">, </w:t>
      </w:r>
      <w:r w:rsidRPr="008E1350">
        <w:rPr>
          <w:rFonts w:ascii="Times New Roman" w:hAnsi="Times New Roman"/>
          <w:sz w:val="28"/>
          <w:szCs w:val="28"/>
        </w:rPr>
        <w:t xml:space="preserve">код ПКВКМБ </w:t>
      </w:r>
      <w:r w:rsidRPr="008E1350">
        <w:rPr>
          <w:rFonts w:ascii="Times New Roman" w:hAnsi="Times New Roman"/>
          <w:iCs/>
          <w:sz w:val="28"/>
          <w:szCs w:val="28"/>
        </w:rPr>
        <w:t>0713193</w:t>
      </w:r>
      <w:r w:rsidRPr="008E1350">
        <w:rPr>
          <w:rFonts w:ascii="Times New Roman" w:hAnsi="Times New Roman"/>
          <w:sz w:val="28"/>
          <w:szCs w:val="28"/>
        </w:rPr>
        <w:t xml:space="preserve">. </w:t>
      </w:r>
    </w:p>
    <w:p w:rsidR="00502D6E" w:rsidRDefault="00502D6E" w:rsidP="006851C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A52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BA523C">
        <w:rPr>
          <w:rFonts w:ascii="Times New Roman" w:hAnsi="Times New Roman"/>
          <w:sz w:val="28"/>
          <w:szCs w:val="28"/>
        </w:rPr>
        <w:t xml:space="preserve"> Спрямувати вільний залишок коштів загального фонду бюджету, який утворився станом на 01.01.2025 року, в сумі  </w:t>
      </w:r>
      <w:r>
        <w:rPr>
          <w:rFonts w:ascii="Times New Roman" w:hAnsi="Times New Roman"/>
          <w:sz w:val="28"/>
          <w:szCs w:val="28"/>
        </w:rPr>
        <w:t>282</w:t>
      </w:r>
      <w:r w:rsidRPr="00781D5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1653">
        <w:rPr>
          <w:rFonts w:ascii="Times New Roman" w:hAnsi="Times New Roman"/>
          <w:sz w:val="28"/>
          <w:szCs w:val="28"/>
        </w:rPr>
        <w:t>000</w:t>
      </w:r>
      <w:r w:rsidRPr="00BA523C">
        <w:rPr>
          <w:rFonts w:ascii="Times New Roman" w:hAnsi="Times New Roman"/>
          <w:sz w:val="28"/>
          <w:szCs w:val="28"/>
        </w:rPr>
        <w:t xml:space="preserve">   гривень.</w:t>
      </w:r>
    </w:p>
    <w:p w:rsidR="00502D6E" w:rsidRPr="00BA523C" w:rsidRDefault="00502D6E" w:rsidP="006851C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1.4.Спрямувати залишок коштів спеціального фонду бюджету розвитку, який </w:t>
      </w:r>
      <w:r w:rsidRPr="00BA523C">
        <w:rPr>
          <w:rFonts w:ascii="Times New Roman" w:hAnsi="Times New Roman"/>
          <w:sz w:val="28"/>
          <w:szCs w:val="28"/>
        </w:rPr>
        <w:t xml:space="preserve">утворився станом на 01.01.2025 року, в сумі  </w:t>
      </w:r>
      <w:r>
        <w:rPr>
          <w:rFonts w:ascii="Times New Roman" w:hAnsi="Times New Roman"/>
          <w:sz w:val="28"/>
          <w:szCs w:val="28"/>
        </w:rPr>
        <w:t>28 270 гривень.</w:t>
      </w:r>
    </w:p>
    <w:p w:rsidR="00502D6E" w:rsidRPr="00DD193A" w:rsidRDefault="00502D6E" w:rsidP="006851C7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2D6E" w:rsidRPr="00C71042" w:rsidRDefault="00502D6E" w:rsidP="006851C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104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C71042">
        <w:rPr>
          <w:rFonts w:ascii="Times New Roman" w:hAnsi="Times New Roman"/>
          <w:sz w:val="28"/>
          <w:szCs w:val="28"/>
        </w:rPr>
        <w:t>.</w:t>
      </w:r>
      <w:r w:rsidRPr="00C71042">
        <w:rPr>
          <w:rFonts w:ascii="Times New Roman" w:hAnsi="Times New Roman"/>
          <w:sz w:val="32"/>
          <w:szCs w:val="32"/>
          <w:lang w:eastAsia="uk-UA"/>
        </w:rPr>
        <w:t xml:space="preserve"> </w:t>
      </w:r>
      <w:r w:rsidRPr="00C71042">
        <w:rPr>
          <w:rFonts w:ascii="Times New Roman" w:hAnsi="Times New Roman"/>
          <w:sz w:val="28"/>
          <w:szCs w:val="28"/>
          <w:lang w:eastAsia="uk-UA"/>
        </w:rPr>
        <w:t xml:space="preserve">Збільшити план надходжень  доходів  спеціального фонду </w:t>
      </w:r>
      <w:r>
        <w:rPr>
          <w:rFonts w:ascii="Times New Roman" w:hAnsi="Times New Roman"/>
          <w:sz w:val="28"/>
          <w:szCs w:val="28"/>
          <w:lang w:eastAsia="uk-UA"/>
        </w:rPr>
        <w:t>від</w:t>
      </w:r>
      <w:bookmarkStart w:id="0" w:name="_GoBack"/>
      <w:bookmarkEnd w:id="0"/>
      <w:r w:rsidRPr="00C71042">
        <w:rPr>
          <w:rFonts w:ascii="Times New Roman" w:hAnsi="Times New Roman"/>
          <w:sz w:val="28"/>
          <w:szCs w:val="28"/>
          <w:lang w:eastAsia="uk-UA"/>
        </w:rPr>
        <w:t xml:space="preserve"> продажу земельних ділянок  на  суму </w:t>
      </w:r>
      <w:r>
        <w:rPr>
          <w:rFonts w:ascii="Times New Roman" w:hAnsi="Times New Roman"/>
          <w:sz w:val="28"/>
          <w:szCs w:val="28"/>
          <w:lang w:eastAsia="uk-UA"/>
        </w:rPr>
        <w:t>6 169 489</w:t>
      </w:r>
      <w:r w:rsidRPr="00C71042">
        <w:rPr>
          <w:rFonts w:ascii="Times New Roman" w:hAnsi="Times New Roman"/>
          <w:sz w:val="28"/>
          <w:szCs w:val="28"/>
          <w:lang w:eastAsia="uk-UA"/>
        </w:rPr>
        <w:t xml:space="preserve">   гривень.</w:t>
      </w:r>
    </w:p>
    <w:p w:rsidR="00502D6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1042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Зменшити на 828 100 гривень  видатки передбачені на резервний фонд місцевого бюджету.</w:t>
      </w:r>
    </w:p>
    <w:p w:rsidR="00502D6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C756FE">
        <w:rPr>
          <w:rFonts w:ascii="Times New Roman" w:hAnsi="Times New Roman"/>
          <w:bCs/>
          <w:iCs/>
          <w:sz w:val="28"/>
          <w:szCs w:val="28"/>
        </w:rPr>
        <w:t>.</w:t>
      </w: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502D6E" w:rsidRPr="00DD193A" w:rsidRDefault="00502D6E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C756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6. Затвердити зміни до  обсягів капітальних вкладень бюджету у розрізі інвестиційних проектів у 2025 році, згідно із додатком №8 та уточнений обсяг капітальних вкладень бюджету у розрізі інвестиційних проектів у 2025 році, згідно із додатком № 9.</w:t>
      </w: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8.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№12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3F3DE0">
        <w:rPr>
          <w:rFonts w:ascii="Times New Roman" w:hAnsi="Times New Roman"/>
          <w:sz w:val="28"/>
          <w:szCs w:val="28"/>
        </w:rPr>
        <w:t>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№13.</w:t>
      </w:r>
      <w:r w:rsidRPr="00C756FE">
        <w:rPr>
          <w:rFonts w:ascii="Times New Roman" w:hAnsi="Times New Roman"/>
          <w:sz w:val="28"/>
          <w:szCs w:val="28"/>
        </w:rPr>
        <w:t xml:space="preserve"> </w:t>
      </w:r>
    </w:p>
    <w:p w:rsidR="00502D6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9.Викласти пункт 9 рішення Шептицької міської ради від 19.12.2024 №3199 «Про бюджет Червоноградської міської територіальної громади на 2025 рік» у наступній редакції: «Визначити: у 2025 році граничний борг надання місцевих гарантій у сумі 0 гривень; на 31 грудня 2025 року граничний обсяг місцевого боргу у сумі 39 548 987 гривень та граничний обсяг гарантованого місцевою радою боргу в сумі 0 гривень». </w:t>
      </w:r>
    </w:p>
    <w:p w:rsidR="00502D6E" w:rsidRPr="00C756FE" w:rsidRDefault="00502D6E" w:rsidP="003712F3">
      <w:pPr>
        <w:pStyle w:val="Standard"/>
        <w:ind w:firstLine="540"/>
        <w:jc w:val="both"/>
        <w:rPr>
          <w:lang w:val="uk-UA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C756FE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C756FE">
        <w:rPr>
          <w:rFonts w:ascii="Times New Roman" w:hAnsi="Times New Roman"/>
          <w:sz w:val="28"/>
          <w:szCs w:val="28"/>
        </w:rPr>
        <w:t>.</w:t>
      </w:r>
      <w:r w:rsidRPr="00C756FE">
        <w:rPr>
          <w:rFonts w:ascii="Times New Roman" w:hAnsi="Times New Roman"/>
          <w:b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D6E" w:rsidRPr="00C756FE" w:rsidRDefault="00502D6E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2D6E" w:rsidRPr="001E1EC4" w:rsidRDefault="00502D6E" w:rsidP="00D345B3">
      <w:pPr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( </w:t>
      </w:r>
      <w:r w:rsidRPr="00B15BB2">
        <w:rPr>
          <w:rFonts w:ascii="Times New Roman" w:hAnsi="Times New Roman"/>
          <w:i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 xml:space="preserve">)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502D6E" w:rsidRPr="0000108C" w:rsidRDefault="00502D6E" w:rsidP="008C7573">
      <w:pPr>
        <w:jc w:val="both"/>
        <w:rPr>
          <w:rFonts w:ascii="Times New Roman" w:hAnsi="Times New Roman"/>
          <w:sz w:val="25"/>
          <w:szCs w:val="25"/>
        </w:rPr>
      </w:pPr>
    </w:p>
    <w:p w:rsidR="00502D6E" w:rsidRPr="00424F02" w:rsidRDefault="00502D6E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2D6E" w:rsidRPr="008C7573" w:rsidRDefault="00502D6E" w:rsidP="008C7573">
      <w:pPr>
        <w:jc w:val="both"/>
        <w:rPr>
          <w:rFonts w:ascii="Times New Roman" w:hAnsi="Times New Roman"/>
          <w:sz w:val="28"/>
          <w:szCs w:val="28"/>
        </w:rPr>
      </w:pPr>
    </w:p>
    <w:p w:rsidR="00502D6E" w:rsidRPr="008C7573" w:rsidRDefault="00502D6E" w:rsidP="008C7573">
      <w:pPr>
        <w:jc w:val="both"/>
        <w:rPr>
          <w:rFonts w:ascii="Times New Roman" w:hAnsi="Times New Roman"/>
          <w:sz w:val="28"/>
          <w:szCs w:val="28"/>
        </w:rPr>
      </w:pPr>
    </w:p>
    <w:p w:rsidR="00502D6E" w:rsidRPr="008C7573" w:rsidRDefault="00502D6E" w:rsidP="008C7573">
      <w:pPr>
        <w:jc w:val="both"/>
        <w:rPr>
          <w:rFonts w:ascii="Times New Roman" w:hAnsi="Times New Roman"/>
          <w:sz w:val="28"/>
          <w:szCs w:val="28"/>
        </w:rPr>
      </w:pPr>
    </w:p>
    <w:p w:rsidR="00502D6E" w:rsidRDefault="00502D6E" w:rsidP="008C7573">
      <w:pPr>
        <w:jc w:val="both"/>
        <w:rPr>
          <w:rFonts w:ascii="Times New Roman" w:hAnsi="Times New Roman"/>
          <w:sz w:val="26"/>
          <w:szCs w:val="26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Pr="003F3DE0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502D6E" w:rsidRPr="003F3DE0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Pr="003F3DE0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502D6E" w:rsidRPr="003F3DE0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502D6E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Pr="003F3DE0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502D6E" w:rsidRPr="003F3DE0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502D6E" w:rsidRPr="003F3DE0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Pr="00B043DC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502D6E" w:rsidRPr="00B043DC" w:rsidRDefault="00502D6E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502D6E" w:rsidRPr="00424F02" w:rsidRDefault="00502D6E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>ачальник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  <w:r w:rsidRPr="002B322B">
        <w:rPr>
          <w:rFonts w:ascii="Times New Roman" w:hAnsi="Times New Roman"/>
          <w:sz w:val="28"/>
          <w:szCs w:val="28"/>
        </w:rPr>
        <w:t>Леся СЕМЕНТУХ</w:t>
      </w:r>
    </w:p>
    <w:sectPr w:rsidR="00502D6E" w:rsidRPr="00424F02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BE9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74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D0B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6C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9E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B8C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89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08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30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B0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0692C"/>
    <w:rsid w:val="000124C1"/>
    <w:rsid w:val="00014242"/>
    <w:rsid w:val="00015275"/>
    <w:rsid w:val="000173B7"/>
    <w:rsid w:val="00021827"/>
    <w:rsid w:val="00023829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629D2"/>
    <w:rsid w:val="00064FF0"/>
    <w:rsid w:val="000659E8"/>
    <w:rsid w:val="00065B98"/>
    <w:rsid w:val="00065DC9"/>
    <w:rsid w:val="00067335"/>
    <w:rsid w:val="000732FD"/>
    <w:rsid w:val="00074F66"/>
    <w:rsid w:val="000803D4"/>
    <w:rsid w:val="000844E7"/>
    <w:rsid w:val="00091605"/>
    <w:rsid w:val="00091C21"/>
    <w:rsid w:val="00092067"/>
    <w:rsid w:val="0009277C"/>
    <w:rsid w:val="00093847"/>
    <w:rsid w:val="00093D80"/>
    <w:rsid w:val="000940E5"/>
    <w:rsid w:val="000A0942"/>
    <w:rsid w:val="000A207A"/>
    <w:rsid w:val="000A2655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544E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258A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6B3C"/>
    <w:rsid w:val="00131881"/>
    <w:rsid w:val="001323ED"/>
    <w:rsid w:val="00133EC9"/>
    <w:rsid w:val="001414AE"/>
    <w:rsid w:val="0014313F"/>
    <w:rsid w:val="00143844"/>
    <w:rsid w:val="001514BC"/>
    <w:rsid w:val="00161143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69F5"/>
    <w:rsid w:val="001930D0"/>
    <w:rsid w:val="00193DB5"/>
    <w:rsid w:val="00194C63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4D13"/>
    <w:rsid w:val="001C5B82"/>
    <w:rsid w:val="001C5D9F"/>
    <w:rsid w:val="001D7228"/>
    <w:rsid w:val="001E1807"/>
    <w:rsid w:val="001E1A92"/>
    <w:rsid w:val="001E1EC4"/>
    <w:rsid w:val="001E4E0A"/>
    <w:rsid w:val="002031E5"/>
    <w:rsid w:val="00204D17"/>
    <w:rsid w:val="002118F1"/>
    <w:rsid w:val="00212E4E"/>
    <w:rsid w:val="0021382C"/>
    <w:rsid w:val="00214E38"/>
    <w:rsid w:val="0021754C"/>
    <w:rsid w:val="00221E70"/>
    <w:rsid w:val="00233E17"/>
    <w:rsid w:val="002352A9"/>
    <w:rsid w:val="00243C5C"/>
    <w:rsid w:val="00250F08"/>
    <w:rsid w:val="00253E68"/>
    <w:rsid w:val="0025440D"/>
    <w:rsid w:val="0026109F"/>
    <w:rsid w:val="00261873"/>
    <w:rsid w:val="00261F90"/>
    <w:rsid w:val="00264881"/>
    <w:rsid w:val="00265D88"/>
    <w:rsid w:val="002668A9"/>
    <w:rsid w:val="00271DEF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A17ED"/>
    <w:rsid w:val="002A1938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7B0"/>
    <w:rsid w:val="002F34E5"/>
    <w:rsid w:val="002F3CF4"/>
    <w:rsid w:val="002F6970"/>
    <w:rsid w:val="002F6ACC"/>
    <w:rsid w:val="00300167"/>
    <w:rsid w:val="0030226F"/>
    <w:rsid w:val="00302D1A"/>
    <w:rsid w:val="00310AA1"/>
    <w:rsid w:val="00310AF8"/>
    <w:rsid w:val="0031235B"/>
    <w:rsid w:val="003144EC"/>
    <w:rsid w:val="00315367"/>
    <w:rsid w:val="00321F4F"/>
    <w:rsid w:val="003223C0"/>
    <w:rsid w:val="00327133"/>
    <w:rsid w:val="00327190"/>
    <w:rsid w:val="00332153"/>
    <w:rsid w:val="00335003"/>
    <w:rsid w:val="00336BB2"/>
    <w:rsid w:val="00340516"/>
    <w:rsid w:val="003408DF"/>
    <w:rsid w:val="0034090A"/>
    <w:rsid w:val="0034136B"/>
    <w:rsid w:val="00342B8D"/>
    <w:rsid w:val="00346F2E"/>
    <w:rsid w:val="003519DC"/>
    <w:rsid w:val="003525DC"/>
    <w:rsid w:val="003537F5"/>
    <w:rsid w:val="00357110"/>
    <w:rsid w:val="00357D7E"/>
    <w:rsid w:val="00360728"/>
    <w:rsid w:val="003641FE"/>
    <w:rsid w:val="0036429E"/>
    <w:rsid w:val="00364AB7"/>
    <w:rsid w:val="00364FC7"/>
    <w:rsid w:val="00370BE8"/>
    <w:rsid w:val="003712F3"/>
    <w:rsid w:val="0037188F"/>
    <w:rsid w:val="00372C2F"/>
    <w:rsid w:val="003734C3"/>
    <w:rsid w:val="00376767"/>
    <w:rsid w:val="003809DE"/>
    <w:rsid w:val="00384010"/>
    <w:rsid w:val="0038503F"/>
    <w:rsid w:val="003909F8"/>
    <w:rsid w:val="0039276A"/>
    <w:rsid w:val="00393847"/>
    <w:rsid w:val="003971EF"/>
    <w:rsid w:val="003A103B"/>
    <w:rsid w:val="003A104D"/>
    <w:rsid w:val="003A2E8A"/>
    <w:rsid w:val="003A3140"/>
    <w:rsid w:val="003A67E9"/>
    <w:rsid w:val="003B005F"/>
    <w:rsid w:val="003B3293"/>
    <w:rsid w:val="003B3B9D"/>
    <w:rsid w:val="003B5E03"/>
    <w:rsid w:val="003C5198"/>
    <w:rsid w:val="003C5303"/>
    <w:rsid w:val="003C6491"/>
    <w:rsid w:val="003D28C2"/>
    <w:rsid w:val="003D53E2"/>
    <w:rsid w:val="003D66BC"/>
    <w:rsid w:val="003E4507"/>
    <w:rsid w:val="003E747D"/>
    <w:rsid w:val="003F0CDC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74B8"/>
    <w:rsid w:val="00420619"/>
    <w:rsid w:val="004240D4"/>
    <w:rsid w:val="00424F02"/>
    <w:rsid w:val="004260FC"/>
    <w:rsid w:val="00426967"/>
    <w:rsid w:val="004405A2"/>
    <w:rsid w:val="00440620"/>
    <w:rsid w:val="00440D90"/>
    <w:rsid w:val="00443560"/>
    <w:rsid w:val="0045023B"/>
    <w:rsid w:val="00450CE0"/>
    <w:rsid w:val="0045245D"/>
    <w:rsid w:val="00452715"/>
    <w:rsid w:val="00455D52"/>
    <w:rsid w:val="00456A5E"/>
    <w:rsid w:val="00457409"/>
    <w:rsid w:val="00463D74"/>
    <w:rsid w:val="0046757E"/>
    <w:rsid w:val="00471653"/>
    <w:rsid w:val="00471699"/>
    <w:rsid w:val="004719E8"/>
    <w:rsid w:val="004732D0"/>
    <w:rsid w:val="00474A80"/>
    <w:rsid w:val="004766BD"/>
    <w:rsid w:val="004774AA"/>
    <w:rsid w:val="004807E5"/>
    <w:rsid w:val="004866D5"/>
    <w:rsid w:val="004867F9"/>
    <w:rsid w:val="00486FB8"/>
    <w:rsid w:val="00487E8E"/>
    <w:rsid w:val="0049271A"/>
    <w:rsid w:val="0049721C"/>
    <w:rsid w:val="004972B6"/>
    <w:rsid w:val="004A1C29"/>
    <w:rsid w:val="004A5311"/>
    <w:rsid w:val="004A583B"/>
    <w:rsid w:val="004A598E"/>
    <w:rsid w:val="004A6CEE"/>
    <w:rsid w:val="004B04C0"/>
    <w:rsid w:val="004B4010"/>
    <w:rsid w:val="004C064C"/>
    <w:rsid w:val="004C0C48"/>
    <w:rsid w:val="004C227F"/>
    <w:rsid w:val="004D0E48"/>
    <w:rsid w:val="004D6450"/>
    <w:rsid w:val="004D7CAC"/>
    <w:rsid w:val="004E0AF2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7EB6"/>
    <w:rsid w:val="00511A94"/>
    <w:rsid w:val="0051353E"/>
    <w:rsid w:val="005146F2"/>
    <w:rsid w:val="0051626A"/>
    <w:rsid w:val="00516981"/>
    <w:rsid w:val="00517952"/>
    <w:rsid w:val="00517AD2"/>
    <w:rsid w:val="00522827"/>
    <w:rsid w:val="00524F2A"/>
    <w:rsid w:val="00526A35"/>
    <w:rsid w:val="00526D96"/>
    <w:rsid w:val="00533C48"/>
    <w:rsid w:val="00534B90"/>
    <w:rsid w:val="00536C8A"/>
    <w:rsid w:val="005401C2"/>
    <w:rsid w:val="00546FDA"/>
    <w:rsid w:val="0054789A"/>
    <w:rsid w:val="00547F21"/>
    <w:rsid w:val="005519B1"/>
    <w:rsid w:val="00551E3F"/>
    <w:rsid w:val="00553775"/>
    <w:rsid w:val="005639D3"/>
    <w:rsid w:val="00565E9B"/>
    <w:rsid w:val="00565EDE"/>
    <w:rsid w:val="0056688F"/>
    <w:rsid w:val="00566C67"/>
    <w:rsid w:val="0056740D"/>
    <w:rsid w:val="00570A38"/>
    <w:rsid w:val="00571CA6"/>
    <w:rsid w:val="00576419"/>
    <w:rsid w:val="0057738F"/>
    <w:rsid w:val="0058035D"/>
    <w:rsid w:val="005822FA"/>
    <w:rsid w:val="00585B27"/>
    <w:rsid w:val="00587F12"/>
    <w:rsid w:val="005901A1"/>
    <w:rsid w:val="00591A3C"/>
    <w:rsid w:val="00591E30"/>
    <w:rsid w:val="005928CD"/>
    <w:rsid w:val="00592A64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1471"/>
    <w:rsid w:val="005C24AA"/>
    <w:rsid w:val="005C3576"/>
    <w:rsid w:val="005C6AD3"/>
    <w:rsid w:val="005D1008"/>
    <w:rsid w:val="005D3AF0"/>
    <w:rsid w:val="005D3B14"/>
    <w:rsid w:val="005D43AC"/>
    <w:rsid w:val="005D5F76"/>
    <w:rsid w:val="005D7C07"/>
    <w:rsid w:val="005E075A"/>
    <w:rsid w:val="005E53EF"/>
    <w:rsid w:val="005F0BA2"/>
    <w:rsid w:val="005F1FB4"/>
    <w:rsid w:val="005F21A9"/>
    <w:rsid w:val="005F319E"/>
    <w:rsid w:val="005F3751"/>
    <w:rsid w:val="005F3A03"/>
    <w:rsid w:val="005F3E73"/>
    <w:rsid w:val="005F5759"/>
    <w:rsid w:val="005F7109"/>
    <w:rsid w:val="006001ED"/>
    <w:rsid w:val="0060275A"/>
    <w:rsid w:val="00602C5E"/>
    <w:rsid w:val="00604D99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71C7"/>
    <w:rsid w:val="00630FCC"/>
    <w:rsid w:val="00631DEC"/>
    <w:rsid w:val="00633E9F"/>
    <w:rsid w:val="00634283"/>
    <w:rsid w:val="00635626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31E6"/>
    <w:rsid w:val="0066032E"/>
    <w:rsid w:val="00661341"/>
    <w:rsid w:val="006623DD"/>
    <w:rsid w:val="00671879"/>
    <w:rsid w:val="006720AE"/>
    <w:rsid w:val="00675A0D"/>
    <w:rsid w:val="0067640F"/>
    <w:rsid w:val="006832D3"/>
    <w:rsid w:val="006846C6"/>
    <w:rsid w:val="00684B8F"/>
    <w:rsid w:val="006851C7"/>
    <w:rsid w:val="00690143"/>
    <w:rsid w:val="0069086E"/>
    <w:rsid w:val="00695685"/>
    <w:rsid w:val="006A0048"/>
    <w:rsid w:val="006A0C00"/>
    <w:rsid w:val="006A2B0C"/>
    <w:rsid w:val="006A3966"/>
    <w:rsid w:val="006B3F15"/>
    <w:rsid w:val="006B52EB"/>
    <w:rsid w:val="006B6D5A"/>
    <w:rsid w:val="006C1657"/>
    <w:rsid w:val="006C18F4"/>
    <w:rsid w:val="006C281E"/>
    <w:rsid w:val="006C4E55"/>
    <w:rsid w:val="006C7DEA"/>
    <w:rsid w:val="006D0632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5924"/>
    <w:rsid w:val="007163FE"/>
    <w:rsid w:val="00720406"/>
    <w:rsid w:val="00724018"/>
    <w:rsid w:val="00731FA1"/>
    <w:rsid w:val="0073248E"/>
    <w:rsid w:val="0074160D"/>
    <w:rsid w:val="00742292"/>
    <w:rsid w:val="00742EC0"/>
    <w:rsid w:val="0074373B"/>
    <w:rsid w:val="00745165"/>
    <w:rsid w:val="007508B4"/>
    <w:rsid w:val="0075153B"/>
    <w:rsid w:val="00751DBD"/>
    <w:rsid w:val="0075286A"/>
    <w:rsid w:val="00752A81"/>
    <w:rsid w:val="00752E40"/>
    <w:rsid w:val="00752FC6"/>
    <w:rsid w:val="00754B25"/>
    <w:rsid w:val="00754D9D"/>
    <w:rsid w:val="0076063D"/>
    <w:rsid w:val="00760F03"/>
    <w:rsid w:val="0076350D"/>
    <w:rsid w:val="0076397D"/>
    <w:rsid w:val="007652DD"/>
    <w:rsid w:val="00770B33"/>
    <w:rsid w:val="00771D2D"/>
    <w:rsid w:val="007723C5"/>
    <w:rsid w:val="0077347C"/>
    <w:rsid w:val="00773EBF"/>
    <w:rsid w:val="007752E3"/>
    <w:rsid w:val="007760BC"/>
    <w:rsid w:val="00780234"/>
    <w:rsid w:val="00781D50"/>
    <w:rsid w:val="0078201F"/>
    <w:rsid w:val="00782143"/>
    <w:rsid w:val="00785D0A"/>
    <w:rsid w:val="00786F76"/>
    <w:rsid w:val="00796247"/>
    <w:rsid w:val="007A1DCD"/>
    <w:rsid w:val="007A6DB7"/>
    <w:rsid w:val="007B5100"/>
    <w:rsid w:val="007B518B"/>
    <w:rsid w:val="007B769A"/>
    <w:rsid w:val="007C21F5"/>
    <w:rsid w:val="007D2B22"/>
    <w:rsid w:val="007E42F9"/>
    <w:rsid w:val="007E505B"/>
    <w:rsid w:val="007E5389"/>
    <w:rsid w:val="007F3E81"/>
    <w:rsid w:val="007F569E"/>
    <w:rsid w:val="007F5AEF"/>
    <w:rsid w:val="007F6C7B"/>
    <w:rsid w:val="007F6F38"/>
    <w:rsid w:val="00801DCB"/>
    <w:rsid w:val="0080342C"/>
    <w:rsid w:val="00810734"/>
    <w:rsid w:val="00810954"/>
    <w:rsid w:val="00811D4C"/>
    <w:rsid w:val="0081383C"/>
    <w:rsid w:val="00814ADB"/>
    <w:rsid w:val="00820188"/>
    <w:rsid w:val="008207DF"/>
    <w:rsid w:val="008255BE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43E4"/>
    <w:rsid w:val="008843F3"/>
    <w:rsid w:val="0088638E"/>
    <w:rsid w:val="008877BE"/>
    <w:rsid w:val="00890A34"/>
    <w:rsid w:val="00891A91"/>
    <w:rsid w:val="00892013"/>
    <w:rsid w:val="008973E3"/>
    <w:rsid w:val="00897824"/>
    <w:rsid w:val="00897F62"/>
    <w:rsid w:val="008A16A2"/>
    <w:rsid w:val="008A2C22"/>
    <w:rsid w:val="008B2C03"/>
    <w:rsid w:val="008B621F"/>
    <w:rsid w:val="008B695D"/>
    <w:rsid w:val="008B6B4B"/>
    <w:rsid w:val="008C6E1B"/>
    <w:rsid w:val="008C7573"/>
    <w:rsid w:val="008D1E6A"/>
    <w:rsid w:val="008D2A2D"/>
    <w:rsid w:val="008D2FD6"/>
    <w:rsid w:val="008D3D11"/>
    <w:rsid w:val="008D51A3"/>
    <w:rsid w:val="008D70B8"/>
    <w:rsid w:val="008E0FBD"/>
    <w:rsid w:val="008E1350"/>
    <w:rsid w:val="008E2FEC"/>
    <w:rsid w:val="008E4CD6"/>
    <w:rsid w:val="008E5020"/>
    <w:rsid w:val="008E5690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40D9C"/>
    <w:rsid w:val="0094247C"/>
    <w:rsid w:val="009431C5"/>
    <w:rsid w:val="009436E2"/>
    <w:rsid w:val="009437B8"/>
    <w:rsid w:val="0094480F"/>
    <w:rsid w:val="009450B0"/>
    <w:rsid w:val="00946DC2"/>
    <w:rsid w:val="00950479"/>
    <w:rsid w:val="00955EAD"/>
    <w:rsid w:val="00962971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5812"/>
    <w:rsid w:val="0098773C"/>
    <w:rsid w:val="00991365"/>
    <w:rsid w:val="00995356"/>
    <w:rsid w:val="009A0E18"/>
    <w:rsid w:val="009A50CC"/>
    <w:rsid w:val="009A7454"/>
    <w:rsid w:val="009A7CFF"/>
    <w:rsid w:val="009B121E"/>
    <w:rsid w:val="009B2B58"/>
    <w:rsid w:val="009B6572"/>
    <w:rsid w:val="009B72B3"/>
    <w:rsid w:val="009B7ECF"/>
    <w:rsid w:val="009C31F5"/>
    <w:rsid w:val="009C39C0"/>
    <w:rsid w:val="009C6CC7"/>
    <w:rsid w:val="009D09A4"/>
    <w:rsid w:val="009D0D0A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759A"/>
    <w:rsid w:val="00A10F22"/>
    <w:rsid w:val="00A110AB"/>
    <w:rsid w:val="00A155CD"/>
    <w:rsid w:val="00A15AAC"/>
    <w:rsid w:val="00A26BCF"/>
    <w:rsid w:val="00A2786B"/>
    <w:rsid w:val="00A32324"/>
    <w:rsid w:val="00A41D19"/>
    <w:rsid w:val="00A41FEB"/>
    <w:rsid w:val="00A4249B"/>
    <w:rsid w:val="00A42B26"/>
    <w:rsid w:val="00A42F28"/>
    <w:rsid w:val="00A448DD"/>
    <w:rsid w:val="00A46EA6"/>
    <w:rsid w:val="00A47B6F"/>
    <w:rsid w:val="00A535F6"/>
    <w:rsid w:val="00A53827"/>
    <w:rsid w:val="00A556BC"/>
    <w:rsid w:val="00A62A39"/>
    <w:rsid w:val="00A667D3"/>
    <w:rsid w:val="00A7009C"/>
    <w:rsid w:val="00A71AD9"/>
    <w:rsid w:val="00A769F3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225B"/>
    <w:rsid w:val="00AD259E"/>
    <w:rsid w:val="00AD6B98"/>
    <w:rsid w:val="00AE31D4"/>
    <w:rsid w:val="00AE33F7"/>
    <w:rsid w:val="00AE6261"/>
    <w:rsid w:val="00AE6AAE"/>
    <w:rsid w:val="00AE6AE5"/>
    <w:rsid w:val="00AF0757"/>
    <w:rsid w:val="00AF13DE"/>
    <w:rsid w:val="00AF5B89"/>
    <w:rsid w:val="00B003F3"/>
    <w:rsid w:val="00B01C1C"/>
    <w:rsid w:val="00B029F0"/>
    <w:rsid w:val="00B036F8"/>
    <w:rsid w:val="00B0370E"/>
    <w:rsid w:val="00B043DC"/>
    <w:rsid w:val="00B052AF"/>
    <w:rsid w:val="00B059B2"/>
    <w:rsid w:val="00B078C5"/>
    <w:rsid w:val="00B12039"/>
    <w:rsid w:val="00B1230B"/>
    <w:rsid w:val="00B14242"/>
    <w:rsid w:val="00B15BB2"/>
    <w:rsid w:val="00B16C77"/>
    <w:rsid w:val="00B21164"/>
    <w:rsid w:val="00B22613"/>
    <w:rsid w:val="00B26134"/>
    <w:rsid w:val="00B27112"/>
    <w:rsid w:val="00B300D0"/>
    <w:rsid w:val="00B321B0"/>
    <w:rsid w:val="00B3465F"/>
    <w:rsid w:val="00B349C9"/>
    <w:rsid w:val="00B3546B"/>
    <w:rsid w:val="00B42373"/>
    <w:rsid w:val="00B42FCD"/>
    <w:rsid w:val="00B447AD"/>
    <w:rsid w:val="00B50FE2"/>
    <w:rsid w:val="00B51AF8"/>
    <w:rsid w:val="00B5328C"/>
    <w:rsid w:val="00B56D8C"/>
    <w:rsid w:val="00B61A66"/>
    <w:rsid w:val="00B63212"/>
    <w:rsid w:val="00B64D5C"/>
    <w:rsid w:val="00B6588B"/>
    <w:rsid w:val="00B65EF2"/>
    <w:rsid w:val="00B73FCA"/>
    <w:rsid w:val="00B7448D"/>
    <w:rsid w:val="00B75121"/>
    <w:rsid w:val="00B75D53"/>
    <w:rsid w:val="00B77561"/>
    <w:rsid w:val="00B77DD5"/>
    <w:rsid w:val="00B83C0A"/>
    <w:rsid w:val="00B841C1"/>
    <w:rsid w:val="00B844B2"/>
    <w:rsid w:val="00B84EB8"/>
    <w:rsid w:val="00B87D84"/>
    <w:rsid w:val="00B907F5"/>
    <w:rsid w:val="00B94055"/>
    <w:rsid w:val="00B97A94"/>
    <w:rsid w:val="00BA2EB7"/>
    <w:rsid w:val="00BA331C"/>
    <w:rsid w:val="00BA4591"/>
    <w:rsid w:val="00BA523C"/>
    <w:rsid w:val="00BB041F"/>
    <w:rsid w:val="00BB3443"/>
    <w:rsid w:val="00BB56D3"/>
    <w:rsid w:val="00BB605E"/>
    <w:rsid w:val="00BB668D"/>
    <w:rsid w:val="00BB69CD"/>
    <w:rsid w:val="00BB782E"/>
    <w:rsid w:val="00BC0305"/>
    <w:rsid w:val="00BC1955"/>
    <w:rsid w:val="00BC2108"/>
    <w:rsid w:val="00BC66E8"/>
    <w:rsid w:val="00BD2052"/>
    <w:rsid w:val="00BD34C8"/>
    <w:rsid w:val="00BE100E"/>
    <w:rsid w:val="00BE44A3"/>
    <w:rsid w:val="00BE4A3A"/>
    <w:rsid w:val="00BE6DD5"/>
    <w:rsid w:val="00BE7292"/>
    <w:rsid w:val="00BE7ACA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C9D"/>
    <w:rsid w:val="00C2390D"/>
    <w:rsid w:val="00C32196"/>
    <w:rsid w:val="00C32963"/>
    <w:rsid w:val="00C32999"/>
    <w:rsid w:val="00C33C57"/>
    <w:rsid w:val="00C41967"/>
    <w:rsid w:val="00C44EAE"/>
    <w:rsid w:val="00C458D1"/>
    <w:rsid w:val="00C531CE"/>
    <w:rsid w:val="00C5405C"/>
    <w:rsid w:val="00C54396"/>
    <w:rsid w:val="00C606A6"/>
    <w:rsid w:val="00C60B85"/>
    <w:rsid w:val="00C60DC1"/>
    <w:rsid w:val="00C629B0"/>
    <w:rsid w:val="00C63D3A"/>
    <w:rsid w:val="00C65B95"/>
    <w:rsid w:val="00C67176"/>
    <w:rsid w:val="00C71042"/>
    <w:rsid w:val="00C71483"/>
    <w:rsid w:val="00C72A00"/>
    <w:rsid w:val="00C73CE6"/>
    <w:rsid w:val="00C756FE"/>
    <w:rsid w:val="00C85279"/>
    <w:rsid w:val="00C9015B"/>
    <w:rsid w:val="00C911EB"/>
    <w:rsid w:val="00C92CA3"/>
    <w:rsid w:val="00CA2479"/>
    <w:rsid w:val="00CB0336"/>
    <w:rsid w:val="00CB3994"/>
    <w:rsid w:val="00CB5D1D"/>
    <w:rsid w:val="00CC0F98"/>
    <w:rsid w:val="00CC0FD2"/>
    <w:rsid w:val="00CC1126"/>
    <w:rsid w:val="00CC22C3"/>
    <w:rsid w:val="00CD2364"/>
    <w:rsid w:val="00CD2782"/>
    <w:rsid w:val="00CD4FA1"/>
    <w:rsid w:val="00CD66E3"/>
    <w:rsid w:val="00CD6D18"/>
    <w:rsid w:val="00CD70EF"/>
    <w:rsid w:val="00CE008B"/>
    <w:rsid w:val="00CE3432"/>
    <w:rsid w:val="00CE4180"/>
    <w:rsid w:val="00CE541D"/>
    <w:rsid w:val="00CE5F8E"/>
    <w:rsid w:val="00CE6F80"/>
    <w:rsid w:val="00CF3D42"/>
    <w:rsid w:val="00CF4E53"/>
    <w:rsid w:val="00D00B12"/>
    <w:rsid w:val="00D045B3"/>
    <w:rsid w:val="00D11776"/>
    <w:rsid w:val="00D13121"/>
    <w:rsid w:val="00D17E27"/>
    <w:rsid w:val="00D207D6"/>
    <w:rsid w:val="00D21A28"/>
    <w:rsid w:val="00D2291B"/>
    <w:rsid w:val="00D22921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128A"/>
    <w:rsid w:val="00D63362"/>
    <w:rsid w:val="00D6488E"/>
    <w:rsid w:val="00D65F88"/>
    <w:rsid w:val="00D6775C"/>
    <w:rsid w:val="00D709C5"/>
    <w:rsid w:val="00D721F9"/>
    <w:rsid w:val="00D74254"/>
    <w:rsid w:val="00D74F4A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A7F5B"/>
    <w:rsid w:val="00DB2ED6"/>
    <w:rsid w:val="00DB448E"/>
    <w:rsid w:val="00DB6AD6"/>
    <w:rsid w:val="00DB7FD8"/>
    <w:rsid w:val="00DC187F"/>
    <w:rsid w:val="00DC4EE4"/>
    <w:rsid w:val="00DC5A15"/>
    <w:rsid w:val="00DC6BCA"/>
    <w:rsid w:val="00DD193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1201F"/>
    <w:rsid w:val="00E13261"/>
    <w:rsid w:val="00E15053"/>
    <w:rsid w:val="00E1579D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610F"/>
    <w:rsid w:val="00E50B35"/>
    <w:rsid w:val="00E554FC"/>
    <w:rsid w:val="00E602A6"/>
    <w:rsid w:val="00E61A8E"/>
    <w:rsid w:val="00E630CF"/>
    <w:rsid w:val="00E66256"/>
    <w:rsid w:val="00E66374"/>
    <w:rsid w:val="00E74A7A"/>
    <w:rsid w:val="00E7599F"/>
    <w:rsid w:val="00E75C82"/>
    <w:rsid w:val="00E75DC1"/>
    <w:rsid w:val="00E768F4"/>
    <w:rsid w:val="00E77EB0"/>
    <w:rsid w:val="00E80C47"/>
    <w:rsid w:val="00E81F0F"/>
    <w:rsid w:val="00E84EBE"/>
    <w:rsid w:val="00E8720B"/>
    <w:rsid w:val="00E93525"/>
    <w:rsid w:val="00E9588D"/>
    <w:rsid w:val="00EA1093"/>
    <w:rsid w:val="00EB5191"/>
    <w:rsid w:val="00EB6671"/>
    <w:rsid w:val="00EB7D3D"/>
    <w:rsid w:val="00EC02B9"/>
    <w:rsid w:val="00EC0E17"/>
    <w:rsid w:val="00EC2002"/>
    <w:rsid w:val="00EC6064"/>
    <w:rsid w:val="00EC6AC5"/>
    <w:rsid w:val="00EC6C87"/>
    <w:rsid w:val="00ED02E0"/>
    <w:rsid w:val="00ED10D9"/>
    <w:rsid w:val="00ED2329"/>
    <w:rsid w:val="00ED413F"/>
    <w:rsid w:val="00ED458C"/>
    <w:rsid w:val="00ED4C0C"/>
    <w:rsid w:val="00ED4FE0"/>
    <w:rsid w:val="00ED693D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3F6E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3046"/>
    <w:rsid w:val="00F367EA"/>
    <w:rsid w:val="00F36CFF"/>
    <w:rsid w:val="00F375FD"/>
    <w:rsid w:val="00F44F70"/>
    <w:rsid w:val="00F4733A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67F77"/>
    <w:rsid w:val="00F71D89"/>
    <w:rsid w:val="00F74AE2"/>
    <w:rsid w:val="00F75CB1"/>
    <w:rsid w:val="00F76EC6"/>
    <w:rsid w:val="00F770F2"/>
    <w:rsid w:val="00F80DA3"/>
    <w:rsid w:val="00F8390E"/>
    <w:rsid w:val="00F86C64"/>
    <w:rsid w:val="00F92E61"/>
    <w:rsid w:val="00F961DE"/>
    <w:rsid w:val="00FA1159"/>
    <w:rsid w:val="00FA307B"/>
    <w:rsid w:val="00FB05A6"/>
    <w:rsid w:val="00FB4FAF"/>
    <w:rsid w:val="00FC3487"/>
    <w:rsid w:val="00FC407C"/>
    <w:rsid w:val="00FC40BF"/>
    <w:rsid w:val="00FD34C2"/>
    <w:rsid w:val="00FD43F8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D31"/>
    <w:rsid w:val="00FF7A9D"/>
    <w:rsid w:val="00FF7AF3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3F3DE0"/>
    <w:rPr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0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1296</TotalTime>
  <Pages>4</Pages>
  <Words>3440</Words>
  <Characters>1962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273</cp:revision>
  <cp:lastPrinted>2025-08-27T05:58:00Z</cp:lastPrinted>
  <dcterms:created xsi:type="dcterms:W3CDTF">2025-07-11T06:33:00Z</dcterms:created>
  <dcterms:modified xsi:type="dcterms:W3CDTF">2025-10-27T13:37:00Z</dcterms:modified>
</cp:coreProperties>
</file>