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B5" w:rsidRDefault="00193DB5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193DB5" w:rsidRDefault="00193DB5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193DB5" w:rsidRPr="00FE59EB" w:rsidTr="00091C21">
        <w:trPr>
          <w:trHeight w:val="1701"/>
        </w:trPr>
        <w:tc>
          <w:tcPr>
            <w:tcW w:w="9638" w:type="dxa"/>
          </w:tcPr>
          <w:p w:rsidR="00193DB5" w:rsidRPr="00FE59EB" w:rsidRDefault="00193DB5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193DB5" w:rsidRPr="003F3DE0" w:rsidRDefault="00193DB5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193DB5" w:rsidRPr="00FE59EB" w:rsidRDefault="00193DB5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193DB5" w:rsidRPr="00FE59EB" w:rsidRDefault="00193DB5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193DB5" w:rsidRPr="00FE59EB" w:rsidRDefault="00193DB5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193DB5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93DB5" w:rsidRPr="00B64D5C" w:rsidRDefault="00193DB5" w:rsidP="00E81F0F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64D5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193DB5" w:rsidRPr="00FE59EB" w:rsidRDefault="00193DB5" w:rsidP="00E81F0F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193DB5" w:rsidRPr="00B64D5C" w:rsidRDefault="00193DB5" w:rsidP="00E81F0F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Pr="00B64D5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№3853</w:t>
                  </w:r>
                </w:p>
              </w:tc>
            </w:tr>
          </w:tbl>
          <w:p w:rsidR="00193DB5" w:rsidRPr="00FE59EB" w:rsidRDefault="00193DB5" w:rsidP="00091C21">
            <w:pPr>
              <w:spacing w:after="0" w:line="240" w:lineRule="auto"/>
              <w:jc w:val="center"/>
            </w:pPr>
          </w:p>
        </w:tc>
      </w:tr>
    </w:tbl>
    <w:p w:rsidR="00193DB5" w:rsidRDefault="00193DB5" w:rsidP="003519DC">
      <w:pPr>
        <w:jc w:val="center"/>
      </w:pPr>
    </w:p>
    <w:p w:rsidR="00193DB5" w:rsidRPr="004D7CAC" w:rsidRDefault="00193DB5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193DB5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193DB5" w:rsidRPr="008C7573" w:rsidRDefault="00193DB5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193DB5" w:rsidRPr="008843E4" w:rsidRDefault="00193DB5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193DB5" w:rsidRPr="00091C21" w:rsidRDefault="00193DB5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193DB5" w:rsidRPr="00FE59EB" w:rsidTr="00FE59EB">
        <w:trPr>
          <w:trHeight w:val="317"/>
        </w:trPr>
        <w:tc>
          <w:tcPr>
            <w:tcW w:w="4139" w:type="dxa"/>
            <w:vMerge/>
          </w:tcPr>
          <w:p w:rsidR="00193DB5" w:rsidRPr="00FE59EB" w:rsidRDefault="00193DB5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93DB5" w:rsidRDefault="00193DB5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DB5" w:rsidRPr="001E1EC4" w:rsidRDefault="00193DB5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193DB5" w:rsidRPr="001E1EC4" w:rsidRDefault="00193DB5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193DB5" w:rsidRPr="003F3DE0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Внести зміни до бюджету Червоноградської міської територіальної громади на 2025 рік : </w:t>
      </w:r>
    </w:p>
    <w:p w:rsidR="00193DB5" w:rsidRDefault="00193DB5" w:rsidP="00D6775C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 w:rsidRPr="00D6775C">
        <w:rPr>
          <w:sz w:val="28"/>
          <w:szCs w:val="28"/>
          <w:lang w:val="uk-UA"/>
        </w:rPr>
        <w:t>1.1. Відповідно до постанови Кабінету Міністрів України від 25.07.2025 №913 збільшити обсяг доходів та видатків загального фонду місцевого бюджету на субвенцію з державного бюджету в сумі 1</w:t>
      </w:r>
      <w:r w:rsidRPr="00E77EB0">
        <w:rPr>
          <w:sz w:val="28"/>
          <w:szCs w:val="28"/>
        </w:rPr>
        <w:t> </w:t>
      </w:r>
      <w:r w:rsidRPr="00D6775C">
        <w:rPr>
          <w:sz w:val="28"/>
          <w:szCs w:val="28"/>
          <w:lang w:val="uk-UA"/>
        </w:rPr>
        <w:t>000 700 гривень</w:t>
      </w:r>
      <w:r w:rsidRPr="00D6775C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(код доходів 41036300 «Субвенція з державного бюджету місцевим бюджетам на   здійснення доплат педагогічним працівникам закладів загальної середньої освіти»), спрямувавши її по коду </w:t>
      </w:r>
      <w:r w:rsidRPr="0074373B">
        <w:rPr>
          <w:color w:val="000000"/>
          <w:sz w:val="28"/>
          <w:szCs w:val="28"/>
          <w:lang w:val="uk-UA"/>
        </w:rPr>
        <w:t>ПКВКМБ</w:t>
      </w:r>
      <w:r>
        <w:rPr>
          <w:sz w:val="28"/>
          <w:szCs w:val="28"/>
          <w:lang w:val="uk-UA"/>
        </w:rPr>
        <w:t xml:space="preserve"> 0611600 «Здійснення доплат педагогічним працівникам закладів загальної середньої освіти за рахунок субвенції з державного бюджету місцевим бюджетам». </w:t>
      </w:r>
    </w:p>
    <w:p w:rsidR="00193DB5" w:rsidRDefault="00193DB5" w:rsidP="00D6775C">
      <w:pPr>
        <w:pStyle w:val="BodyTextIndent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розпорядник коштів – Відділ освіти Шептицької міської ради.</w:t>
      </w:r>
    </w:p>
    <w:p w:rsidR="00193DB5" w:rsidRDefault="00193DB5" w:rsidP="009E6F89">
      <w:pPr>
        <w:ind w:right="-23" w:firstLine="600"/>
        <w:jc w:val="both"/>
        <w:rPr>
          <w:rFonts w:ascii="Times New Roman" w:hAnsi="Times New Roman"/>
          <w:bCs/>
          <w:sz w:val="28"/>
          <w:szCs w:val="28"/>
        </w:rPr>
      </w:pPr>
      <w:r w:rsidRPr="008E5020">
        <w:rPr>
          <w:rFonts w:ascii="Times New Roman" w:hAnsi="Times New Roman"/>
          <w:sz w:val="28"/>
          <w:szCs w:val="28"/>
        </w:rPr>
        <w:t>1.2.</w:t>
      </w:r>
      <w:r w:rsidRPr="00C15943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5A51F0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від </w:t>
      </w:r>
      <w:r>
        <w:rPr>
          <w:rFonts w:ascii="Times New Roman" w:hAnsi="Times New Roman"/>
          <w:sz w:val="28"/>
          <w:szCs w:val="28"/>
        </w:rPr>
        <w:t>30</w:t>
      </w:r>
      <w:r w:rsidRPr="005A51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5A51F0">
        <w:rPr>
          <w:rFonts w:ascii="Times New Roman" w:hAnsi="Times New Roman"/>
          <w:sz w:val="28"/>
          <w:szCs w:val="28"/>
        </w:rPr>
        <w:t>.2025  №</w:t>
      </w:r>
      <w:r>
        <w:rPr>
          <w:rFonts w:ascii="Times New Roman" w:hAnsi="Times New Roman"/>
          <w:sz w:val="28"/>
          <w:szCs w:val="28"/>
        </w:rPr>
        <w:t>949</w:t>
      </w:r>
      <w:r w:rsidRPr="005A51F0">
        <w:rPr>
          <w:rFonts w:ascii="Times New Roman" w:hAnsi="Times New Roman"/>
          <w:sz w:val="28"/>
          <w:szCs w:val="28"/>
        </w:rPr>
        <w:t>/0/5-25ВА «Про виділення субвенції з обласного бюджету» збільшити обсяг доходів та видатків загального фонду місцевого бюджету на  субвенцію в сумі  418 759,97 гривень (код доходів</w:t>
      </w:r>
      <w:r w:rsidRPr="00F75C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390D">
        <w:rPr>
          <w:rFonts w:ascii="Times New Roman" w:hAnsi="Times New Roman"/>
          <w:sz w:val="28"/>
          <w:szCs w:val="28"/>
        </w:rPr>
        <w:t>41053900 «Інші субвенції з місцевого бюджету»</w:t>
      </w:r>
      <w:r>
        <w:rPr>
          <w:rFonts w:ascii="Times New Roman" w:hAnsi="Times New Roman"/>
          <w:sz w:val="28"/>
          <w:szCs w:val="28"/>
        </w:rPr>
        <w:t xml:space="preserve">). Кошти субвенції передати із загального фонду до бюджету розвитку  спеціального фонду та </w:t>
      </w:r>
      <w:r w:rsidRPr="00F75C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51F0">
        <w:rPr>
          <w:rFonts w:ascii="Times New Roman" w:hAnsi="Times New Roman"/>
          <w:sz w:val="28"/>
          <w:szCs w:val="28"/>
        </w:rPr>
        <w:t>спрямувати на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sz w:val="28"/>
          <w:szCs w:val="28"/>
        </w:rPr>
        <w:t xml:space="preserve"> придбання житла на умовах співфінансування особі </w:t>
      </w:r>
      <w:r w:rsidRPr="008E5020">
        <w:rPr>
          <w:rFonts w:ascii="Times New Roman" w:hAnsi="Times New Roman"/>
          <w:bCs/>
          <w:sz w:val="28"/>
          <w:szCs w:val="28"/>
        </w:rPr>
        <w:t>з інвалідністю ІІІ групи внаслідок війни</w:t>
      </w:r>
      <w:r w:rsidRPr="009913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Саноцькому В.Р.</w:t>
      </w:r>
      <w:r w:rsidRPr="00991365">
        <w:rPr>
          <w:rFonts w:ascii="Times New Roman" w:hAnsi="Times New Roman"/>
          <w:bCs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91365">
        <w:rPr>
          <w:rFonts w:ascii="Times New Roman" w:hAnsi="Times New Roman"/>
          <w:bCs/>
          <w:sz w:val="28"/>
          <w:szCs w:val="28"/>
        </w:rPr>
        <w:t>(код ПКВКМБ 0813242, КЕКВ 3240)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93DB5" w:rsidRPr="00282056" w:rsidRDefault="00193DB5" w:rsidP="009E6F89">
      <w:pPr>
        <w:ind w:right="-23"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056">
        <w:rPr>
          <w:rFonts w:ascii="Times New Roman" w:hAnsi="Times New Roman"/>
          <w:sz w:val="28"/>
          <w:szCs w:val="28"/>
          <w:lang w:eastAsia="ru-RU"/>
        </w:rPr>
        <w:t xml:space="preserve">1.3.Відповідно до постанови Кабінету Міністрів України від 13.08.2025 №961 пропонується збільшити обсяг доходів та видатків спеціального фонду місцевого бюджету 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освітню </w:t>
      </w:r>
      <w:r w:rsidRPr="00282056">
        <w:rPr>
          <w:rFonts w:ascii="Times New Roman" w:hAnsi="Times New Roman"/>
          <w:sz w:val="28"/>
          <w:szCs w:val="28"/>
          <w:lang w:eastAsia="ru-RU"/>
        </w:rPr>
        <w:t xml:space="preserve">субвенцію з державного бюджету в сумі </w:t>
      </w:r>
      <w:r w:rsidRPr="00FB4FAF">
        <w:rPr>
          <w:rFonts w:ascii="Times New Roman" w:hAnsi="Times New Roman"/>
          <w:bCs/>
          <w:sz w:val="28"/>
          <w:szCs w:val="28"/>
          <w:lang w:eastAsia="ru-RU"/>
        </w:rPr>
        <w:t>2 912 400 гривень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 w:rsidRPr="00282056">
        <w:rPr>
          <w:rFonts w:ascii="Times New Roman" w:hAnsi="Times New Roman"/>
          <w:sz w:val="28"/>
          <w:szCs w:val="28"/>
          <w:lang w:eastAsia="ru-RU"/>
        </w:rPr>
        <w:t xml:space="preserve"> спрямувавши її  на забезпечення харчуванням учнів початкових класів закладів загальної середньої освіти за рахунок субвенції з державного бюджету місцевим бюджетам.</w:t>
      </w:r>
    </w:p>
    <w:p w:rsidR="00193DB5" w:rsidRPr="00282056" w:rsidRDefault="00193DB5" w:rsidP="0028205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2056">
        <w:rPr>
          <w:rFonts w:ascii="Times New Roman" w:hAnsi="Times New Roman"/>
          <w:sz w:val="28"/>
          <w:szCs w:val="28"/>
          <w:lang w:eastAsia="ru-RU"/>
        </w:rPr>
        <w:t>Головний розпорядник коштів – Відділ освіти Шептицької міської ради.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CC0F98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CC0F98">
        <w:rPr>
          <w:rFonts w:ascii="Times New Roman" w:hAnsi="Times New Roman"/>
          <w:sz w:val="28"/>
          <w:szCs w:val="28"/>
        </w:rPr>
        <w:t xml:space="preserve"> </w:t>
      </w:r>
      <w:r w:rsidRPr="007A6DB7">
        <w:rPr>
          <w:rFonts w:ascii="Times New Roman" w:hAnsi="Times New Roman"/>
          <w:sz w:val="28"/>
          <w:szCs w:val="28"/>
        </w:rPr>
        <w:t xml:space="preserve">Спрямувати вільний залишок коштів загального фонду бюджету, який утворився станом на 01.01.2025 року, в сумі  </w:t>
      </w:r>
      <w:r>
        <w:rPr>
          <w:rFonts w:ascii="Times New Roman" w:hAnsi="Times New Roman"/>
          <w:sz w:val="28"/>
          <w:szCs w:val="28"/>
        </w:rPr>
        <w:t>674 000</w:t>
      </w:r>
      <w:r w:rsidRPr="007A6DB7">
        <w:rPr>
          <w:rFonts w:ascii="Times New Roman" w:hAnsi="Times New Roman"/>
          <w:sz w:val="28"/>
          <w:szCs w:val="28"/>
        </w:rPr>
        <w:t xml:space="preserve">   гривень</w:t>
      </w:r>
      <w:r>
        <w:rPr>
          <w:rFonts w:ascii="Times New Roman" w:hAnsi="Times New Roman"/>
          <w:sz w:val="28"/>
          <w:szCs w:val="28"/>
        </w:rPr>
        <w:t>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F6970">
        <w:rPr>
          <w:rFonts w:ascii="Times New Roman" w:hAnsi="Times New Roman"/>
          <w:sz w:val="28"/>
          <w:szCs w:val="28"/>
        </w:rPr>
        <w:t xml:space="preserve">1.5. </w:t>
      </w:r>
      <w:r w:rsidRPr="001E1EC4">
        <w:rPr>
          <w:rFonts w:ascii="Times New Roman" w:hAnsi="Times New Roman"/>
          <w:sz w:val="28"/>
          <w:szCs w:val="28"/>
        </w:rPr>
        <w:t>Збільшити план доходів загального фонду місцевого бюджету за мінусом офіційних трансфертів на суму</w:t>
      </w:r>
      <w:r>
        <w:rPr>
          <w:rFonts w:ascii="Times New Roman" w:hAnsi="Times New Roman"/>
          <w:sz w:val="28"/>
          <w:szCs w:val="28"/>
        </w:rPr>
        <w:t xml:space="preserve"> 35 219 700 гривень.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106FC0">
        <w:rPr>
          <w:rFonts w:ascii="Times New Roman" w:hAnsi="Times New Roman"/>
          <w:sz w:val="32"/>
          <w:szCs w:val="32"/>
          <w:lang w:eastAsia="uk-UA"/>
        </w:rPr>
        <w:t xml:space="preserve"> </w:t>
      </w:r>
      <w:r w:rsidRPr="00106FC0">
        <w:rPr>
          <w:rFonts w:ascii="Times New Roman" w:hAnsi="Times New Roman"/>
          <w:sz w:val="28"/>
          <w:szCs w:val="28"/>
          <w:lang w:eastAsia="uk-UA"/>
        </w:rPr>
        <w:t>Збільшити план надходжень  доходів  спеціального фонду по продажу земельних ділянок  на  суму</w:t>
      </w:r>
      <w:r>
        <w:rPr>
          <w:rFonts w:ascii="Times New Roman" w:hAnsi="Times New Roman"/>
          <w:sz w:val="28"/>
          <w:szCs w:val="28"/>
          <w:lang w:eastAsia="uk-UA"/>
        </w:rPr>
        <w:t xml:space="preserve"> 7 250 000 гривень.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AC3AD7" w:rsidRDefault="00193DB5" w:rsidP="003F3DE0">
      <w:pPr>
        <w:pStyle w:val="NoSpacing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AC3AD7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AC3AD7">
        <w:rPr>
          <w:rFonts w:ascii="Times New Roman" w:hAnsi="Times New Roman"/>
          <w:bCs/>
          <w:iCs/>
          <w:sz w:val="28"/>
          <w:szCs w:val="28"/>
        </w:rPr>
        <w:t>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AC3AD7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C3AD7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AC3AD7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C3AD7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AC3AD7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C3AD7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AC3A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3AD7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AC3AD7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C3AD7">
        <w:rPr>
          <w:rFonts w:ascii="Times New Roman" w:hAnsi="Times New Roman"/>
          <w:sz w:val="28"/>
          <w:szCs w:val="28"/>
        </w:rPr>
        <w:t>6. Затвердити зміни до  обсягів капітальних вкладень бюджету у розрізі інвестиційних проектів у 2025 році, згідно із додатком №8 та уточнений обсяг капітальних вкладень бюджету у розрізі інвестиційних проектів у 2025 році, згідно із додатком № 9.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AC3AD7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C3AD7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AC3AD7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C3AD7">
        <w:rPr>
          <w:rFonts w:ascii="Times New Roman" w:hAnsi="Times New Roman"/>
          <w:sz w:val="28"/>
          <w:szCs w:val="28"/>
        </w:rPr>
        <w:t>8.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№12</w:t>
      </w:r>
      <w:r>
        <w:rPr>
          <w:rFonts w:ascii="Times New Roman" w:hAnsi="Times New Roman"/>
          <w:sz w:val="28"/>
          <w:szCs w:val="28"/>
        </w:rPr>
        <w:t>.</w:t>
      </w:r>
      <w:r w:rsidRPr="00AC3AD7">
        <w:rPr>
          <w:rFonts w:ascii="Times New Roman" w:hAnsi="Times New Roman"/>
          <w:sz w:val="28"/>
          <w:szCs w:val="28"/>
        </w:rPr>
        <w:t xml:space="preserve"> </w:t>
      </w:r>
    </w:p>
    <w:p w:rsidR="00193DB5" w:rsidRDefault="00193DB5" w:rsidP="00946DC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3DB5" w:rsidRDefault="00193DB5" w:rsidP="00EE3BAB">
      <w:pPr>
        <w:spacing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en-GB"/>
        </w:rPr>
      </w:pPr>
      <w:r>
        <w:rPr>
          <w:rFonts w:ascii="Times New Roman" w:hAnsi="Times New Roman"/>
          <w:sz w:val="28"/>
          <w:szCs w:val="28"/>
        </w:rPr>
        <w:t xml:space="preserve">9.У Програмі 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 xml:space="preserve">фінансової підтримки Червоноградського районного територіального центру комплектування та соціальної підтримки на 2025 рiк </w:t>
      </w:r>
      <w:r w:rsidRPr="00417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назву установи «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>Червоноградськ</w:t>
      </w:r>
      <w:r>
        <w:rPr>
          <w:rFonts w:ascii="Times New Roman" w:hAnsi="Times New Roman"/>
          <w:bCs/>
          <w:sz w:val="28"/>
          <w:szCs w:val="28"/>
          <w:lang w:eastAsia="en-GB"/>
        </w:rPr>
        <w:t>ий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 xml:space="preserve"> районн</w:t>
      </w:r>
      <w:r>
        <w:rPr>
          <w:rFonts w:ascii="Times New Roman" w:hAnsi="Times New Roman"/>
          <w:bCs/>
          <w:sz w:val="28"/>
          <w:szCs w:val="28"/>
          <w:lang w:eastAsia="en-GB"/>
        </w:rPr>
        <w:t>ий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 xml:space="preserve"> територіальн</w:t>
      </w:r>
      <w:r>
        <w:rPr>
          <w:rFonts w:ascii="Times New Roman" w:hAnsi="Times New Roman"/>
          <w:bCs/>
          <w:sz w:val="28"/>
          <w:szCs w:val="28"/>
          <w:lang w:eastAsia="en-GB"/>
        </w:rPr>
        <w:t>ий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 xml:space="preserve"> центр комплектування та соціальної підтримки</w:t>
      </w:r>
      <w:r>
        <w:rPr>
          <w:rFonts w:ascii="Times New Roman" w:hAnsi="Times New Roman"/>
          <w:bCs/>
          <w:sz w:val="28"/>
          <w:szCs w:val="28"/>
          <w:lang w:eastAsia="en-GB"/>
        </w:rPr>
        <w:t xml:space="preserve">» змінити на «Шептицький 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>районн</w:t>
      </w:r>
      <w:r>
        <w:rPr>
          <w:rFonts w:ascii="Times New Roman" w:hAnsi="Times New Roman"/>
          <w:bCs/>
          <w:sz w:val="28"/>
          <w:szCs w:val="28"/>
          <w:lang w:eastAsia="en-GB"/>
        </w:rPr>
        <w:t>ий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 xml:space="preserve"> територіальн</w:t>
      </w:r>
      <w:r>
        <w:rPr>
          <w:rFonts w:ascii="Times New Roman" w:hAnsi="Times New Roman"/>
          <w:bCs/>
          <w:sz w:val="28"/>
          <w:szCs w:val="28"/>
          <w:lang w:eastAsia="en-GB"/>
        </w:rPr>
        <w:t>ий</w:t>
      </w:r>
      <w:r w:rsidRPr="004174B8">
        <w:rPr>
          <w:rFonts w:ascii="Times New Roman" w:hAnsi="Times New Roman"/>
          <w:bCs/>
          <w:sz w:val="28"/>
          <w:szCs w:val="28"/>
          <w:lang w:eastAsia="en-GB"/>
        </w:rPr>
        <w:t xml:space="preserve"> центр комплектування та соціальної підтримки</w:t>
      </w:r>
      <w:r>
        <w:rPr>
          <w:rFonts w:ascii="Times New Roman" w:hAnsi="Times New Roman"/>
          <w:bCs/>
          <w:sz w:val="28"/>
          <w:szCs w:val="28"/>
          <w:lang w:eastAsia="en-GB"/>
        </w:rPr>
        <w:t>».</w:t>
      </w:r>
    </w:p>
    <w:p w:rsidR="00193DB5" w:rsidRPr="00A81910" w:rsidRDefault="00193DB5" w:rsidP="00A81910">
      <w:pPr>
        <w:pStyle w:val="ListParagraph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81910">
        <w:rPr>
          <w:rFonts w:ascii="Times New Roman" w:hAnsi="Times New Roman" w:cs="Times New Roman"/>
          <w:sz w:val="28"/>
          <w:szCs w:val="28"/>
        </w:rPr>
        <w:t>.Затвердити Програму використання внесків органу місцевого самоврядування до статутного капіталу комунального підприємства «Водоканал» Шептицької міської ради  на 2025 рік,  Програму</w:t>
      </w:r>
      <w:r w:rsidRPr="00A81910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 xml:space="preserve">   </w:t>
      </w:r>
      <w:r w:rsidRPr="00A81910">
        <w:rPr>
          <w:rFonts w:ascii="Times New Roman" w:hAnsi="Times New Roman" w:cs="Times New Roman"/>
          <w:sz w:val="28"/>
          <w:szCs w:val="28"/>
        </w:rPr>
        <w:t xml:space="preserve">фінансової підтримки Шептицького міського суду Львівської області на 2025 рік та </w:t>
      </w:r>
      <w:r w:rsidRPr="00A81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81910">
        <w:rPr>
          <w:rFonts w:ascii="Times New Roman" w:hAnsi="Times New Roman" w:cs="Times New Roman"/>
          <w:sz w:val="28"/>
          <w:szCs w:val="28"/>
        </w:rPr>
        <w:t xml:space="preserve">  </w:t>
      </w:r>
      <w:r w:rsidRPr="00A53827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Програму забезпечення діяльності водопровідно-каналізаційного господарства  комунального підприємства «Водоканал» 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Шептицької міської ради на</w:t>
      </w:r>
      <w:r w:rsidRPr="00A53827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2025 рі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>к</w:t>
      </w:r>
      <w:r w:rsidRPr="00A53827">
        <w:rPr>
          <w:rFonts w:ascii="Times New Roman" w:hAnsi="Times New Roman" w:cs="Times New Roman"/>
          <w:sz w:val="28"/>
          <w:szCs w:val="28"/>
        </w:rPr>
        <w:t>,</w:t>
      </w:r>
      <w:r w:rsidRPr="00A81910">
        <w:rPr>
          <w:rFonts w:ascii="Times New Roman" w:hAnsi="Times New Roman" w:cs="Times New Roman"/>
          <w:sz w:val="28"/>
          <w:szCs w:val="28"/>
        </w:rPr>
        <w:t xml:space="preserve"> що додаються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DB5" w:rsidRPr="00015275" w:rsidRDefault="00193DB5" w:rsidP="000B46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GB"/>
        </w:rPr>
        <w:t>11.</w:t>
      </w:r>
      <w:r w:rsidRPr="000B46C3">
        <w:rPr>
          <w:rFonts w:ascii="Times New Roman" w:hAnsi="Times New Roman"/>
          <w:sz w:val="28"/>
          <w:szCs w:val="28"/>
        </w:rPr>
        <w:t xml:space="preserve"> </w:t>
      </w:r>
      <w:r w:rsidRPr="00015275">
        <w:rPr>
          <w:rFonts w:ascii="Times New Roman" w:hAnsi="Times New Roman"/>
          <w:sz w:val="28"/>
          <w:szCs w:val="28"/>
        </w:rPr>
        <w:t xml:space="preserve">Виділити із </w:t>
      </w:r>
      <w:r>
        <w:rPr>
          <w:rFonts w:ascii="Times New Roman" w:hAnsi="Times New Roman"/>
          <w:sz w:val="28"/>
          <w:szCs w:val="28"/>
        </w:rPr>
        <w:t>спеціа</w:t>
      </w:r>
      <w:r w:rsidRPr="00015275">
        <w:rPr>
          <w:rFonts w:ascii="Times New Roman" w:hAnsi="Times New Roman"/>
          <w:sz w:val="28"/>
          <w:szCs w:val="28"/>
        </w:rPr>
        <w:t xml:space="preserve">льного фонду місцевого бюджету субвенцію в сумі               1 000 000  гривень для  обласного бюджету Львівської області  </w:t>
      </w:r>
      <w:r w:rsidRPr="000B46C3">
        <w:rPr>
          <w:rFonts w:ascii="Times New Roman" w:hAnsi="Times New Roman"/>
          <w:sz w:val="28"/>
          <w:szCs w:val="28"/>
        </w:rPr>
        <w:t xml:space="preserve">на виконання Комплексної програми "Безпечна Львівщина" </w:t>
      </w:r>
      <w:r>
        <w:rPr>
          <w:rFonts w:ascii="Times New Roman" w:hAnsi="Times New Roman"/>
          <w:sz w:val="28"/>
          <w:szCs w:val="28"/>
        </w:rPr>
        <w:t>(п</w:t>
      </w:r>
      <w:r w:rsidRPr="0018317D">
        <w:rPr>
          <w:rFonts w:ascii="Times New Roman" w:hAnsi="Times New Roman"/>
          <w:sz w:val="28"/>
          <w:szCs w:val="28"/>
        </w:rPr>
        <w:t>ридбання безпілотних літальних апаратів, квадрокоптерів, літаків, космічних та інших літальних апаратів з двигуном, додаткових аксесуарів до них, електронних бойових комплексів та засобів радіоелектронного захисту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15275">
        <w:rPr>
          <w:rFonts w:ascii="Times New Roman" w:hAnsi="Times New Roman"/>
          <w:sz w:val="28"/>
          <w:szCs w:val="28"/>
        </w:rPr>
        <w:t>за КПКВКМБ 37197</w:t>
      </w:r>
      <w:r>
        <w:rPr>
          <w:rFonts w:ascii="Times New Roman" w:hAnsi="Times New Roman"/>
          <w:sz w:val="28"/>
          <w:szCs w:val="28"/>
        </w:rPr>
        <w:t>7</w:t>
      </w:r>
      <w:r w:rsidRPr="00015275">
        <w:rPr>
          <w:rFonts w:ascii="Times New Roman" w:hAnsi="Times New Roman"/>
          <w:sz w:val="28"/>
          <w:szCs w:val="28"/>
        </w:rPr>
        <w:t>0 КТПКВК 97</w:t>
      </w:r>
      <w:r>
        <w:rPr>
          <w:rFonts w:ascii="Times New Roman" w:hAnsi="Times New Roman"/>
          <w:sz w:val="28"/>
          <w:szCs w:val="28"/>
        </w:rPr>
        <w:t>7</w:t>
      </w:r>
      <w:r w:rsidRPr="00015275">
        <w:rPr>
          <w:rFonts w:ascii="Times New Roman" w:hAnsi="Times New Roman"/>
          <w:sz w:val="28"/>
          <w:szCs w:val="28"/>
        </w:rPr>
        <w:t>0 КФК  0180 «</w:t>
      </w:r>
      <w:r>
        <w:rPr>
          <w:rFonts w:ascii="Times New Roman" w:hAnsi="Times New Roman"/>
          <w:sz w:val="28"/>
          <w:szCs w:val="28"/>
        </w:rPr>
        <w:t>Інші субвенції з місцевого бюджету</w:t>
      </w:r>
      <w:r w:rsidRPr="00015275">
        <w:rPr>
          <w:rFonts w:ascii="Times New Roman" w:hAnsi="Times New Roman"/>
          <w:sz w:val="28"/>
          <w:szCs w:val="28"/>
        </w:rPr>
        <w:t xml:space="preserve">» КЕКВ </w:t>
      </w:r>
      <w:r>
        <w:rPr>
          <w:rFonts w:ascii="Times New Roman" w:hAnsi="Times New Roman"/>
          <w:sz w:val="28"/>
          <w:szCs w:val="28"/>
        </w:rPr>
        <w:t>32</w:t>
      </w:r>
      <w:r w:rsidRPr="00015275">
        <w:rPr>
          <w:rFonts w:ascii="Times New Roman" w:hAnsi="Times New Roman"/>
          <w:sz w:val="28"/>
          <w:szCs w:val="28"/>
        </w:rPr>
        <w:t>20 «</w:t>
      </w:r>
      <w:r>
        <w:rPr>
          <w:rFonts w:ascii="Times New Roman" w:hAnsi="Times New Roman"/>
          <w:sz w:val="28"/>
          <w:szCs w:val="28"/>
        </w:rPr>
        <w:t>Капітальні</w:t>
      </w:r>
      <w:r w:rsidRPr="00015275">
        <w:rPr>
          <w:rFonts w:ascii="Times New Roman" w:hAnsi="Times New Roman"/>
          <w:sz w:val="28"/>
          <w:szCs w:val="28"/>
        </w:rPr>
        <w:t xml:space="preserve"> трансферти органам державного управління інших рівнів».</w:t>
      </w:r>
    </w:p>
    <w:p w:rsidR="00193DB5" w:rsidRPr="00946DC2" w:rsidRDefault="00193DB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93DB5" w:rsidRPr="00502D22" w:rsidRDefault="00193DB5" w:rsidP="001A7EBB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  <w:r w:rsidRPr="001A7EBB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2</w:t>
      </w:r>
      <w:r w:rsidRPr="001A7EBB">
        <w:rPr>
          <w:sz w:val="28"/>
          <w:szCs w:val="28"/>
          <w:lang w:val="ru-RU"/>
        </w:rPr>
        <w:t xml:space="preserve">. Збільшити профіцит загального фонду бюджету Червоноградської міської територіальної громади на 2025 рік на суму </w:t>
      </w:r>
      <w:r>
        <w:rPr>
          <w:sz w:val="28"/>
          <w:szCs w:val="28"/>
          <w:lang w:val="ru-RU"/>
        </w:rPr>
        <w:t>8</w:t>
      </w:r>
      <w:r w:rsidRPr="00B42373">
        <w:rPr>
          <w:color w:val="FF0000"/>
          <w:sz w:val="28"/>
          <w:szCs w:val="28"/>
          <w:lang w:val="ru-RU"/>
        </w:rPr>
        <w:t> </w:t>
      </w:r>
      <w:r w:rsidRPr="004972B6">
        <w:rPr>
          <w:sz w:val="28"/>
          <w:szCs w:val="28"/>
          <w:lang w:val="ru-RU"/>
        </w:rPr>
        <w:t>586 859,97</w:t>
      </w:r>
      <w:r>
        <w:rPr>
          <w:sz w:val="28"/>
          <w:szCs w:val="28"/>
          <w:lang w:val="ru-RU"/>
        </w:rPr>
        <w:t xml:space="preserve"> </w:t>
      </w:r>
      <w:r w:rsidRPr="001A7EBB">
        <w:rPr>
          <w:sz w:val="28"/>
          <w:szCs w:val="28"/>
          <w:lang w:val="ru-RU"/>
        </w:rPr>
        <w:t>гривень</w:t>
      </w:r>
      <w:r>
        <w:rPr>
          <w:sz w:val="28"/>
          <w:szCs w:val="28"/>
          <w:lang w:val="ru-RU"/>
        </w:rPr>
        <w:t>,</w:t>
      </w:r>
      <w:r w:rsidRPr="001A7EBB">
        <w:rPr>
          <w:rFonts w:cs="Times New Roman"/>
          <w:sz w:val="28"/>
          <w:szCs w:val="28"/>
          <w:lang w:val="uk-UA"/>
        </w:rPr>
        <w:t xml:space="preserve"> </w:t>
      </w:r>
      <w:r w:rsidRPr="00502D22">
        <w:rPr>
          <w:rFonts w:cs="Times New Roman"/>
          <w:sz w:val="28"/>
          <w:szCs w:val="28"/>
          <w:lang w:val="uk-UA"/>
        </w:rPr>
        <w:t>напрямком використання якого визначити передачу коштів із загального фонду до бюджету розвитку спеціального фонду.</w:t>
      </w:r>
    </w:p>
    <w:p w:rsidR="00193DB5" w:rsidRDefault="00193DB5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93DB5" w:rsidRPr="00502D22" w:rsidRDefault="00193DB5" w:rsidP="001A7EBB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1D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751DBD">
        <w:rPr>
          <w:rFonts w:ascii="Times New Roman" w:hAnsi="Times New Roman"/>
          <w:sz w:val="28"/>
          <w:szCs w:val="28"/>
        </w:rPr>
        <w:t>.</w:t>
      </w:r>
      <w:r w:rsidRPr="00751DBD">
        <w:rPr>
          <w:rFonts w:ascii="Times New Roman" w:hAnsi="Times New Roman"/>
          <w:b/>
          <w:sz w:val="28"/>
          <w:szCs w:val="28"/>
        </w:rPr>
        <w:t xml:space="preserve"> </w:t>
      </w:r>
      <w:r w:rsidRPr="00751DBD">
        <w:rPr>
          <w:rFonts w:ascii="Times New Roman" w:hAnsi="Times New Roman"/>
          <w:sz w:val="28"/>
          <w:szCs w:val="28"/>
        </w:rPr>
        <w:t xml:space="preserve">Збільшити дефіцит спеціального фонду бюджету Червоноградської міської територіальної громади на 2025 рік на суму </w:t>
      </w:r>
      <w:r>
        <w:rPr>
          <w:rFonts w:ascii="Times New Roman" w:hAnsi="Times New Roman"/>
          <w:sz w:val="28"/>
          <w:szCs w:val="28"/>
        </w:rPr>
        <w:t>8</w:t>
      </w:r>
      <w:r w:rsidRPr="00B56D8C">
        <w:rPr>
          <w:rFonts w:ascii="Times New Roman" w:hAnsi="Times New Roman"/>
          <w:sz w:val="28"/>
          <w:szCs w:val="28"/>
          <w:lang w:val="ru-RU"/>
        </w:rPr>
        <w:t> </w:t>
      </w:r>
      <w:r w:rsidRPr="00B56D8C">
        <w:rPr>
          <w:rFonts w:ascii="Times New Roman" w:hAnsi="Times New Roman"/>
          <w:sz w:val="28"/>
          <w:szCs w:val="28"/>
        </w:rPr>
        <w:t>586</w:t>
      </w:r>
      <w:r w:rsidRPr="00B56D8C">
        <w:rPr>
          <w:rFonts w:ascii="Times New Roman" w:hAnsi="Times New Roman"/>
          <w:sz w:val="28"/>
          <w:szCs w:val="28"/>
          <w:lang w:val="ru-RU"/>
        </w:rPr>
        <w:t> </w:t>
      </w:r>
      <w:r w:rsidRPr="00B56D8C">
        <w:rPr>
          <w:rFonts w:ascii="Times New Roman" w:hAnsi="Times New Roman"/>
          <w:sz w:val="28"/>
          <w:szCs w:val="28"/>
        </w:rPr>
        <w:t>859,97</w:t>
      </w:r>
      <w:r w:rsidRPr="00B56D8C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DBD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sz w:val="28"/>
          <w:szCs w:val="28"/>
        </w:rPr>
        <w:t>,</w:t>
      </w:r>
      <w:r w:rsidRPr="001A7EBB">
        <w:rPr>
          <w:rFonts w:ascii="Times New Roman" w:hAnsi="Times New Roman"/>
          <w:sz w:val="28"/>
          <w:szCs w:val="28"/>
        </w:rPr>
        <w:t xml:space="preserve"> </w:t>
      </w:r>
      <w:r w:rsidRPr="00502D22">
        <w:rPr>
          <w:rFonts w:ascii="Times New Roman" w:hAnsi="Times New Roman"/>
          <w:sz w:val="28"/>
          <w:szCs w:val="28"/>
        </w:rPr>
        <w:t>джерелом покриття якого визначити надходження коштів із загального фонду до бюджету розвитку спеціального фонду.</w:t>
      </w:r>
    </w:p>
    <w:p w:rsidR="00193DB5" w:rsidRPr="00B043DC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B043DC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193DB5" w:rsidRPr="00B043DC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3DB5" w:rsidRPr="00B043DC" w:rsidRDefault="00193DB5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B043DC">
        <w:rPr>
          <w:rFonts w:ascii="Times New Roman" w:hAnsi="Times New Roman"/>
          <w:sz w:val="28"/>
          <w:szCs w:val="28"/>
        </w:rPr>
        <w:t>.</w:t>
      </w:r>
      <w:r w:rsidRPr="00B043DC">
        <w:rPr>
          <w:rFonts w:ascii="Times New Roman" w:hAnsi="Times New Roman"/>
          <w:b/>
          <w:sz w:val="28"/>
          <w:szCs w:val="28"/>
        </w:rPr>
        <w:t xml:space="preserve"> </w:t>
      </w:r>
      <w:r w:rsidRPr="00B043DC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193DB5" w:rsidRPr="001E1EC4" w:rsidRDefault="00193DB5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3DB5" w:rsidRPr="001E1EC4" w:rsidRDefault="00193DB5" w:rsidP="008476B8">
      <w:pPr>
        <w:jc w:val="center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(підпис)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193DB5" w:rsidRPr="0000108C" w:rsidRDefault="00193DB5" w:rsidP="008C7573">
      <w:pPr>
        <w:jc w:val="both"/>
        <w:rPr>
          <w:rFonts w:ascii="Times New Roman" w:hAnsi="Times New Roman"/>
          <w:sz w:val="25"/>
          <w:szCs w:val="25"/>
        </w:rPr>
      </w:pPr>
    </w:p>
    <w:p w:rsidR="00193DB5" w:rsidRPr="00424F02" w:rsidRDefault="00193DB5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93DB5" w:rsidRPr="008C7573" w:rsidRDefault="00193DB5" w:rsidP="008C7573">
      <w:pPr>
        <w:jc w:val="both"/>
        <w:rPr>
          <w:rFonts w:ascii="Times New Roman" w:hAnsi="Times New Roman"/>
          <w:sz w:val="28"/>
          <w:szCs w:val="28"/>
        </w:rPr>
      </w:pPr>
    </w:p>
    <w:p w:rsidR="00193DB5" w:rsidRPr="008C7573" w:rsidRDefault="00193DB5" w:rsidP="008C7573">
      <w:pPr>
        <w:jc w:val="both"/>
        <w:rPr>
          <w:rFonts w:ascii="Times New Roman" w:hAnsi="Times New Roman"/>
          <w:sz w:val="28"/>
          <w:szCs w:val="28"/>
        </w:rPr>
      </w:pPr>
    </w:p>
    <w:p w:rsidR="00193DB5" w:rsidRPr="008C7573" w:rsidRDefault="00193DB5" w:rsidP="008C7573">
      <w:pPr>
        <w:jc w:val="both"/>
        <w:rPr>
          <w:rFonts w:ascii="Times New Roman" w:hAnsi="Times New Roman"/>
          <w:sz w:val="28"/>
          <w:szCs w:val="28"/>
        </w:rPr>
      </w:pPr>
    </w:p>
    <w:p w:rsidR="00193DB5" w:rsidRPr="008C7573" w:rsidRDefault="00193DB5" w:rsidP="008C7573">
      <w:pPr>
        <w:jc w:val="both"/>
        <w:rPr>
          <w:rFonts w:ascii="Times New Roman" w:hAnsi="Times New Roman"/>
          <w:sz w:val="28"/>
          <w:szCs w:val="28"/>
        </w:rPr>
      </w:pPr>
    </w:p>
    <w:p w:rsidR="00193DB5" w:rsidRDefault="00193DB5" w:rsidP="008C7573">
      <w:pPr>
        <w:jc w:val="both"/>
        <w:rPr>
          <w:rFonts w:ascii="Times New Roman" w:hAnsi="Times New Roman"/>
          <w:sz w:val="26"/>
          <w:szCs w:val="26"/>
        </w:rPr>
      </w:pPr>
    </w:p>
    <w:p w:rsidR="00193DB5" w:rsidRDefault="00193DB5" w:rsidP="008C7573">
      <w:pPr>
        <w:jc w:val="both"/>
        <w:rPr>
          <w:rFonts w:ascii="Times New Roman" w:hAnsi="Times New Roman"/>
          <w:sz w:val="26"/>
          <w:szCs w:val="26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Pr="003F3DE0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193DB5" w:rsidRPr="003F3DE0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Pr="003F3DE0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193DB5" w:rsidRPr="003F3DE0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193DB5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Pr="003F3DE0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193DB5" w:rsidRPr="003F3DE0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193DB5" w:rsidRPr="003F3DE0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Pr="00B043DC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193DB5" w:rsidRPr="00B043DC" w:rsidRDefault="00193DB5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193DB5" w:rsidRPr="00424F02" w:rsidRDefault="00193DB5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 w:rsidRPr="002B322B">
        <w:rPr>
          <w:rFonts w:ascii="Times New Roman" w:hAnsi="Times New Roman"/>
          <w:sz w:val="28"/>
          <w:szCs w:val="28"/>
        </w:rPr>
        <w:t>Леся СЕМЕНТУХ</w:t>
      </w:r>
    </w:p>
    <w:sectPr w:rsidR="00193DB5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0692C"/>
    <w:rsid w:val="000124C1"/>
    <w:rsid w:val="00014242"/>
    <w:rsid w:val="00015275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629D2"/>
    <w:rsid w:val="00064FF0"/>
    <w:rsid w:val="000659E8"/>
    <w:rsid w:val="00065DC9"/>
    <w:rsid w:val="00067335"/>
    <w:rsid w:val="000732FD"/>
    <w:rsid w:val="00074F66"/>
    <w:rsid w:val="000803D4"/>
    <w:rsid w:val="00091605"/>
    <w:rsid w:val="00091C21"/>
    <w:rsid w:val="00092067"/>
    <w:rsid w:val="0009277C"/>
    <w:rsid w:val="00093847"/>
    <w:rsid w:val="00093D80"/>
    <w:rsid w:val="000940E5"/>
    <w:rsid w:val="000A0942"/>
    <w:rsid w:val="000A207A"/>
    <w:rsid w:val="000A2655"/>
    <w:rsid w:val="000A6282"/>
    <w:rsid w:val="000A6DC2"/>
    <w:rsid w:val="000B043B"/>
    <w:rsid w:val="000B0AFE"/>
    <w:rsid w:val="000B46C3"/>
    <w:rsid w:val="000B492C"/>
    <w:rsid w:val="000B7398"/>
    <w:rsid w:val="000C0FE4"/>
    <w:rsid w:val="000C4BCE"/>
    <w:rsid w:val="000C5EB0"/>
    <w:rsid w:val="000D0013"/>
    <w:rsid w:val="000D1A12"/>
    <w:rsid w:val="000D3B77"/>
    <w:rsid w:val="000D544E"/>
    <w:rsid w:val="000E068C"/>
    <w:rsid w:val="000E0C96"/>
    <w:rsid w:val="000E0F44"/>
    <w:rsid w:val="000E3EC7"/>
    <w:rsid w:val="000E3EDE"/>
    <w:rsid w:val="000E64B6"/>
    <w:rsid w:val="000F0129"/>
    <w:rsid w:val="000F443A"/>
    <w:rsid w:val="000F5FC9"/>
    <w:rsid w:val="000F7C14"/>
    <w:rsid w:val="0010258A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6B3C"/>
    <w:rsid w:val="00131881"/>
    <w:rsid w:val="001323ED"/>
    <w:rsid w:val="00133EC9"/>
    <w:rsid w:val="001414AE"/>
    <w:rsid w:val="0014313F"/>
    <w:rsid w:val="00143844"/>
    <w:rsid w:val="00161143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930D0"/>
    <w:rsid w:val="00193DB5"/>
    <w:rsid w:val="00194C63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4D13"/>
    <w:rsid w:val="001C5B82"/>
    <w:rsid w:val="001C5D9F"/>
    <w:rsid w:val="001D7228"/>
    <w:rsid w:val="001E1807"/>
    <w:rsid w:val="001E1A92"/>
    <w:rsid w:val="001E1EC4"/>
    <w:rsid w:val="001E4E0A"/>
    <w:rsid w:val="00204D17"/>
    <w:rsid w:val="002118F1"/>
    <w:rsid w:val="00212E4E"/>
    <w:rsid w:val="0021382C"/>
    <w:rsid w:val="00214E38"/>
    <w:rsid w:val="0021754C"/>
    <w:rsid w:val="00221E70"/>
    <w:rsid w:val="00233E17"/>
    <w:rsid w:val="00250F08"/>
    <w:rsid w:val="00253E68"/>
    <w:rsid w:val="0025440D"/>
    <w:rsid w:val="00261873"/>
    <w:rsid w:val="00261F90"/>
    <w:rsid w:val="00264881"/>
    <w:rsid w:val="00265D88"/>
    <w:rsid w:val="00271DEF"/>
    <w:rsid w:val="002739F8"/>
    <w:rsid w:val="00274435"/>
    <w:rsid w:val="00277944"/>
    <w:rsid w:val="00282056"/>
    <w:rsid w:val="0028758E"/>
    <w:rsid w:val="00290865"/>
    <w:rsid w:val="00292542"/>
    <w:rsid w:val="00293325"/>
    <w:rsid w:val="00294621"/>
    <w:rsid w:val="002978FB"/>
    <w:rsid w:val="002A17ED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7B0"/>
    <w:rsid w:val="002F34E5"/>
    <w:rsid w:val="002F3CF4"/>
    <w:rsid w:val="002F6970"/>
    <w:rsid w:val="002F6ACC"/>
    <w:rsid w:val="00300167"/>
    <w:rsid w:val="0030226F"/>
    <w:rsid w:val="00310AF8"/>
    <w:rsid w:val="0031235B"/>
    <w:rsid w:val="00315367"/>
    <w:rsid w:val="00321F4F"/>
    <w:rsid w:val="003223C0"/>
    <w:rsid w:val="00327190"/>
    <w:rsid w:val="00332153"/>
    <w:rsid w:val="00335003"/>
    <w:rsid w:val="00340516"/>
    <w:rsid w:val="0034136B"/>
    <w:rsid w:val="00342B8D"/>
    <w:rsid w:val="00346F2E"/>
    <w:rsid w:val="003519DC"/>
    <w:rsid w:val="003537F5"/>
    <w:rsid w:val="00357110"/>
    <w:rsid w:val="00357D7E"/>
    <w:rsid w:val="00360728"/>
    <w:rsid w:val="003641FE"/>
    <w:rsid w:val="0036429E"/>
    <w:rsid w:val="00364FC7"/>
    <w:rsid w:val="00370BE8"/>
    <w:rsid w:val="0037188F"/>
    <w:rsid w:val="00372C2F"/>
    <w:rsid w:val="003734C3"/>
    <w:rsid w:val="00376767"/>
    <w:rsid w:val="00384010"/>
    <w:rsid w:val="003909F8"/>
    <w:rsid w:val="0039276A"/>
    <w:rsid w:val="00393847"/>
    <w:rsid w:val="003971EF"/>
    <w:rsid w:val="003A103B"/>
    <w:rsid w:val="003A104D"/>
    <w:rsid w:val="003A2E8A"/>
    <w:rsid w:val="003A3140"/>
    <w:rsid w:val="003A67E9"/>
    <w:rsid w:val="003B005F"/>
    <w:rsid w:val="003B3293"/>
    <w:rsid w:val="003B3B9D"/>
    <w:rsid w:val="003B5E03"/>
    <w:rsid w:val="003C5198"/>
    <w:rsid w:val="003C5303"/>
    <w:rsid w:val="003C6491"/>
    <w:rsid w:val="003D28C2"/>
    <w:rsid w:val="003D53E2"/>
    <w:rsid w:val="003D66BC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F02"/>
    <w:rsid w:val="004260FC"/>
    <w:rsid w:val="00426967"/>
    <w:rsid w:val="004405A2"/>
    <w:rsid w:val="00440620"/>
    <w:rsid w:val="00443560"/>
    <w:rsid w:val="0045023B"/>
    <w:rsid w:val="00450CE0"/>
    <w:rsid w:val="0045245D"/>
    <w:rsid w:val="00452715"/>
    <w:rsid w:val="00455D52"/>
    <w:rsid w:val="00456A5E"/>
    <w:rsid w:val="00457409"/>
    <w:rsid w:val="00463D74"/>
    <w:rsid w:val="00471699"/>
    <w:rsid w:val="004719E8"/>
    <w:rsid w:val="004732D0"/>
    <w:rsid w:val="00474A80"/>
    <w:rsid w:val="004766BD"/>
    <w:rsid w:val="004774AA"/>
    <w:rsid w:val="004807E5"/>
    <w:rsid w:val="004866D5"/>
    <w:rsid w:val="004867F9"/>
    <w:rsid w:val="00487E8E"/>
    <w:rsid w:val="0049271A"/>
    <w:rsid w:val="0049721C"/>
    <w:rsid w:val="004972B6"/>
    <w:rsid w:val="004A1C29"/>
    <w:rsid w:val="004A5311"/>
    <w:rsid w:val="004A598E"/>
    <w:rsid w:val="004A6CEE"/>
    <w:rsid w:val="004B4010"/>
    <w:rsid w:val="004C064C"/>
    <w:rsid w:val="004C0C48"/>
    <w:rsid w:val="004C227F"/>
    <w:rsid w:val="004D0E48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02D22"/>
    <w:rsid w:val="00505C8F"/>
    <w:rsid w:val="00511A94"/>
    <w:rsid w:val="0051626A"/>
    <w:rsid w:val="00517952"/>
    <w:rsid w:val="00524F2A"/>
    <w:rsid w:val="00526D96"/>
    <w:rsid w:val="00533C48"/>
    <w:rsid w:val="00534B90"/>
    <w:rsid w:val="00536C8A"/>
    <w:rsid w:val="005401C2"/>
    <w:rsid w:val="00546FDA"/>
    <w:rsid w:val="0054789A"/>
    <w:rsid w:val="00547F21"/>
    <w:rsid w:val="005519B1"/>
    <w:rsid w:val="00551E3F"/>
    <w:rsid w:val="005639D3"/>
    <w:rsid w:val="00565E9B"/>
    <w:rsid w:val="00565EDE"/>
    <w:rsid w:val="0056688F"/>
    <w:rsid w:val="00566C67"/>
    <w:rsid w:val="0056740D"/>
    <w:rsid w:val="00570A38"/>
    <w:rsid w:val="00571CA6"/>
    <w:rsid w:val="00576419"/>
    <w:rsid w:val="0058035D"/>
    <w:rsid w:val="005822FA"/>
    <w:rsid w:val="00585B27"/>
    <w:rsid w:val="00587F12"/>
    <w:rsid w:val="005901A1"/>
    <w:rsid w:val="00591A3C"/>
    <w:rsid w:val="00591E30"/>
    <w:rsid w:val="00592A64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1471"/>
    <w:rsid w:val="005C6AD3"/>
    <w:rsid w:val="005D3B14"/>
    <w:rsid w:val="005D43AC"/>
    <w:rsid w:val="005D5F76"/>
    <w:rsid w:val="005D7C07"/>
    <w:rsid w:val="005E075A"/>
    <w:rsid w:val="005E53EF"/>
    <w:rsid w:val="005F0BA2"/>
    <w:rsid w:val="005F1FB4"/>
    <w:rsid w:val="005F21A9"/>
    <w:rsid w:val="005F3A03"/>
    <w:rsid w:val="005F3E73"/>
    <w:rsid w:val="005F5759"/>
    <w:rsid w:val="005F7109"/>
    <w:rsid w:val="006001ED"/>
    <w:rsid w:val="00602C5E"/>
    <w:rsid w:val="00604D99"/>
    <w:rsid w:val="0060607D"/>
    <w:rsid w:val="006104D0"/>
    <w:rsid w:val="006117AA"/>
    <w:rsid w:val="00612F53"/>
    <w:rsid w:val="00613AD9"/>
    <w:rsid w:val="00613F32"/>
    <w:rsid w:val="006211AE"/>
    <w:rsid w:val="00624134"/>
    <w:rsid w:val="006271C7"/>
    <w:rsid w:val="00631DEC"/>
    <w:rsid w:val="00634283"/>
    <w:rsid w:val="00635626"/>
    <w:rsid w:val="00635CA5"/>
    <w:rsid w:val="00637DA2"/>
    <w:rsid w:val="00642E3C"/>
    <w:rsid w:val="00642FE2"/>
    <w:rsid w:val="006434BC"/>
    <w:rsid w:val="006435E9"/>
    <w:rsid w:val="006475A4"/>
    <w:rsid w:val="006531E6"/>
    <w:rsid w:val="0066032E"/>
    <w:rsid w:val="006623DD"/>
    <w:rsid w:val="00671879"/>
    <w:rsid w:val="00675A0D"/>
    <w:rsid w:val="0067640F"/>
    <w:rsid w:val="006832D3"/>
    <w:rsid w:val="00684B8F"/>
    <w:rsid w:val="00690143"/>
    <w:rsid w:val="0069086E"/>
    <w:rsid w:val="00695685"/>
    <w:rsid w:val="006A0048"/>
    <w:rsid w:val="006A0C00"/>
    <w:rsid w:val="006A3966"/>
    <w:rsid w:val="006B3F15"/>
    <w:rsid w:val="006B52EB"/>
    <w:rsid w:val="006B6D5A"/>
    <w:rsid w:val="006C1657"/>
    <w:rsid w:val="006C18F4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7567"/>
    <w:rsid w:val="00715924"/>
    <w:rsid w:val="007163FE"/>
    <w:rsid w:val="00720406"/>
    <w:rsid w:val="00731FA1"/>
    <w:rsid w:val="0073248E"/>
    <w:rsid w:val="0074160D"/>
    <w:rsid w:val="00742292"/>
    <w:rsid w:val="00742EC0"/>
    <w:rsid w:val="0074373B"/>
    <w:rsid w:val="007508B4"/>
    <w:rsid w:val="0075153B"/>
    <w:rsid w:val="00751DBD"/>
    <w:rsid w:val="0075286A"/>
    <w:rsid w:val="00752A81"/>
    <w:rsid w:val="00752FC6"/>
    <w:rsid w:val="00754B25"/>
    <w:rsid w:val="00754D9D"/>
    <w:rsid w:val="0076063D"/>
    <w:rsid w:val="00760F03"/>
    <w:rsid w:val="0076350D"/>
    <w:rsid w:val="0076397D"/>
    <w:rsid w:val="00770B33"/>
    <w:rsid w:val="007723C5"/>
    <w:rsid w:val="00773EBF"/>
    <w:rsid w:val="007752E3"/>
    <w:rsid w:val="0078201F"/>
    <w:rsid w:val="00782143"/>
    <w:rsid w:val="00786F76"/>
    <w:rsid w:val="00796247"/>
    <w:rsid w:val="007A1DCD"/>
    <w:rsid w:val="007A6DB7"/>
    <w:rsid w:val="007B5100"/>
    <w:rsid w:val="007B518B"/>
    <w:rsid w:val="007B769A"/>
    <w:rsid w:val="007C21F5"/>
    <w:rsid w:val="007D2B22"/>
    <w:rsid w:val="007E42F9"/>
    <w:rsid w:val="007E5389"/>
    <w:rsid w:val="007F3E81"/>
    <w:rsid w:val="007F569E"/>
    <w:rsid w:val="007F5AEF"/>
    <w:rsid w:val="007F6C7B"/>
    <w:rsid w:val="007F6F38"/>
    <w:rsid w:val="00810954"/>
    <w:rsid w:val="00811D4C"/>
    <w:rsid w:val="0081383C"/>
    <w:rsid w:val="00814ADB"/>
    <w:rsid w:val="00820188"/>
    <w:rsid w:val="008207DF"/>
    <w:rsid w:val="008255BE"/>
    <w:rsid w:val="00827BCF"/>
    <w:rsid w:val="0083330B"/>
    <w:rsid w:val="0083412C"/>
    <w:rsid w:val="00836293"/>
    <w:rsid w:val="008428E8"/>
    <w:rsid w:val="00844529"/>
    <w:rsid w:val="00844F17"/>
    <w:rsid w:val="00845E40"/>
    <w:rsid w:val="008476B8"/>
    <w:rsid w:val="00852344"/>
    <w:rsid w:val="00853D02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43E4"/>
    <w:rsid w:val="008843F3"/>
    <w:rsid w:val="0088638E"/>
    <w:rsid w:val="008877BE"/>
    <w:rsid w:val="00890A34"/>
    <w:rsid w:val="00892013"/>
    <w:rsid w:val="008973E3"/>
    <w:rsid w:val="00897824"/>
    <w:rsid w:val="00897F62"/>
    <w:rsid w:val="008A16A2"/>
    <w:rsid w:val="008A2C22"/>
    <w:rsid w:val="008B2C03"/>
    <w:rsid w:val="008B621F"/>
    <w:rsid w:val="008B6B4B"/>
    <w:rsid w:val="008C6E1B"/>
    <w:rsid w:val="008C7573"/>
    <w:rsid w:val="008D1E6A"/>
    <w:rsid w:val="008D2A2D"/>
    <w:rsid w:val="008D2FD6"/>
    <w:rsid w:val="008D3D11"/>
    <w:rsid w:val="008D51A3"/>
    <w:rsid w:val="008D70B8"/>
    <w:rsid w:val="008E0FBD"/>
    <w:rsid w:val="008E2FEC"/>
    <w:rsid w:val="008E4CD6"/>
    <w:rsid w:val="008E5020"/>
    <w:rsid w:val="008E5690"/>
    <w:rsid w:val="008F42B6"/>
    <w:rsid w:val="008F4D3D"/>
    <w:rsid w:val="008F4D8B"/>
    <w:rsid w:val="008F75BF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40D9C"/>
    <w:rsid w:val="0094247C"/>
    <w:rsid w:val="009431C5"/>
    <w:rsid w:val="009436E2"/>
    <w:rsid w:val="009437B8"/>
    <w:rsid w:val="0094480F"/>
    <w:rsid w:val="009450B0"/>
    <w:rsid w:val="00946DC2"/>
    <w:rsid w:val="00950479"/>
    <w:rsid w:val="00955EAD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773C"/>
    <w:rsid w:val="00991365"/>
    <w:rsid w:val="00995356"/>
    <w:rsid w:val="009A50CC"/>
    <w:rsid w:val="009A7454"/>
    <w:rsid w:val="009A7CFF"/>
    <w:rsid w:val="009B121E"/>
    <w:rsid w:val="009B2B58"/>
    <w:rsid w:val="009B6572"/>
    <w:rsid w:val="009B72B3"/>
    <w:rsid w:val="009B7ECF"/>
    <w:rsid w:val="009C31F5"/>
    <w:rsid w:val="009C39C0"/>
    <w:rsid w:val="009C6CC7"/>
    <w:rsid w:val="009D09A4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759A"/>
    <w:rsid w:val="00A10F22"/>
    <w:rsid w:val="00A110AB"/>
    <w:rsid w:val="00A15AAC"/>
    <w:rsid w:val="00A26BCF"/>
    <w:rsid w:val="00A2786B"/>
    <w:rsid w:val="00A32324"/>
    <w:rsid w:val="00A41D19"/>
    <w:rsid w:val="00A4249B"/>
    <w:rsid w:val="00A42F28"/>
    <w:rsid w:val="00A448DD"/>
    <w:rsid w:val="00A46EA6"/>
    <w:rsid w:val="00A47B6F"/>
    <w:rsid w:val="00A535F6"/>
    <w:rsid w:val="00A53827"/>
    <w:rsid w:val="00A556BC"/>
    <w:rsid w:val="00A62A39"/>
    <w:rsid w:val="00A667D3"/>
    <w:rsid w:val="00A71AD9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316D"/>
    <w:rsid w:val="00AA46D8"/>
    <w:rsid w:val="00AB060A"/>
    <w:rsid w:val="00AC1E5C"/>
    <w:rsid w:val="00AC30E7"/>
    <w:rsid w:val="00AC35C8"/>
    <w:rsid w:val="00AC3AD7"/>
    <w:rsid w:val="00AC4146"/>
    <w:rsid w:val="00AC4769"/>
    <w:rsid w:val="00AC4C28"/>
    <w:rsid w:val="00AD225B"/>
    <w:rsid w:val="00AD259E"/>
    <w:rsid w:val="00AD6B98"/>
    <w:rsid w:val="00AE31D4"/>
    <w:rsid w:val="00AE33F7"/>
    <w:rsid w:val="00AE6261"/>
    <w:rsid w:val="00AE6AAE"/>
    <w:rsid w:val="00AE6AE5"/>
    <w:rsid w:val="00AF0757"/>
    <w:rsid w:val="00AF13DE"/>
    <w:rsid w:val="00AF5B89"/>
    <w:rsid w:val="00B003F3"/>
    <w:rsid w:val="00B01C1C"/>
    <w:rsid w:val="00B036F8"/>
    <w:rsid w:val="00B043DC"/>
    <w:rsid w:val="00B059B2"/>
    <w:rsid w:val="00B12039"/>
    <w:rsid w:val="00B1230B"/>
    <w:rsid w:val="00B14242"/>
    <w:rsid w:val="00B16C77"/>
    <w:rsid w:val="00B21164"/>
    <w:rsid w:val="00B22613"/>
    <w:rsid w:val="00B26134"/>
    <w:rsid w:val="00B27112"/>
    <w:rsid w:val="00B300D0"/>
    <w:rsid w:val="00B321B0"/>
    <w:rsid w:val="00B3465F"/>
    <w:rsid w:val="00B349C9"/>
    <w:rsid w:val="00B42373"/>
    <w:rsid w:val="00B42FCD"/>
    <w:rsid w:val="00B447AD"/>
    <w:rsid w:val="00B50FE2"/>
    <w:rsid w:val="00B51AF8"/>
    <w:rsid w:val="00B5328C"/>
    <w:rsid w:val="00B56D8C"/>
    <w:rsid w:val="00B61A66"/>
    <w:rsid w:val="00B63212"/>
    <w:rsid w:val="00B64D5C"/>
    <w:rsid w:val="00B6588B"/>
    <w:rsid w:val="00B65EF2"/>
    <w:rsid w:val="00B73FCA"/>
    <w:rsid w:val="00B7448D"/>
    <w:rsid w:val="00B75121"/>
    <w:rsid w:val="00B77561"/>
    <w:rsid w:val="00B83C0A"/>
    <w:rsid w:val="00B841C1"/>
    <w:rsid w:val="00B844B2"/>
    <w:rsid w:val="00B84EB8"/>
    <w:rsid w:val="00B87D84"/>
    <w:rsid w:val="00B907F5"/>
    <w:rsid w:val="00B94055"/>
    <w:rsid w:val="00BA4591"/>
    <w:rsid w:val="00BB041F"/>
    <w:rsid w:val="00BB3443"/>
    <w:rsid w:val="00BB56D3"/>
    <w:rsid w:val="00BB605E"/>
    <w:rsid w:val="00BB668D"/>
    <w:rsid w:val="00BB69CD"/>
    <w:rsid w:val="00BB782E"/>
    <w:rsid w:val="00BC0305"/>
    <w:rsid w:val="00BC2108"/>
    <w:rsid w:val="00BC66E8"/>
    <w:rsid w:val="00BD34C8"/>
    <w:rsid w:val="00BE100E"/>
    <w:rsid w:val="00BE44A3"/>
    <w:rsid w:val="00BE4A3A"/>
    <w:rsid w:val="00BE6DD5"/>
    <w:rsid w:val="00BE7292"/>
    <w:rsid w:val="00BE7ACA"/>
    <w:rsid w:val="00BF5FD3"/>
    <w:rsid w:val="00BF6E8E"/>
    <w:rsid w:val="00C00FEA"/>
    <w:rsid w:val="00C013C1"/>
    <w:rsid w:val="00C01666"/>
    <w:rsid w:val="00C026C2"/>
    <w:rsid w:val="00C03F97"/>
    <w:rsid w:val="00C04316"/>
    <w:rsid w:val="00C10695"/>
    <w:rsid w:val="00C143D4"/>
    <w:rsid w:val="00C14A34"/>
    <w:rsid w:val="00C15943"/>
    <w:rsid w:val="00C15AEA"/>
    <w:rsid w:val="00C22C9D"/>
    <w:rsid w:val="00C2390D"/>
    <w:rsid w:val="00C32196"/>
    <w:rsid w:val="00C32963"/>
    <w:rsid w:val="00C32999"/>
    <w:rsid w:val="00C33C57"/>
    <w:rsid w:val="00C41967"/>
    <w:rsid w:val="00C44EAE"/>
    <w:rsid w:val="00C458D1"/>
    <w:rsid w:val="00C531CE"/>
    <w:rsid w:val="00C5405C"/>
    <w:rsid w:val="00C54396"/>
    <w:rsid w:val="00C606A6"/>
    <w:rsid w:val="00C60B85"/>
    <w:rsid w:val="00C60DC1"/>
    <w:rsid w:val="00C629B0"/>
    <w:rsid w:val="00C63D3A"/>
    <w:rsid w:val="00C65B95"/>
    <w:rsid w:val="00C67176"/>
    <w:rsid w:val="00C71483"/>
    <w:rsid w:val="00C72A00"/>
    <w:rsid w:val="00C73CE6"/>
    <w:rsid w:val="00C85279"/>
    <w:rsid w:val="00C9015B"/>
    <w:rsid w:val="00C92CA3"/>
    <w:rsid w:val="00CA2479"/>
    <w:rsid w:val="00CB0336"/>
    <w:rsid w:val="00CB3994"/>
    <w:rsid w:val="00CC0F98"/>
    <w:rsid w:val="00CC0FD2"/>
    <w:rsid w:val="00CC1126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6F80"/>
    <w:rsid w:val="00CF3D42"/>
    <w:rsid w:val="00CF4E53"/>
    <w:rsid w:val="00D00B12"/>
    <w:rsid w:val="00D045B3"/>
    <w:rsid w:val="00D13121"/>
    <w:rsid w:val="00D17E27"/>
    <w:rsid w:val="00D207D6"/>
    <w:rsid w:val="00D21A28"/>
    <w:rsid w:val="00D2291B"/>
    <w:rsid w:val="00D26061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3362"/>
    <w:rsid w:val="00D65F88"/>
    <w:rsid w:val="00D6775C"/>
    <w:rsid w:val="00D709C5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B2ED6"/>
    <w:rsid w:val="00DB448E"/>
    <w:rsid w:val="00DB6AD6"/>
    <w:rsid w:val="00DB7FD8"/>
    <w:rsid w:val="00DC187F"/>
    <w:rsid w:val="00DC5A15"/>
    <w:rsid w:val="00DC6BC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4F9F"/>
    <w:rsid w:val="00E433ED"/>
    <w:rsid w:val="00E4610F"/>
    <w:rsid w:val="00E50B35"/>
    <w:rsid w:val="00E554FC"/>
    <w:rsid w:val="00E61A8E"/>
    <w:rsid w:val="00E630CF"/>
    <w:rsid w:val="00E66256"/>
    <w:rsid w:val="00E66374"/>
    <w:rsid w:val="00E74A7A"/>
    <w:rsid w:val="00E7599F"/>
    <w:rsid w:val="00E768F4"/>
    <w:rsid w:val="00E77EB0"/>
    <w:rsid w:val="00E80C47"/>
    <w:rsid w:val="00E81F0F"/>
    <w:rsid w:val="00E84EBE"/>
    <w:rsid w:val="00E8720B"/>
    <w:rsid w:val="00E93525"/>
    <w:rsid w:val="00E9588D"/>
    <w:rsid w:val="00EA1093"/>
    <w:rsid w:val="00EB5191"/>
    <w:rsid w:val="00EB7D3D"/>
    <w:rsid w:val="00EC02B9"/>
    <w:rsid w:val="00EC0E17"/>
    <w:rsid w:val="00EC2002"/>
    <w:rsid w:val="00EC6064"/>
    <w:rsid w:val="00EC6AC5"/>
    <w:rsid w:val="00EC6C87"/>
    <w:rsid w:val="00ED02E0"/>
    <w:rsid w:val="00ED10D9"/>
    <w:rsid w:val="00ED2329"/>
    <w:rsid w:val="00ED458C"/>
    <w:rsid w:val="00ED4C0C"/>
    <w:rsid w:val="00ED4FE0"/>
    <w:rsid w:val="00ED693D"/>
    <w:rsid w:val="00EE3BAB"/>
    <w:rsid w:val="00EE5CDD"/>
    <w:rsid w:val="00EE7999"/>
    <w:rsid w:val="00EF038C"/>
    <w:rsid w:val="00EF170B"/>
    <w:rsid w:val="00EF1C26"/>
    <w:rsid w:val="00EF215F"/>
    <w:rsid w:val="00F00E19"/>
    <w:rsid w:val="00F01031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3046"/>
    <w:rsid w:val="00F367EA"/>
    <w:rsid w:val="00F36CFF"/>
    <w:rsid w:val="00F375FD"/>
    <w:rsid w:val="00F44F70"/>
    <w:rsid w:val="00F4733A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71D89"/>
    <w:rsid w:val="00F74AE2"/>
    <w:rsid w:val="00F75CB1"/>
    <w:rsid w:val="00F76EC6"/>
    <w:rsid w:val="00F770F2"/>
    <w:rsid w:val="00F80DA3"/>
    <w:rsid w:val="00F8390E"/>
    <w:rsid w:val="00F86C64"/>
    <w:rsid w:val="00F92E61"/>
    <w:rsid w:val="00F961DE"/>
    <w:rsid w:val="00FA1159"/>
    <w:rsid w:val="00FA307B"/>
    <w:rsid w:val="00FB05A6"/>
    <w:rsid w:val="00FB4FAF"/>
    <w:rsid w:val="00FC3487"/>
    <w:rsid w:val="00FC40BF"/>
    <w:rsid w:val="00FD34C2"/>
    <w:rsid w:val="00FD43F8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D31"/>
    <w:rsid w:val="00FF7A9D"/>
    <w:rsid w:val="00FF7AF3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417</TotalTime>
  <Pages>4</Pages>
  <Words>4345</Words>
  <Characters>2478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150</cp:revision>
  <cp:lastPrinted>2025-08-27T05:58:00Z</cp:lastPrinted>
  <dcterms:created xsi:type="dcterms:W3CDTF">2025-07-11T06:33:00Z</dcterms:created>
  <dcterms:modified xsi:type="dcterms:W3CDTF">2025-08-27T08:06:00Z</dcterms:modified>
</cp:coreProperties>
</file>