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63" w:rsidRDefault="004C2163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C2163" w:rsidRDefault="004C2163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4C2163" w:rsidRPr="00FE59EB" w:rsidTr="00091C21">
        <w:trPr>
          <w:trHeight w:val="1701"/>
        </w:trPr>
        <w:tc>
          <w:tcPr>
            <w:tcW w:w="9638" w:type="dxa"/>
          </w:tcPr>
          <w:p w:rsidR="004C2163" w:rsidRPr="00FE59EB" w:rsidRDefault="004C2163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4C2163" w:rsidRPr="003F3DE0" w:rsidRDefault="004C2163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4C2163" w:rsidRPr="00FE59EB" w:rsidRDefault="004C2163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4C2163" w:rsidRPr="00FE59EB" w:rsidRDefault="004C2163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4C2163" w:rsidRPr="00FE59EB" w:rsidRDefault="004C2163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4C2163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2163" w:rsidRPr="00091C21" w:rsidRDefault="004C2163" w:rsidP="00BD708D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1C21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25.07.2025</w:t>
                  </w:r>
                  <w:r w:rsidRPr="00091C21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:rsidR="004C2163" w:rsidRPr="00FE59EB" w:rsidRDefault="004C2163" w:rsidP="00BD708D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C2163" w:rsidRPr="004866D5" w:rsidRDefault="004C2163" w:rsidP="00BD708D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_3770____</w:t>
                  </w:r>
                </w:p>
              </w:tc>
            </w:tr>
          </w:tbl>
          <w:p w:rsidR="004C2163" w:rsidRPr="00FE59EB" w:rsidRDefault="004C2163" w:rsidP="00091C21">
            <w:pPr>
              <w:spacing w:after="0" w:line="240" w:lineRule="auto"/>
              <w:jc w:val="center"/>
            </w:pPr>
          </w:p>
        </w:tc>
      </w:tr>
    </w:tbl>
    <w:p w:rsidR="004C2163" w:rsidRDefault="004C2163" w:rsidP="003519DC">
      <w:pPr>
        <w:jc w:val="center"/>
      </w:pPr>
    </w:p>
    <w:p w:rsidR="004C2163" w:rsidRPr="004D7CAC" w:rsidRDefault="004C2163" w:rsidP="003519DC">
      <w:pPr>
        <w:jc w:val="center"/>
      </w:pPr>
    </w:p>
    <w:p w:rsidR="004C2163" w:rsidRPr="004D7CAC" w:rsidRDefault="004C2163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4C2163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4C2163" w:rsidRPr="008C7573" w:rsidRDefault="004C2163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4C2163" w:rsidRPr="008843E4" w:rsidRDefault="004C2163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4C2163" w:rsidRPr="00091C21" w:rsidRDefault="004C2163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4C2163" w:rsidRPr="00FE59EB" w:rsidTr="00FE59EB">
        <w:trPr>
          <w:trHeight w:val="317"/>
        </w:trPr>
        <w:tc>
          <w:tcPr>
            <w:tcW w:w="4139" w:type="dxa"/>
            <w:vMerge/>
          </w:tcPr>
          <w:p w:rsidR="004C2163" w:rsidRPr="00FE59EB" w:rsidRDefault="004C2163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2163" w:rsidRDefault="004C2163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163" w:rsidRDefault="004C2163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163" w:rsidRPr="001E1EC4" w:rsidRDefault="004C2163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4C2163" w:rsidRPr="001E1EC4" w:rsidRDefault="004C2163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Червоноградської міської територіальної громади на 2025 рік : 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1.1. Відповідно до розпорядження Кабінету Мін</w:t>
      </w:r>
      <w:r>
        <w:rPr>
          <w:rFonts w:ascii="Times New Roman" w:hAnsi="Times New Roman"/>
          <w:sz w:val="28"/>
          <w:szCs w:val="28"/>
        </w:rPr>
        <w:t xml:space="preserve">істрів України від  25.06.2025 </w:t>
      </w:r>
      <w:r w:rsidRPr="003F3DE0">
        <w:rPr>
          <w:rFonts w:ascii="Times New Roman" w:hAnsi="Times New Roman"/>
          <w:sz w:val="28"/>
          <w:szCs w:val="28"/>
        </w:rPr>
        <w:t>№614-р «Про розподіл у 2025 році субвенції з державного бюджету місцевим бюджетам на реалізацію проектів в рамках Програми відновлення України ІІІ»</w:t>
      </w:r>
      <w:r w:rsidRPr="003F3D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збільшити обсяг доходів та видатків</w:t>
      </w:r>
      <w:r w:rsidRPr="003F3D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спеціального фонду</w:t>
      </w:r>
      <w:r w:rsidRPr="003F3D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місцевого бюджету на субвенцію з державного бюджету в сумі 18 835 713 гривень (код доходів 41038800 «Субвенція з державного бюджету місцевим бюджетам на реалізацію проектів в рамках Програми відновлення України ІІІ»),</w:t>
      </w:r>
      <w:r>
        <w:rPr>
          <w:rFonts w:ascii="Times New Roman" w:hAnsi="Times New Roman"/>
          <w:sz w:val="28"/>
          <w:szCs w:val="28"/>
        </w:rPr>
        <w:t xml:space="preserve"> спрямувавши її на</w:t>
      </w:r>
      <w:r w:rsidRPr="003F3DE0">
        <w:rPr>
          <w:rFonts w:ascii="Times New Roman" w:hAnsi="Times New Roman"/>
          <w:sz w:val="28"/>
          <w:szCs w:val="28"/>
        </w:rPr>
        <w:t xml:space="preserve"> фінансування об’єкту «Реконструкція електричних мереж з метою встановлення когенераційних установок для резервного живлення РГК-1 (під час опалювального сезону) в м.Червоноград Львівської області»</w:t>
      </w:r>
      <w:r w:rsidRPr="003F3DE0">
        <w:rPr>
          <w:rFonts w:ascii="Times New Roman" w:hAnsi="Times New Roman"/>
          <w:bCs/>
          <w:sz w:val="28"/>
          <w:szCs w:val="28"/>
        </w:rPr>
        <w:t xml:space="preserve"> (код ПКВКМБ 1517330, КЕКВ 3142, головний розпорядник – Відділ капітального будівництва та інвестицій Шептицької міської ради)</w:t>
      </w:r>
      <w:r w:rsidRPr="003F3DE0">
        <w:rPr>
          <w:rFonts w:ascii="Times New Roman" w:hAnsi="Times New Roman"/>
          <w:sz w:val="28"/>
          <w:szCs w:val="28"/>
        </w:rPr>
        <w:t xml:space="preserve">.  </w:t>
      </w:r>
    </w:p>
    <w:p w:rsidR="004C2163" w:rsidRPr="005F3E7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5F3E73">
        <w:rPr>
          <w:rFonts w:ascii="Times New Roman" w:hAnsi="Times New Roman"/>
          <w:sz w:val="32"/>
          <w:szCs w:val="32"/>
        </w:rPr>
        <w:t xml:space="preserve"> </w:t>
      </w:r>
      <w:r w:rsidRPr="005F3E73">
        <w:rPr>
          <w:rFonts w:ascii="Times New Roman" w:hAnsi="Times New Roman"/>
          <w:sz w:val="28"/>
          <w:szCs w:val="28"/>
        </w:rPr>
        <w:t>Відповідно до  розподілу освітньої субвенції між місцевими бюджетами на вересень-грудень 2025 року</w:t>
      </w:r>
      <w:r>
        <w:rPr>
          <w:rFonts w:ascii="Times New Roman" w:hAnsi="Times New Roman"/>
          <w:sz w:val="28"/>
          <w:szCs w:val="28"/>
        </w:rPr>
        <w:t>,</w:t>
      </w:r>
      <w:r w:rsidRPr="005F3E73">
        <w:rPr>
          <w:rFonts w:ascii="Times New Roman" w:hAnsi="Times New Roman"/>
          <w:sz w:val="28"/>
          <w:szCs w:val="28"/>
        </w:rPr>
        <w:t xml:space="preserve"> затвердженого Кабінетом Міністрів України, збільшити обсяг доходів та видатків</w:t>
      </w:r>
      <w:r w:rsidRPr="005F3E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3E73">
        <w:rPr>
          <w:rFonts w:ascii="Times New Roman" w:hAnsi="Times New Roman"/>
          <w:color w:val="0D0D0D"/>
          <w:sz w:val="28"/>
          <w:szCs w:val="28"/>
        </w:rPr>
        <w:t xml:space="preserve">загального </w:t>
      </w:r>
      <w:r w:rsidRPr="005F3E73">
        <w:rPr>
          <w:rFonts w:ascii="Times New Roman" w:hAnsi="Times New Roman"/>
          <w:sz w:val="28"/>
          <w:szCs w:val="28"/>
        </w:rPr>
        <w:t>фонду</w:t>
      </w:r>
      <w:r w:rsidRPr="005F3E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3E73">
        <w:rPr>
          <w:rFonts w:ascii="Times New Roman" w:hAnsi="Times New Roman"/>
          <w:sz w:val="28"/>
          <w:szCs w:val="28"/>
        </w:rPr>
        <w:t xml:space="preserve">місцевого бюджету на освітню субвенцію з державного бюджету в сумі </w:t>
      </w:r>
      <w:r w:rsidRPr="005F3E73">
        <w:rPr>
          <w:rFonts w:ascii="Times New Roman" w:hAnsi="Times New Roman"/>
          <w:bCs/>
          <w:sz w:val="28"/>
          <w:szCs w:val="28"/>
        </w:rPr>
        <w:t>59</w:t>
      </w:r>
      <w:r>
        <w:rPr>
          <w:rFonts w:ascii="Times New Roman" w:hAnsi="Times New Roman"/>
          <w:bCs/>
          <w:sz w:val="28"/>
          <w:szCs w:val="28"/>
        </w:rPr>
        <w:t> </w:t>
      </w:r>
      <w:r w:rsidRPr="005F3E73">
        <w:rPr>
          <w:rFonts w:ascii="Times New Roman" w:hAnsi="Times New Roman"/>
          <w:bCs/>
          <w:sz w:val="28"/>
          <w:szCs w:val="28"/>
        </w:rPr>
        <w:t>473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3E73">
        <w:rPr>
          <w:rFonts w:ascii="Times New Roman" w:hAnsi="Times New Roman"/>
          <w:bCs/>
          <w:sz w:val="28"/>
          <w:szCs w:val="28"/>
        </w:rPr>
        <w:t>500 гривень</w:t>
      </w:r>
      <w:r w:rsidRPr="005F3E73">
        <w:rPr>
          <w:rFonts w:ascii="Times New Roman" w:hAnsi="Times New Roman"/>
          <w:sz w:val="28"/>
          <w:szCs w:val="28"/>
        </w:rPr>
        <w:t>.</w:t>
      </w:r>
      <w:r w:rsidRPr="005F3E73">
        <w:rPr>
          <w:rFonts w:ascii="Times New Roman" w:hAnsi="Times New Roman"/>
          <w:sz w:val="32"/>
          <w:szCs w:val="32"/>
        </w:rPr>
        <w:t xml:space="preserve">               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7448D">
        <w:rPr>
          <w:rFonts w:ascii="Times New Roman" w:hAnsi="Times New Roman"/>
          <w:sz w:val="28"/>
          <w:szCs w:val="28"/>
        </w:rPr>
        <w:t>1.3.</w:t>
      </w:r>
      <w:r w:rsidRPr="003F3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Враховуючи результати перевірки забезпеченості асигнуваннями на заробітну плату по установах культури на 2025 рік, с</w:t>
      </w:r>
      <w:r w:rsidRPr="003F3DE0">
        <w:rPr>
          <w:rFonts w:ascii="Times New Roman" w:hAnsi="Times New Roman"/>
          <w:sz w:val="28"/>
          <w:szCs w:val="28"/>
        </w:rPr>
        <w:t xml:space="preserve">прямувати вільний залишок коштів загального фонду бюджету, який утворився станом на 01.01.2025 року, в сумі </w:t>
      </w:r>
      <w:r w:rsidRPr="00B7448D">
        <w:rPr>
          <w:rFonts w:ascii="Times New Roman" w:hAnsi="Times New Roman"/>
          <w:sz w:val="28"/>
          <w:szCs w:val="28"/>
        </w:rPr>
        <w:t>1 202 700</w:t>
      </w:r>
      <w:r w:rsidRPr="003F3DE0">
        <w:rPr>
          <w:rFonts w:ascii="Times New Roman" w:hAnsi="Times New Roman"/>
          <w:sz w:val="28"/>
          <w:szCs w:val="28"/>
        </w:rPr>
        <w:t xml:space="preserve"> гривень на заробітну плату з нарахуваннями</w:t>
      </w:r>
      <w:r>
        <w:rPr>
          <w:rFonts w:ascii="Times New Roman" w:hAnsi="Times New Roman"/>
          <w:sz w:val="28"/>
          <w:szCs w:val="28"/>
        </w:rPr>
        <w:t xml:space="preserve"> працівникам закладів культури. </w:t>
      </w:r>
    </w:p>
    <w:p w:rsidR="004C2163" w:rsidRPr="00880BBE" w:rsidRDefault="004C2163" w:rsidP="00880BB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80BB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880BBE">
        <w:rPr>
          <w:rFonts w:ascii="Times New Roman" w:hAnsi="Times New Roman"/>
          <w:sz w:val="28"/>
          <w:szCs w:val="28"/>
        </w:rPr>
        <w:t xml:space="preserve">. Враховуючи рішення міської комісії з питань техногенно - екологічної безпеки і надзвичайних ситуацій, спрямувати кошти резервного фонду місцевого бюджету в сумі </w:t>
      </w:r>
      <w:r w:rsidRPr="00880BBE">
        <w:rPr>
          <w:rFonts w:ascii="Times New Roman" w:hAnsi="Times New Roman"/>
          <w:bCs/>
          <w:sz w:val="28"/>
          <w:szCs w:val="28"/>
        </w:rPr>
        <w:t>600 000 гривень</w:t>
      </w:r>
      <w:r w:rsidRPr="00880BBE">
        <w:rPr>
          <w:rFonts w:ascii="Times New Roman" w:hAnsi="Times New Roman"/>
          <w:sz w:val="28"/>
          <w:szCs w:val="28"/>
        </w:rPr>
        <w:t xml:space="preserve"> на  проведення першочергових аварійно-відновлювальних робіт на дощовій каналізацій</w:t>
      </w:r>
      <w:r>
        <w:rPr>
          <w:rFonts w:ascii="Times New Roman" w:hAnsi="Times New Roman"/>
          <w:sz w:val="28"/>
          <w:szCs w:val="28"/>
        </w:rPr>
        <w:t>ній</w:t>
      </w:r>
      <w:r w:rsidRPr="00880BBE">
        <w:rPr>
          <w:rFonts w:ascii="Times New Roman" w:hAnsi="Times New Roman"/>
          <w:sz w:val="28"/>
          <w:szCs w:val="28"/>
        </w:rPr>
        <w:t xml:space="preserve">  мережі по вул.Клюсівська в м.Шептицький  Львівської області (КП «Водоканал»</w:t>
      </w:r>
      <w:r>
        <w:rPr>
          <w:rFonts w:ascii="Times New Roman" w:hAnsi="Times New Roman"/>
          <w:sz w:val="28"/>
          <w:szCs w:val="28"/>
        </w:rPr>
        <w:t xml:space="preserve"> Шептицької міської ради</w:t>
      </w:r>
      <w:r w:rsidRPr="00880BBE">
        <w:rPr>
          <w:rFonts w:ascii="Times New Roman" w:hAnsi="Times New Roman"/>
          <w:sz w:val="28"/>
          <w:szCs w:val="28"/>
        </w:rPr>
        <w:t>).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3F3DE0">
        <w:rPr>
          <w:rFonts w:ascii="Times New Roman" w:hAnsi="Times New Roman"/>
          <w:bCs/>
          <w:iCs/>
          <w:sz w:val="28"/>
          <w:szCs w:val="28"/>
        </w:rPr>
        <w:t>.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</w:t>
      </w:r>
      <w:r w:rsidRPr="009B2B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9B2B58">
        <w:rPr>
          <w:rFonts w:ascii="Times New Roman" w:hAnsi="Times New Roman"/>
          <w:sz w:val="28"/>
          <w:szCs w:val="28"/>
        </w:rPr>
        <w:t xml:space="preserve">чікувану економію  по заробітній платі з нарахуванням по </w:t>
      </w:r>
      <w:r>
        <w:rPr>
          <w:rFonts w:ascii="Times New Roman" w:hAnsi="Times New Roman"/>
          <w:sz w:val="28"/>
          <w:szCs w:val="28"/>
        </w:rPr>
        <w:t>дошкільних закладах -</w:t>
      </w:r>
      <w:r w:rsidRPr="009B2B58">
        <w:rPr>
          <w:rFonts w:ascii="Times New Roman" w:hAnsi="Times New Roman"/>
          <w:sz w:val="28"/>
          <w:szCs w:val="28"/>
        </w:rPr>
        <w:t xml:space="preserve"> </w:t>
      </w:r>
      <w:r w:rsidRPr="009B2B58">
        <w:rPr>
          <w:rFonts w:ascii="Times New Roman" w:hAnsi="Times New Roman"/>
          <w:bCs/>
          <w:sz w:val="28"/>
          <w:szCs w:val="28"/>
        </w:rPr>
        <w:t>86300 гр</w:t>
      </w:r>
      <w:r>
        <w:rPr>
          <w:rFonts w:ascii="Times New Roman" w:hAnsi="Times New Roman"/>
          <w:bCs/>
          <w:sz w:val="28"/>
          <w:szCs w:val="28"/>
        </w:rPr>
        <w:t>иве</w:t>
      </w:r>
      <w:r w:rsidRPr="009B2B58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ь і загальноосвітніх закладах – 144700 гривень</w:t>
      </w:r>
      <w:r w:rsidRPr="009B2B58">
        <w:rPr>
          <w:rFonts w:ascii="Times New Roman" w:hAnsi="Times New Roman"/>
          <w:sz w:val="28"/>
          <w:szCs w:val="28"/>
        </w:rPr>
        <w:t xml:space="preserve"> спрямувати</w:t>
      </w:r>
      <w:r w:rsidRPr="009B2B58">
        <w:rPr>
          <w:rFonts w:ascii="Times New Roman" w:hAnsi="Times New Roman"/>
          <w:b/>
          <w:sz w:val="28"/>
          <w:szCs w:val="28"/>
        </w:rPr>
        <w:t xml:space="preserve"> </w:t>
      </w:r>
      <w:r w:rsidRPr="009B2B58">
        <w:rPr>
          <w:rFonts w:ascii="Times New Roman" w:hAnsi="Times New Roman"/>
          <w:sz w:val="28"/>
          <w:szCs w:val="28"/>
        </w:rPr>
        <w:t>на оплату корекційно-розвиткових занять з дітьми з особливими освітніми потребами</w:t>
      </w:r>
      <w:r>
        <w:rPr>
          <w:rFonts w:ascii="Times New Roman" w:hAnsi="Times New Roman"/>
          <w:sz w:val="28"/>
          <w:szCs w:val="28"/>
        </w:rPr>
        <w:t>.</w:t>
      </w:r>
      <w:r w:rsidRPr="009B2B58">
        <w:rPr>
          <w:rFonts w:ascii="Times New Roman" w:hAnsi="Times New Roman"/>
          <w:sz w:val="28"/>
          <w:szCs w:val="28"/>
        </w:rPr>
        <w:t xml:space="preserve"> 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3F3D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4C2163" w:rsidRPr="004807E5" w:rsidRDefault="004C2163" w:rsidP="004807E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7E5">
        <w:rPr>
          <w:rFonts w:ascii="Times New Roman" w:hAnsi="Times New Roman"/>
          <w:sz w:val="28"/>
          <w:szCs w:val="28"/>
        </w:rPr>
        <w:t xml:space="preserve">Затвердити Програму фінансового забезпечення заходів на вшанування пам’яті родин загиблих та безвісті зниклих захисників на 2025 рік та Програму промоції  Шептицької міської ради на 2025-2026 роки , що додаються. 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№13.</w:t>
      </w:r>
    </w:p>
    <w:p w:rsidR="004C2163" w:rsidRPr="00015275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15275">
        <w:rPr>
          <w:rFonts w:ascii="Times New Roman" w:hAnsi="Times New Roman"/>
          <w:sz w:val="28"/>
          <w:szCs w:val="28"/>
        </w:rPr>
        <w:t>9.Затвердити  перелік  переможців конкурсу  молодіжних  проєктів у 2025 році, згідно з додатком  №14.</w:t>
      </w:r>
    </w:p>
    <w:p w:rsidR="004C2163" w:rsidRPr="00015275" w:rsidRDefault="004C2163" w:rsidP="0001527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15275">
        <w:rPr>
          <w:rFonts w:ascii="Times New Roman" w:hAnsi="Times New Roman"/>
          <w:sz w:val="28"/>
          <w:szCs w:val="28"/>
        </w:rPr>
        <w:t>10.Виділити із загального фонду місцевого бюджету субвенцію в сумі               1 000 000  гривень для  обласного бюджету Львівської області  для Червоноградського гірничо-економічного фахового коледжу з метою реалізації публічного інвестиційного проєкту  «Модернізація майстерень і лабораторій закладів професійної та фахової передвищої освіти, забезпечення енергоефективності, безпеки та  інклюзивності освітнього простору»,  а саме для придбання обладнання та матеріалів  Навчально-практичного центру "Будівельна інженерія та автоматизація" за КПКВКМБ 3719770 КТПКВК 9770 КФК  0180 «Інші субвенції з місцевого бюджету» КЕКВ 2620 «Поточні трансферти органам державного управління інших рівнів».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3F3DE0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мен</w:t>
      </w:r>
      <w:r w:rsidRPr="003F3DE0">
        <w:rPr>
          <w:rFonts w:ascii="Times New Roman" w:hAnsi="Times New Roman"/>
          <w:sz w:val="28"/>
          <w:szCs w:val="28"/>
        </w:rPr>
        <w:t xml:space="preserve">шити профіцит загального фонду бюджету Червоноградської міської територіальної громади на 2025 рік на суму </w:t>
      </w:r>
      <w:r>
        <w:rPr>
          <w:rFonts w:ascii="Times New Roman" w:hAnsi="Times New Roman"/>
          <w:sz w:val="28"/>
          <w:szCs w:val="28"/>
        </w:rPr>
        <w:t xml:space="preserve">332 190 </w:t>
      </w:r>
      <w:r w:rsidRPr="003F3D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.</w:t>
      </w:r>
      <w:r w:rsidRPr="003F3DE0">
        <w:rPr>
          <w:rFonts w:ascii="Times New Roman" w:hAnsi="Times New Roman"/>
          <w:sz w:val="28"/>
          <w:szCs w:val="28"/>
        </w:rPr>
        <w:t xml:space="preserve"> 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F3DE0">
        <w:rPr>
          <w:rFonts w:ascii="Times New Roman" w:hAnsi="Times New Roman"/>
          <w:sz w:val="28"/>
          <w:szCs w:val="28"/>
        </w:rPr>
        <w:t>.</w:t>
      </w:r>
      <w:r w:rsidRPr="003F3DE0">
        <w:rPr>
          <w:rFonts w:ascii="Times New Roman" w:hAnsi="Times New Roman"/>
          <w:b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меншити</w:t>
      </w:r>
      <w:r w:rsidRPr="003F3DE0">
        <w:rPr>
          <w:rFonts w:ascii="Times New Roman" w:hAnsi="Times New Roman"/>
          <w:sz w:val="28"/>
          <w:szCs w:val="28"/>
        </w:rPr>
        <w:t xml:space="preserve"> дефіцит спеціального фонду бюджету Червоноградської міської територіальної громади на 2025 рік на суму  </w:t>
      </w:r>
      <w:r>
        <w:rPr>
          <w:rFonts w:ascii="Times New Roman" w:hAnsi="Times New Roman"/>
          <w:sz w:val="28"/>
          <w:szCs w:val="28"/>
        </w:rPr>
        <w:t xml:space="preserve">332 190 </w:t>
      </w:r>
      <w:r w:rsidRPr="003F3DE0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.</w:t>
      </w:r>
      <w:r w:rsidRPr="003F3DE0">
        <w:rPr>
          <w:rFonts w:ascii="Times New Roman" w:hAnsi="Times New Roman"/>
          <w:sz w:val="28"/>
          <w:szCs w:val="28"/>
        </w:rPr>
        <w:t xml:space="preserve"> 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3F3DE0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4C2163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3F3DE0">
        <w:rPr>
          <w:rFonts w:ascii="Times New Roman" w:hAnsi="Times New Roman"/>
          <w:sz w:val="28"/>
          <w:szCs w:val="28"/>
        </w:rPr>
        <w:t>.</w:t>
      </w:r>
      <w:r w:rsidRPr="003F3DE0">
        <w:rPr>
          <w:rFonts w:ascii="Times New Roman" w:hAnsi="Times New Roman"/>
          <w:b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4C2163" w:rsidRPr="001E1EC4" w:rsidRDefault="004C2163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2163" w:rsidRPr="001E1EC4" w:rsidRDefault="004C2163" w:rsidP="008476B8">
      <w:pPr>
        <w:jc w:val="center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(підпис)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4C2163" w:rsidRPr="0000108C" w:rsidRDefault="004C2163" w:rsidP="008C7573">
      <w:pPr>
        <w:jc w:val="both"/>
        <w:rPr>
          <w:rFonts w:ascii="Times New Roman" w:hAnsi="Times New Roman"/>
          <w:sz w:val="25"/>
          <w:szCs w:val="25"/>
        </w:rPr>
      </w:pPr>
    </w:p>
    <w:p w:rsidR="004C2163" w:rsidRPr="00424F02" w:rsidRDefault="004C2163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2163" w:rsidRPr="008C7573" w:rsidRDefault="004C2163" w:rsidP="008C7573">
      <w:pPr>
        <w:jc w:val="both"/>
        <w:rPr>
          <w:rFonts w:ascii="Times New Roman" w:hAnsi="Times New Roman"/>
          <w:sz w:val="28"/>
          <w:szCs w:val="28"/>
        </w:rPr>
      </w:pPr>
    </w:p>
    <w:p w:rsidR="004C2163" w:rsidRPr="008C7573" w:rsidRDefault="004C2163" w:rsidP="008C7573">
      <w:pPr>
        <w:jc w:val="both"/>
        <w:rPr>
          <w:rFonts w:ascii="Times New Roman" w:hAnsi="Times New Roman"/>
          <w:sz w:val="28"/>
          <w:szCs w:val="28"/>
        </w:rPr>
      </w:pPr>
    </w:p>
    <w:p w:rsidR="004C2163" w:rsidRPr="008C7573" w:rsidRDefault="004C2163" w:rsidP="008C7573">
      <w:pPr>
        <w:jc w:val="both"/>
        <w:rPr>
          <w:rFonts w:ascii="Times New Roman" w:hAnsi="Times New Roman"/>
          <w:sz w:val="28"/>
          <w:szCs w:val="28"/>
        </w:rPr>
      </w:pPr>
    </w:p>
    <w:p w:rsidR="004C2163" w:rsidRPr="008C7573" w:rsidRDefault="004C2163" w:rsidP="008C7573">
      <w:pPr>
        <w:jc w:val="both"/>
        <w:rPr>
          <w:rFonts w:ascii="Times New Roman" w:hAnsi="Times New Roman"/>
          <w:sz w:val="28"/>
          <w:szCs w:val="28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8C7573">
      <w:pPr>
        <w:jc w:val="both"/>
        <w:rPr>
          <w:rFonts w:ascii="Times New Roman" w:hAnsi="Times New Roman"/>
          <w:sz w:val="26"/>
          <w:szCs w:val="26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4C2163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Pr="003F3DE0" w:rsidRDefault="004C2163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F3DE0">
        <w:rPr>
          <w:rFonts w:ascii="Times New Roman" w:hAnsi="Times New Roman"/>
          <w:sz w:val="28"/>
          <w:szCs w:val="28"/>
        </w:rPr>
        <w:t xml:space="preserve">Юлія АРАКЧЕЄВА </w:t>
      </w:r>
    </w:p>
    <w:p w:rsidR="004C2163" w:rsidRPr="003F3DE0" w:rsidRDefault="004C2163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C2163" w:rsidRPr="00424F02" w:rsidRDefault="004C2163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 w:rsidRPr="00B84EB8">
        <w:rPr>
          <w:rFonts w:ascii="Times New Roman" w:hAnsi="Times New Roman"/>
          <w:sz w:val="28"/>
          <w:szCs w:val="28"/>
        </w:rPr>
        <w:t>Заступник начальника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 w:rsidRPr="00B84EB8">
        <w:rPr>
          <w:rFonts w:ascii="Times New Roman" w:hAnsi="Times New Roman"/>
          <w:sz w:val="28"/>
          <w:szCs w:val="28"/>
        </w:rPr>
        <w:t>Людмила СМАЛЮК</w:t>
      </w:r>
    </w:p>
    <w:sectPr w:rsidR="004C2163" w:rsidRPr="00424F02" w:rsidSect="00FD6484">
      <w:pgSz w:w="11906" w:h="16838"/>
      <w:pgMar w:top="284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15275"/>
    <w:rsid w:val="00021827"/>
    <w:rsid w:val="00024146"/>
    <w:rsid w:val="00027EBC"/>
    <w:rsid w:val="000306CC"/>
    <w:rsid w:val="000307F2"/>
    <w:rsid w:val="00033BAA"/>
    <w:rsid w:val="0003432D"/>
    <w:rsid w:val="0004276A"/>
    <w:rsid w:val="0004520A"/>
    <w:rsid w:val="00046A62"/>
    <w:rsid w:val="00047004"/>
    <w:rsid w:val="00055689"/>
    <w:rsid w:val="00055B9A"/>
    <w:rsid w:val="00064FF0"/>
    <w:rsid w:val="000659E8"/>
    <w:rsid w:val="00067335"/>
    <w:rsid w:val="000732FD"/>
    <w:rsid w:val="00074F66"/>
    <w:rsid w:val="00091605"/>
    <w:rsid w:val="00091C21"/>
    <w:rsid w:val="00092067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492C"/>
    <w:rsid w:val="000B7398"/>
    <w:rsid w:val="000C0FE4"/>
    <w:rsid w:val="000C4BCE"/>
    <w:rsid w:val="000C5EB0"/>
    <w:rsid w:val="000D0013"/>
    <w:rsid w:val="000D1A12"/>
    <w:rsid w:val="000D3B77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0A94"/>
    <w:rsid w:val="0010258A"/>
    <w:rsid w:val="00104BCF"/>
    <w:rsid w:val="001060C9"/>
    <w:rsid w:val="00106428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61143"/>
    <w:rsid w:val="00171B1E"/>
    <w:rsid w:val="00174A44"/>
    <w:rsid w:val="00176D3E"/>
    <w:rsid w:val="001772F4"/>
    <w:rsid w:val="00177409"/>
    <w:rsid w:val="0017783A"/>
    <w:rsid w:val="00181A22"/>
    <w:rsid w:val="00183945"/>
    <w:rsid w:val="001930D0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B4D13"/>
    <w:rsid w:val="001C5B82"/>
    <w:rsid w:val="001C5D9F"/>
    <w:rsid w:val="001E1A92"/>
    <w:rsid w:val="001E1EC4"/>
    <w:rsid w:val="001E4E0A"/>
    <w:rsid w:val="00204D17"/>
    <w:rsid w:val="002118F1"/>
    <w:rsid w:val="00212E4E"/>
    <w:rsid w:val="0021382C"/>
    <w:rsid w:val="00214E38"/>
    <w:rsid w:val="0021754C"/>
    <w:rsid w:val="00221E70"/>
    <w:rsid w:val="00233E17"/>
    <w:rsid w:val="00250F08"/>
    <w:rsid w:val="0025440D"/>
    <w:rsid w:val="00261873"/>
    <w:rsid w:val="00261F90"/>
    <w:rsid w:val="00264881"/>
    <w:rsid w:val="00271DEF"/>
    <w:rsid w:val="002739F8"/>
    <w:rsid w:val="00274435"/>
    <w:rsid w:val="00277944"/>
    <w:rsid w:val="0028758E"/>
    <w:rsid w:val="00290865"/>
    <w:rsid w:val="00292542"/>
    <w:rsid w:val="00293325"/>
    <w:rsid w:val="00294621"/>
    <w:rsid w:val="002978FB"/>
    <w:rsid w:val="002A3B20"/>
    <w:rsid w:val="002A4810"/>
    <w:rsid w:val="002A6A73"/>
    <w:rsid w:val="002A7B1E"/>
    <w:rsid w:val="002A7B37"/>
    <w:rsid w:val="002B528F"/>
    <w:rsid w:val="002B54E6"/>
    <w:rsid w:val="002C5492"/>
    <w:rsid w:val="002D4C2E"/>
    <w:rsid w:val="002D4C47"/>
    <w:rsid w:val="002D4FFC"/>
    <w:rsid w:val="002D543C"/>
    <w:rsid w:val="002E572E"/>
    <w:rsid w:val="002E633A"/>
    <w:rsid w:val="002E7A5C"/>
    <w:rsid w:val="002F0E15"/>
    <w:rsid w:val="002F27B0"/>
    <w:rsid w:val="002F34E5"/>
    <w:rsid w:val="002F6ACC"/>
    <w:rsid w:val="00300167"/>
    <w:rsid w:val="0030226F"/>
    <w:rsid w:val="00310AF8"/>
    <w:rsid w:val="0031235B"/>
    <w:rsid w:val="00315367"/>
    <w:rsid w:val="00321F4F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37F5"/>
    <w:rsid w:val="00357110"/>
    <w:rsid w:val="00360728"/>
    <w:rsid w:val="003641FE"/>
    <w:rsid w:val="0036429E"/>
    <w:rsid w:val="00364FC7"/>
    <w:rsid w:val="00370BE8"/>
    <w:rsid w:val="0037188F"/>
    <w:rsid w:val="00372C2F"/>
    <w:rsid w:val="003734C3"/>
    <w:rsid w:val="00376767"/>
    <w:rsid w:val="00384010"/>
    <w:rsid w:val="003909F8"/>
    <w:rsid w:val="0039276A"/>
    <w:rsid w:val="00393847"/>
    <w:rsid w:val="003971EF"/>
    <w:rsid w:val="003A103B"/>
    <w:rsid w:val="003A104D"/>
    <w:rsid w:val="003A3140"/>
    <w:rsid w:val="003A67E9"/>
    <w:rsid w:val="003B005F"/>
    <w:rsid w:val="003B3293"/>
    <w:rsid w:val="003B3B9D"/>
    <w:rsid w:val="003B5E03"/>
    <w:rsid w:val="003C5303"/>
    <w:rsid w:val="003C6491"/>
    <w:rsid w:val="003D28C2"/>
    <w:rsid w:val="003D66BC"/>
    <w:rsid w:val="003E747D"/>
    <w:rsid w:val="003F3DE0"/>
    <w:rsid w:val="003F5501"/>
    <w:rsid w:val="003F7437"/>
    <w:rsid w:val="0040138E"/>
    <w:rsid w:val="00402C8D"/>
    <w:rsid w:val="00402CF6"/>
    <w:rsid w:val="00404846"/>
    <w:rsid w:val="00405174"/>
    <w:rsid w:val="0040742D"/>
    <w:rsid w:val="00407FA9"/>
    <w:rsid w:val="0041213E"/>
    <w:rsid w:val="00413A9B"/>
    <w:rsid w:val="0041549B"/>
    <w:rsid w:val="00424F02"/>
    <w:rsid w:val="004260FC"/>
    <w:rsid w:val="00426967"/>
    <w:rsid w:val="004405A2"/>
    <w:rsid w:val="00443560"/>
    <w:rsid w:val="0045023B"/>
    <w:rsid w:val="00450CE0"/>
    <w:rsid w:val="0045245D"/>
    <w:rsid w:val="00455D52"/>
    <w:rsid w:val="00456A5E"/>
    <w:rsid w:val="00457409"/>
    <w:rsid w:val="00463D74"/>
    <w:rsid w:val="00471699"/>
    <w:rsid w:val="004719E8"/>
    <w:rsid w:val="004732D0"/>
    <w:rsid w:val="00474A80"/>
    <w:rsid w:val="004766BD"/>
    <w:rsid w:val="004807E5"/>
    <w:rsid w:val="004866D5"/>
    <w:rsid w:val="004867F9"/>
    <w:rsid w:val="00487E8E"/>
    <w:rsid w:val="0049271A"/>
    <w:rsid w:val="0049721C"/>
    <w:rsid w:val="004A1C29"/>
    <w:rsid w:val="004A5311"/>
    <w:rsid w:val="004A598E"/>
    <w:rsid w:val="004B4010"/>
    <w:rsid w:val="004C064C"/>
    <w:rsid w:val="004C0C48"/>
    <w:rsid w:val="004C2163"/>
    <w:rsid w:val="004C227F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11A94"/>
    <w:rsid w:val="0051626A"/>
    <w:rsid w:val="00517952"/>
    <w:rsid w:val="00524F2A"/>
    <w:rsid w:val="00526D96"/>
    <w:rsid w:val="00533C48"/>
    <w:rsid w:val="00534B90"/>
    <w:rsid w:val="005401C2"/>
    <w:rsid w:val="00546FDA"/>
    <w:rsid w:val="0054789A"/>
    <w:rsid w:val="00547F21"/>
    <w:rsid w:val="005519B1"/>
    <w:rsid w:val="005639D3"/>
    <w:rsid w:val="00565E9B"/>
    <w:rsid w:val="00565EDE"/>
    <w:rsid w:val="0056688F"/>
    <w:rsid w:val="00566C67"/>
    <w:rsid w:val="0056740D"/>
    <w:rsid w:val="00571CA6"/>
    <w:rsid w:val="00576419"/>
    <w:rsid w:val="0058035D"/>
    <w:rsid w:val="005822FA"/>
    <w:rsid w:val="00585B27"/>
    <w:rsid w:val="00587F12"/>
    <w:rsid w:val="005901A1"/>
    <w:rsid w:val="00591A3C"/>
    <w:rsid w:val="00592A64"/>
    <w:rsid w:val="00597822"/>
    <w:rsid w:val="00597CE2"/>
    <w:rsid w:val="00597FAB"/>
    <w:rsid w:val="005A0A9C"/>
    <w:rsid w:val="005A26F9"/>
    <w:rsid w:val="005A51F0"/>
    <w:rsid w:val="005A5538"/>
    <w:rsid w:val="005A71C3"/>
    <w:rsid w:val="005C6AD3"/>
    <w:rsid w:val="005D3B14"/>
    <w:rsid w:val="005D5F76"/>
    <w:rsid w:val="005D7C07"/>
    <w:rsid w:val="005E075A"/>
    <w:rsid w:val="005E53EF"/>
    <w:rsid w:val="005F1FB4"/>
    <w:rsid w:val="005F21A9"/>
    <w:rsid w:val="005F3A03"/>
    <w:rsid w:val="005F3E73"/>
    <w:rsid w:val="005F5759"/>
    <w:rsid w:val="005F7109"/>
    <w:rsid w:val="006001ED"/>
    <w:rsid w:val="00602C5E"/>
    <w:rsid w:val="00604D99"/>
    <w:rsid w:val="006117AA"/>
    <w:rsid w:val="00612F53"/>
    <w:rsid w:val="00613F32"/>
    <w:rsid w:val="006211AE"/>
    <w:rsid w:val="00624134"/>
    <w:rsid w:val="006271C7"/>
    <w:rsid w:val="00631DEC"/>
    <w:rsid w:val="00634283"/>
    <w:rsid w:val="00635626"/>
    <w:rsid w:val="00635CA5"/>
    <w:rsid w:val="00637DA2"/>
    <w:rsid w:val="00642E3C"/>
    <w:rsid w:val="00642FE2"/>
    <w:rsid w:val="006434BC"/>
    <w:rsid w:val="006435E9"/>
    <w:rsid w:val="006475A4"/>
    <w:rsid w:val="006531E6"/>
    <w:rsid w:val="0066032E"/>
    <w:rsid w:val="00671879"/>
    <w:rsid w:val="0067501F"/>
    <w:rsid w:val="00675A0D"/>
    <w:rsid w:val="0067640F"/>
    <w:rsid w:val="006832D3"/>
    <w:rsid w:val="00684B8F"/>
    <w:rsid w:val="00690143"/>
    <w:rsid w:val="0069086E"/>
    <w:rsid w:val="00695685"/>
    <w:rsid w:val="006A0048"/>
    <w:rsid w:val="006A0C00"/>
    <w:rsid w:val="006A3966"/>
    <w:rsid w:val="006B3F15"/>
    <w:rsid w:val="006B52EB"/>
    <w:rsid w:val="006B6D5A"/>
    <w:rsid w:val="006C1657"/>
    <w:rsid w:val="006C18F4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7567"/>
    <w:rsid w:val="00715924"/>
    <w:rsid w:val="007163FE"/>
    <w:rsid w:val="00720406"/>
    <w:rsid w:val="00731FA1"/>
    <w:rsid w:val="0073248E"/>
    <w:rsid w:val="0074160D"/>
    <w:rsid w:val="00742292"/>
    <w:rsid w:val="0074373B"/>
    <w:rsid w:val="007508B4"/>
    <w:rsid w:val="0075286A"/>
    <w:rsid w:val="00752A81"/>
    <w:rsid w:val="00752FC6"/>
    <w:rsid w:val="00754B25"/>
    <w:rsid w:val="00754D9D"/>
    <w:rsid w:val="0076063D"/>
    <w:rsid w:val="00760F03"/>
    <w:rsid w:val="0076350D"/>
    <w:rsid w:val="0076397D"/>
    <w:rsid w:val="00770B33"/>
    <w:rsid w:val="00773EBF"/>
    <w:rsid w:val="007752E3"/>
    <w:rsid w:val="0078201F"/>
    <w:rsid w:val="00782143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5389"/>
    <w:rsid w:val="007F3E81"/>
    <w:rsid w:val="007F569E"/>
    <w:rsid w:val="007F5AEF"/>
    <w:rsid w:val="007F6C7B"/>
    <w:rsid w:val="007F6F38"/>
    <w:rsid w:val="00810954"/>
    <w:rsid w:val="00811D4C"/>
    <w:rsid w:val="0081383C"/>
    <w:rsid w:val="00814ADB"/>
    <w:rsid w:val="00820188"/>
    <w:rsid w:val="008207DF"/>
    <w:rsid w:val="00827BCF"/>
    <w:rsid w:val="0083330B"/>
    <w:rsid w:val="0083412C"/>
    <w:rsid w:val="008428E8"/>
    <w:rsid w:val="00844529"/>
    <w:rsid w:val="00844F17"/>
    <w:rsid w:val="00845E40"/>
    <w:rsid w:val="008476B8"/>
    <w:rsid w:val="00852344"/>
    <w:rsid w:val="00853D02"/>
    <w:rsid w:val="00855133"/>
    <w:rsid w:val="00856FEB"/>
    <w:rsid w:val="00857FB7"/>
    <w:rsid w:val="0086078C"/>
    <w:rsid w:val="00862E6A"/>
    <w:rsid w:val="008677B4"/>
    <w:rsid w:val="00870754"/>
    <w:rsid w:val="008713E0"/>
    <w:rsid w:val="00873C9D"/>
    <w:rsid w:val="008766A5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2013"/>
    <w:rsid w:val="008973E3"/>
    <w:rsid w:val="00897824"/>
    <w:rsid w:val="00897F62"/>
    <w:rsid w:val="008A16A2"/>
    <w:rsid w:val="008A2C22"/>
    <w:rsid w:val="008B2C03"/>
    <w:rsid w:val="008B621F"/>
    <w:rsid w:val="008B6B4B"/>
    <w:rsid w:val="008C6E1B"/>
    <w:rsid w:val="008C7573"/>
    <w:rsid w:val="008D1E6A"/>
    <w:rsid w:val="008D2A2D"/>
    <w:rsid w:val="008D51A3"/>
    <w:rsid w:val="008E0FBD"/>
    <w:rsid w:val="008E2FEC"/>
    <w:rsid w:val="008E4CD6"/>
    <w:rsid w:val="008E5690"/>
    <w:rsid w:val="008F42B6"/>
    <w:rsid w:val="008F4D3D"/>
    <w:rsid w:val="008F4D8B"/>
    <w:rsid w:val="008F75BF"/>
    <w:rsid w:val="00902040"/>
    <w:rsid w:val="00903FC1"/>
    <w:rsid w:val="0090637F"/>
    <w:rsid w:val="009075A5"/>
    <w:rsid w:val="009174F3"/>
    <w:rsid w:val="009224DD"/>
    <w:rsid w:val="00925591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450B0"/>
    <w:rsid w:val="00950479"/>
    <w:rsid w:val="00955EAD"/>
    <w:rsid w:val="00966022"/>
    <w:rsid w:val="00966CA5"/>
    <w:rsid w:val="00970A53"/>
    <w:rsid w:val="00970B36"/>
    <w:rsid w:val="009717CF"/>
    <w:rsid w:val="00975028"/>
    <w:rsid w:val="00975C37"/>
    <w:rsid w:val="0098089A"/>
    <w:rsid w:val="0098773C"/>
    <w:rsid w:val="00991365"/>
    <w:rsid w:val="00995356"/>
    <w:rsid w:val="009A7CFF"/>
    <w:rsid w:val="009B121E"/>
    <w:rsid w:val="009B2B58"/>
    <w:rsid w:val="009B72B3"/>
    <w:rsid w:val="009B7ECF"/>
    <w:rsid w:val="009C6CC7"/>
    <w:rsid w:val="009D09A4"/>
    <w:rsid w:val="009D733D"/>
    <w:rsid w:val="009D776E"/>
    <w:rsid w:val="009E016A"/>
    <w:rsid w:val="009E0EC7"/>
    <w:rsid w:val="009E2045"/>
    <w:rsid w:val="009E445B"/>
    <w:rsid w:val="009E45F5"/>
    <w:rsid w:val="009F0D8F"/>
    <w:rsid w:val="009F2DA0"/>
    <w:rsid w:val="009F458F"/>
    <w:rsid w:val="009F60D5"/>
    <w:rsid w:val="00A03C5A"/>
    <w:rsid w:val="00A0759A"/>
    <w:rsid w:val="00A10F22"/>
    <w:rsid w:val="00A110AB"/>
    <w:rsid w:val="00A15AAC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35F6"/>
    <w:rsid w:val="00A556BC"/>
    <w:rsid w:val="00A62A39"/>
    <w:rsid w:val="00A667D3"/>
    <w:rsid w:val="00A71AD9"/>
    <w:rsid w:val="00A8195D"/>
    <w:rsid w:val="00A81CEB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30E7"/>
    <w:rsid w:val="00AC4146"/>
    <w:rsid w:val="00AC4769"/>
    <w:rsid w:val="00AC4C28"/>
    <w:rsid w:val="00AD225B"/>
    <w:rsid w:val="00AD6B98"/>
    <w:rsid w:val="00AE31D4"/>
    <w:rsid w:val="00AE33F7"/>
    <w:rsid w:val="00AE6AAE"/>
    <w:rsid w:val="00AE6AE5"/>
    <w:rsid w:val="00AF0757"/>
    <w:rsid w:val="00AF13DE"/>
    <w:rsid w:val="00AF5B89"/>
    <w:rsid w:val="00B01C1C"/>
    <w:rsid w:val="00B036F8"/>
    <w:rsid w:val="00B059B2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42FCD"/>
    <w:rsid w:val="00B447AD"/>
    <w:rsid w:val="00B50FE2"/>
    <w:rsid w:val="00B51AF8"/>
    <w:rsid w:val="00B5328C"/>
    <w:rsid w:val="00B61A66"/>
    <w:rsid w:val="00B63212"/>
    <w:rsid w:val="00B6588B"/>
    <w:rsid w:val="00B65EF2"/>
    <w:rsid w:val="00B7448D"/>
    <w:rsid w:val="00B75121"/>
    <w:rsid w:val="00B77561"/>
    <w:rsid w:val="00B83C0A"/>
    <w:rsid w:val="00B841C1"/>
    <w:rsid w:val="00B844B2"/>
    <w:rsid w:val="00B84EB8"/>
    <w:rsid w:val="00B907F5"/>
    <w:rsid w:val="00B94055"/>
    <w:rsid w:val="00BA4591"/>
    <w:rsid w:val="00BB041F"/>
    <w:rsid w:val="00BB3443"/>
    <w:rsid w:val="00BB605E"/>
    <w:rsid w:val="00BB69CD"/>
    <w:rsid w:val="00BB782E"/>
    <w:rsid w:val="00BC0305"/>
    <w:rsid w:val="00BC2108"/>
    <w:rsid w:val="00BC66E8"/>
    <w:rsid w:val="00BD34C8"/>
    <w:rsid w:val="00BD708D"/>
    <w:rsid w:val="00BE100E"/>
    <w:rsid w:val="00BE4A3A"/>
    <w:rsid w:val="00BE6DD5"/>
    <w:rsid w:val="00BE7292"/>
    <w:rsid w:val="00BE7ACA"/>
    <w:rsid w:val="00BF5FD3"/>
    <w:rsid w:val="00BF6E8E"/>
    <w:rsid w:val="00C00FEA"/>
    <w:rsid w:val="00C013C1"/>
    <w:rsid w:val="00C01666"/>
    <w:rsid w:val="00C026C2"/>
    <w:rsid w:val="00C04316"/>
    <w:rsid w:val="00C10695"/>
    <w:rsid w:val="00C143D4"/>
    <w:rsid w:val="00C14A34"/>
    <w:rsid w:val="00C15AEA"/>
    <w:rsid w:val="00C2390D"/>
    <w:rsid w:val="00C32963"/>
    <w:rsid w:val="00C32999"/>
    <w:rsid w:val="00C33C57"/>
    <w:rsid w:val="00C41967"/>
    <w:rsid w:val="00C458D1"/>
    <w:rsid w:val="00C531CE"/>
    <w:rsid w:val="00C5405C"/>
    <w:rsid w:val="00C54396"/>
    <w:rsid w:val="00C606A6"/>
    <w:rsid w:val="00C60DC1"/>
    <w:rsid w:val="00C629B0"/>
    <w:rsid w:val="00C63D3A"/>
    <w:rsid w:val="00C67176"/>
    <w:rsid w:val="00C71483"/>
    <w:rsid w:val="00C72A00"/>
    <w:rsid w:val="00C73CE6"/>
    <w:rsid w:val="00C85279"/>
    <w:rsid w:val="00C9015B"/>
    <w:rsid w:val="00CA2479"/>
    <w:rsid w:val="00CB0336"/>
    <w:rsid w:val="00CB3994"/>
    <w:rsid w:val="00CC0FD2"/>
    <w:rsid w:val="00CC1126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6F80"/>
    <w:rsid w:val="00CF3D42"/>
    <w:rsid w:val="00CF4E53"/>
    <w:rsid w:val="00D00B12"/>
    <w:rsid w:val="00D045B3"/>
    <w:rsid w:val="00D13121"/>
    <w:rsid w:val="00D17E27"/>
    <w:rsid w:val="00D207D6"/>
    <w:rsid w:val="00D21A28"/>
    <w:rsid w:val="00D2291B"/>
    <w:rsid w:val="00D26061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5F88"/>
    <w:rsid w:val="00D709C5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6AD6"/>
    <w:rsid w:val="00DB7FD8"/>
    <w:rsid w:val="00DC187F"/>
    <w:rsid w:val="00DC5A15"/>
    <w:rsid w:val="00DC6BCA"/>
    <w:rsid w:val="00DD29DF"/>
    <w:rsid w:val="00DD77BC"/>
    <w:rsid w:val="00DE083A"/>
    <w:rsid w:val="00DE22E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4F9F"/>
    <w:rsid w:val="00E433ED"/>
    <w:rsid w:val="00E4610F"/>
    <w:rsid w:val="00E50B35"/>
    <w:rsid w:val="00E554FC"/>
    <w:rsid w:val="00E61A8E"/>
    <w:rsid w:val="00E630CF"/>
    <w:rsid w:val="00E66256"/>
    <w:rsid w:val="00E74A7A"/>
    <w:rsid w:val="00E7599F"/>
    <w:rsid w:val="00E768F4"/>
    <w:rsid w:val="00E80C47"/>
    <w:rsid w:val="00E84EBE"/>
    <w:rsid w:val="00E8720B"/>
    <w:rsid w:val="00E93525"/>
    <w:rsid w:val="00E9588D"/>
    <w:rsid w:val="00EA1093"/>
    <w:rsid w:val="00EB5191"/>
    <w:rsid w:val="00EB7D3D"/>
    <w:rsid w:val="00EC02B9"/>
    <w:rsid w:val="00EC2002"/>
    <w:rsid w:val="00EC6064"/>
    <w:rsid w:val="00EC6AC5"/>
    <w:rsid w:val="00EC6C87"/>
    <w:rsid w:val="00ED02E0"/>
    <w:rsid w:val="00ED10D9"/>
    <w:rsid w:val="00ED2329"/>
    <w:rsid w:val="00ED458C"/>
    <w:rsid w:val="00ED4C0C"/>
    <w:rsid w:val="00ED4FE0"/>
    <w:rsid w:val="00EE5CDD"/>
    <w:rsid w:val="00EE7999"/>
    <w:rsid w:val="00EF038C"/>
    <w:rsid w:val="00EF1C26"/>
    <w:rsid w:val="00EF215F"/>
    <w:rsid w:val="00F00E19"/>
    <w:rsid w:val="00F01031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67EA"/>
    <w:rsid w:val="00F36CFF"/>
    <w:rsid w:val="00F44F70"/>
    <w:rsid w:val="00F4733A"/>
    <w:rsid w:val="00F53F20"/>
    <w:rsid w:val="00F566F4"/>
    <w:rsid w:val="00F56AB7"/>
    <w:rsid w:val="00F57435"/>
    <w:rsid w:val="00F62DBF"/>
    <w:rsid w:val="00F654EA"/>
    <w:rsid w:val="00F655EA"/>
    <w:rsid w:val="00F66DC8"/>
    <w:rsid w:val="00F67B7C"/>
    <w:rsid w:val="00F71D89"/>
    <w:rsid w:val="00F74AE2"/>
    <w:rsid w:val="00F75CB1"/>
    <w:rsid w:val="00F76EC6"/>
    <w:rsid w:val="00F80DA3"/>
    <w:rsid w:val="00F86C64"/>
    <w:rsid w:val="00FA1159"/>
    <w:rsid w:val="00FA307B"/>
    <w:rsid w:val="00FB05A6"/>
    <w:rsid w:val="00FC40BF"/>
    <w:rsid w:val="00FC770B"/>
    <w:rsid w:val="00FD34C2"/>
    <w:rsid w:val="00FD43F8"/>
    <w:rsid w:val="00FD6484"/>
    <w:rsid w:val="00FD7C09"/>
    <w:rsid w:val="00FE19E3"/>
    <w:rsid w:val="00FE3860"/>
    <w:rsid w:val="00FE4B06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4</Pages>
  <Words>4007</Words>
  <Characters>2285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41</cp:revision>
  <cp:lastPrinted>2025-07-30T13:52:00Z</cp:lastPrinted>
  <dcterms:created xsi:type="dcterms:W3CDTF">2025-07-11T06:33:00Z</dcterms:created>
  <dcterms:modified xsi:type="dcterms:W3CDTF">2025-07-31T11:20:00Z</dcterms:modified>
</cp:coreProperties>
</file>