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352987" w:rsidRPr="00436C46" w:rsidTr="00436C46">
        <w:trPr>
          <w:trHeight w:val="1701"/>
        </w:trPr>
        <w:tc>
          <w:tcPr>
            <w:tcW w:w="9628" w:type="dxa"/>
          </w:tcPr>
          <w:p w:rsidR="00352987" w:rsidRPr="00436C46" w:rsidRDefault="00352987" w:rsidP="00436C46">
            <w:pPr>
              <w:pStyle w:val="Title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352987" w:rsidRPr="00436C46" w:rsidRDefault="00352987" w:rsidP="00436C46">
            <w:pPr>
              <w:pStyle w:val="Title"/>
              <w:rPr>
                <w:b/>
                <w:bCs/>
              </w:rPr>
            </w:pPr>
          </w:p>
          <w:p w:rsidR="00352987" w:rsidRPr="00436C46" w:rsidRDefault="00352987" w:rsidP="00436C46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Pr="00436C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друга </w:t>
            </w:r>
            <w:r w:rsidRPr="00436C46">
              <w:rPr>
                <w:b/>
                <w:bCs/>
              </w:rPr>
              <w:t>сесія восьмого скликання</w:t>
            </w:r>
          </w:p>
          <w:p w:rsidR="00352987" w:rsidRPr="00436C46" w:rsidRDefault="00352987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352987" w:rsidRPr="00436C46" w:rsidRDefault="00352987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352987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52987" w:rsidRPr="00541401" w:rsidRDefault="00352987" w:rsidP="00A579F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41401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352987" w:rsidRPr="00436C46" w:rsidRDefault="00352987" w:rsidP="00A579F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52987" w:rsidRPr="00436C46" w:rsidRDefault="00352987" w:rsidP="00A579F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352987" w:rsidRPr="00436C46" w:rsidRDefault="00352987" w:rsidP="00436C46">
            <w:pPr>
              <w:spacing w:after="0" w:line="240" w:lineRule="auto"/>
              <w:jc w:val="center"/>
            </w:pPr>
          </w:p>
        </w:tc>
      </w:tr>
    </w:tbl>
    <w:p w:rsidR="00352987" w:rsidRPr="000F5FC9" w:rsidRDefault="00352987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240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352987" w:rsidRDefault="00352987" w:rsidP="008634BC">
      <w:pPr>
        <w:pStyle w:val="BlockText"/>
        <w:ind w:left="3540" w:right="0" w:hanging="3540"/>
        <w:rPr>
          <w:b/>
          <w:sz w:val="26"/>
          <w:szCs w:val="26"/>
        </w:rPr>
      </w:pPr>
    </w:p>
    <w:p w:rsidR="00352987" w:rsidRDefault="00352987" w:rsidP="008634BC">
      <w:pPr>
        <w:pStyle w:val="BlockText"/>
        <w:ind w:left="3540" w:right="0" w:hanging="3540"/>
        <w:rPr>
          <w:b/>
          <w:sz w:val="26"/>
          <w:szCs w:val="26"/>
        </w:rPr>
      </w:pPr>
    </w:p>
    <w:p w:rsidR="00352987" w:rsidRDefault="00352987" w:rsidP="005637A3">
      <w:pPr>
        <w:pStyle w:val="BlockText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затвердження технічної </w:t>
      </w:r>
    </w:p>
    <w:p w:rsidR="00352987" w:rsidRDefault="00352987" w:rsidP="005637A3">
      <w:pPr>
        <w:pStyle w:val="BlockText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документації із землеустрою </w:t>
      </w:r>
    </w:p>
    <w:p w:rsidR="00352987" w:rsidRDefault="00352987" w:rsidP="005637A3">
      <w:pPr>
        <w:pStyle w:val="BlockText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щодо поділу земельної ділянки</w:t>
      </w:r>
    </w:p>
    <w:p w:rsidR="00352987" w:rsidRDefault="00352987" w:rsidP="005637A3">
      <w:pPr>
        <w:pStyle w:val="BlockText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 кадастровим номером</w:t>
      </w:r>
    </w:p>
    <w:p w:rsidR="00352987" w:rsidRDefault="00352987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4611800000:03:005:0052 в</w:t>
      </w:r>
    </w:p>
    <w:p w:rsidR="00352987" w:rsidRPr="00921867" w:rsidRDefault="00352987" w:rsidP="009218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21867">
        <w:rPr>
          <w:rFonts w:ascii="Times New Roman" w:hAnsi="Times New Roman"/>
          <w:b/>
          <w:sz w:val="26"/>
          <w:szCs w:val="26"/>
          <w:lang w:eastAsia="ru-RU"/>
        </w:rPr>
        <w:t>місті Шептицький на вулиці</w:t>
      </w:r>
    </w:p>
    <w:p w:rsidR="00352987" w:rsidRPr="00921867" w:rsidRDefault="00352987" w:rsidP="009218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21867">
        <w:rPr>
          <w:rFonts w:ascii="Times New Roman" w:hAnsi="Times New Roman"/>
          <w:b/>
          <w:sz w:val="26"/>
          <w:szCs w:val="26"/>
          <w:lang w:eastAsia="ru-RU"/>
        </w:rPr>
        <w:t>Героїв Майдану, 12-Б</w:t>
      </w:r>
    </w:p>
    <w:p w:rsidR="00352987" w:rsidRPr="00921867" w:rsidRDefault="00352987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</w:p>
    <w:p w:rsidR="00352987" w:rsidRPr="00B604C0" w:rsidRDefault="00352987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52987" w:rsidRPr="008C78B5" w:rsidRDefault="00352987" w:rsidP="006031D5">
      <w:pPr>
        <w:pStyle w:val="BlockText"/>
        <w:ind w:left="0" w:right="0" w:firstLine="510"/>
        <w:rPr>
          <w:sz w:val="26"/>
          <w:szCs w:val="26"/>
        </w:rPr>
      </w:pPr>
      <w:r w:rsidRPr="008C78B5">
        <w:rPr>
          <w:sz w:val="26"/>
          <w:szCs w:val="26"/>
        </w:rPr>
        <w:t xml:space="preserve">Керуючись Законом України вiд 21.05.1997 № 280/97-ВР «Про мiсцеве самоврядування в Українi», Земельним кодексом України, Законами України "Про землеустрiй", вiд 07.07.2011 № 3613-VI «Про Державний земельний кадастр»,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>
        <w:rPr>
          <w:sz w:val="26"/>
          <w:szCs w:val="26"/>
        </w:rPr>
        <w:t xml:space="preserve">технічної документації із землеустрою щодо поділу земельної ділянки з кадастровим номером 4611800000:03:005:0052, </w:t>
      </w:r>
      <w:r w:rsidRPr="008C78B5">
        <w:rPr>
          <w:sz w:val="26"/>
          <w:szCs w:val="26"/>
        </w:rPr>
        <w:t>з метою формування земельних ділянок</w:t>
      </w:r>
      <w:r>
        <w:rPr>
          <w:sz w:val="26"/>
          <w:szCs w:val="26"/>
        </w:rPr>
        <w:t xml:space="preserve"> для будівництва та обслуговування інших будівель громадської забудови та </w:t>
      </w:r>
      <w:r w:rsidRPr="009D69A7">
        <w:rPr>
          <w:sz w:val="26"/>
          <w:szCs w:val="26"/>
        </w:rPr>
        <w:t>під футбольне поле з штучним покриттям</w:t>
      </w:r>
      <w:r w:rsidRPr="008C78B5">
        <w:rPr>
          <w:sz w:val="26"/>
          <w:szCs w:val="26"/>
        </w:rPr>
        <w:t>,</w:t>
      </w:r>
      <w:r w:rsidRPr="00113FF1">
        <w:rPr>
          <w:sz w:val="26"/>
          <w:szCs w:val="26"/>
        </w:rPr>
        <w:t xml:space="preserve"> </w:t>
      </w:r>
      <w:r>
        <w:rPr>
          <w:sz w:val="26"/>
          <w:szCs w:val="26"/>
        </w:rPr>
        <w:t>беручи до уваги рішення Шептицької міської ради від 27.03.2025 № 3517 «Про виготовлення</w:t>
      </w:r>
      <w:r w:rsidRPr="00921867">
        <w:rPr>
          <w:sz w:val="26"/>
          <w:szCs w:val="26"/>
        </w:rPr>
        <w:t xml:space="preserve"> </w:t>
      </w:r>
      <w:r>
        <w:rPr>
          <w:sz w:val="26"/>
          <w:szCs w:val="26"/>
        </w:rPr>
        <w:t>технічної документації із землеустрою щодо поділу земельної ділянки з кадастровим номером 4611800000:03:005:0052 в місті Шептицький на вулиці Героїв Майдану, 12-Б, Шептицького району, Львівської області</w:t>
      </w:r>
      <w:r>
        <w:rPr>
          <w:color w:val="000000"/>
          <w:sz w:val="26"/>
          <w:szCs w:val="26"/>
        </w:rPr>
        <w:t xml:space="preserve">», відсутність підстав для відмови у затвердженні землевпорядної документації у відповідності до частини 15 статті 123 Земельного кодексу України, </w:t>
      </w:r>
      <w:r w:rsidRPr="008C78B5">
        <w:rPr>
          <w:sz w:val="26"/>
          <w:szCs w:val="26"/>
        </w:rPr>
        <w:t>Шептицька мiська рада</w:t>
      </w:r>
    </w:p>
    <w:p w:rsidR="00352987" w:rsidRPr="008C78B5" w:rsidRDefault="00352987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52987" w:rsidRDefault="00352987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78B5">
        <w:rPr>
          <w:rFonts w:ascii="Times New Roman" w:hAnsi="Times New Roman"/>
          <w:sz w:val="26"/>
          <w:szCs w:val="26"/>
          <w:lang w:eastAsia="ru-RU"/>
        </w:rPr>
        <w:t>В И Р I Ш И Л А:</w:t>
      </w:r>
    </w:p>
    <w:p w:rsidR="00352987" w:rsidRPr="008C78B5" w:rsidRDefault="00352987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352987" w:rsidRPr="00921867" w:rsidRDefault="00352987" w:rsidP="0092186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1867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r w:rsidRPr="00921867">
        <w:rPr>
          <w:rFonts w:ascii="Times New Roman" w:hAnsi="Times New Roman"/>
          <w:sz w:val="26"/>
          <w:szCs w:val="26"/>
        </w:rPr>
        <w:t>технічну документацію із землеустро</w:t>
      </w:r>
      <w:r>
        <w:rPr>
          <w:rFonts w:ascii="Times New Roman" w:hAnsi="Times New Roman"/>
          <w:sz w:val="26"/>
          <w:szCs w:val="26"/>
        </w:rPr>
        <w:t>ю щодо поділу земельної ділянки</w:t>
      </w:r>
      <w:r w:rsidRPr="00921867">
        <w:rPr>
          <w:rFonts w:ascii="Times New Roman" w:hAnsi="Times New Roman"/>
          <w:sz w:val="26"/>
          <w:szCs w:val="26"/>
        </w:rPr>
        <w:t xml:space="preserve"> </w:t>
      </w:r>
      <w:r w:rsidRPr="00921867"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5572 га"/>
        </w:smartTagPr>
        <w:r w:rsidRPr="00921867">
          <w:rPr>
            <w:rFonts w:ascii="Times New Roman" w:hAnsi="Times New Roman"/>
            <w:sz w:val="26"/>
            <w:szCs w:val="26"/>
            <w:lang w:eastAsia="ru-RU"/>
          </w:rPr>
          <w:t>0,5572 га</w:t>
        </w:r>
      </w:smartTag>
      <w:r w:rsidRPr="00921867">
        <w:rPr>
          <w:rFonts w:ascii="Times New Roman" w:hAnsi="Times New Roman"/>
          <w:sz w:val="26"/>
          <w:szCs w:val="26"/>
          <w:lang w:eastAsia="ru-RU"/>
        </w:rPr>
        <w:t>, (кадастровий номер 4611800000:03:005:0052), для будівництва та обслуговування об'єктів фізичної культури і спорту, код КВЦПЗД - 03.15 - для будівництва та обслуговування інших будівель громадської забудови, в місті Шептицький, на вулиці Героїв Майдану, 12-Б,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області,</w:t>
      </w:r>
      <w:r w:rsidRPr="00921867">
        <w:rPr>
          <w:rFonts w:ascii="Times New Roman" w:hAnsi="Times New Roman"/>
          <w:sz w:val="26"/>
          <w:szCs w:val="26"/>
          <w:lang w:eastAsia="ru-RU"/>
        </w:rPr>
        <w:t xml:space="preserve"> у результаті поділу якої утворено дві земельні ділянки:</w:t>
      </w:r>
    </w:p>
    <w:p w:rsidR="00352987" w:rsidRDefault="00352987" w:rsidP="0092186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Pr="00921867"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5026 га"/>
        </w:smartTagPr>
        <w:r w:rsidRPr="00921867">
          <w:rPr>
            <w:rFonts w:ascii="Times New Roman" w:hAnsi="Times New Roman"/>
            <w:sz w:val="26"/>
            <w:szCs w:val="26"/>
            <w:lang w:eastAsia="ru-RU"/>
          </w:rPr>
          <w:t>0,5026 га</w:t>
        </w:r>
      </w:smartTag>
      <w:r w:rsidRPr="00921867">
        <w:rPr>
          <w:rFonts w:ascii="Times New Roman" w:hAnsi="Times New Roman"/>
          <w:sz w:val="26"/>
          <w:szCs w:val="26"/>
          <w:lang w:eastAsia="ru-RU"/>
        </w:rPr>
        <w:t>, для будівництва та обслуговування об'єктів фізичної культури і спорту, код КВЦПЗД - 03.15 - для будівництва та обслуговування інших будівель громадської забудови</w:t>
      </w:r>
      <w:r>
        <w:rPr>
          <w:rFonts w:ascii="Times New Roman" w:hAnsi="Times New Roman"/>
          <w:sz w:val="26"/>
          <w:szCs w:val="26"/>
          <w:lang w:eastAsia="ru-RU"/>
        </w:rPr>
        <w:t xml:space="preserve">, в </w:t>
      </w:r>
      <w:r w:rsidRPr="00921867">
        <w:rPr>
          <w:rFonts w:ascii="Times New Roman" w:hAnsi="Times New Roman"/>
          <w:sz w:val="26"/>
          <w:szCs w:val="26"/>
          <w:lang w:eastAsia="ru-RU"/>
        </w:rPr>
        <w:t xml:space="preserve"> місті Шептицький, на вулиці Героїв Майдану, 12-Б</w:t>
      </w:r>
      <w:r>
        <w:rPr>
          <w:rFonts w:ascii="Times New Roman" w:hAnsi="Times New Roman"/>
          <w:sz w:val="26"/>
          <w:szCs w:val="26"/>
          <w:lang w:eastAsia="ru-RU"/>
        </w:rPr>
        <w:t>, Шептицького району Львівської області,</w:t>
      </w:r>
    </w:p>
    <w:p w:rsidR="00352987" w:rsidRDefault="00352987" w:rsidP="0092186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2861">
        <w:rPr>
          <w:rFonts w:ascii="Times New Roman" w:hAnsi="Times New Roman"/>
          <w:sz w:val="26"/>
          <w:szCs w:val="26"/>
          <w:lang w:eastAsia="ru-RU"/>
        </w:rPr>
        <w:t xml:space="preserve">кадастровий номер </w:t>
      </w:r>
      <w:r>
        <w:rPr>
          <w:rFonts w:ascii="Times New Roman" w:hAnsi="Times New Roman"/>
          <w:sz w:val="26"/>
          <w:szCs w:val="26"/>
          <w:lang w:eastAsia="ru-RU"/>
        </w:rPr>
        <w:t>земельної ділянки-4611800000:03:005:00115;</w:t>
      </w:r>
    </w:p>
    <w:p w:rsidR="00352987" w:rsidRDefault="00352987" w:rsidP="0092186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1.2. </w:t>
      </w:r>
      <w:r w:rsidRPr="00921867"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0546 га"/>
        </w:smartTagPr>
        <w:r w:rsidRPr="00921867">
          <w:rPr>
            <w:rFonts w:ascii="Times New Roman" w:hAnsi="Times New Roman"/>
            <w:sz w:val="26"/>
            <w:szCs w:val="26"/>
            <w:lang w:eastAsia="ru-RU"/>
          </w:rPr>
          <w:t>0,</w:t>
        </w:r>
        <w:r>
          <w:rPr>
            <w:rFonts w:ascii="Times New Roman" w:hAnsi="Times New Roman"/>
            <w:sz w:val="26"/>
            <w:szCs w:val="26"/>
            <w:lang w:eastAsia="ru-RU"/>
          </w:rPr>
          <w:t>0546</w:t>
        </w:r>
        <w:r w:rsidRPr="00921867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921867">
        <w:rPr>
          <w:rFonts w:ascii="Times New Roman" w:hAnsi="Times New Roman"/>
          <w:sz w:val="26"/>
          <w:szCs w:val="26"/>
          <w:lang w:eastAsia="ru-RU"/>
        </w:rPr>
        <w:t>, для будівництва та обслуговування об'єктів фізичної культури і спорту, код КВЦПЗД - 03.15 - для будівництва та обслуговування інших будівель громадської забудови</w:t>
      </w:r>
      <w:r>
        <w:rPr>
          <w:rFonts w:ascii="Times New Roman" w:hAnsi="Times New Roman"/>
          <w:sz w:val="26"/>
          <w:szCs w:val="26"/>
          <w:lang w:eastAsia="ru-RU"/>
        </w:rPr>
        <w:t xml:space="preserve">, в </w:t>
      </w:r>
      <w:r w:rsidRPr="00921867">
        <w:rPr>
          <w:rFonts w:ascii="Times New Roman" w:hAnsi="Times New Roman"/>
          <w:sz w:val="26"/>
          <w:szCs w:val="26"/>
          <w:lang w:eastAsia="ru-RU"/>
        </w:rPr>
        <w:t xml:space="preserve"> місті Шептицький, на вулиці Героїв Майдану, 12-Б</w:t>
      </w:r>
      <w:r>
        <w:rPr>
          <w:rFonts w:ascii="Times New Roman" w:hAnsi="Times New Roman"/>
          <w:sz w:val="26"/>
          <w:szCs w:val="26"/>
          <w:lang w:eastAsia="ru-RU"/>
        </w:rPr>
        <w:t>, Шептицького району Львівської області,</w:t>
      </w:r>
    </w:p>
    <w:p w:rsidR="00352987" w:rsidRPr="00921867" w:rsidRDefault="00352987" w:rsidP="0092186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2861">
        <w:rPr>
          <w:rFonts w:ascii="Times New Roman" w:hAnsi="Times New Roman"/>
          <w:sz w:val="26"/>
          <w:szCs w:val="26"/>
          <w:lang w:eastAsia="ru-RU"/>
        </w:rPr>
        <w:t xml:space="preserve">кадастровий номер </w:t>
      </w:r>
      <w:r>
        <w:rPr>
          <w:rFonts w:ascii="Times New Roman" w:hAnsi="Times New Roman"/>
          <w:sz w:val="26"/>
          <w:szCs w:val="26"/>
          <w:lang w:eastAsia="ru-RU"/>
        </w:rPr>
        <w:t>земельної ділянки-4611800000:03:005:00116.</w:t>
      </w:r>
    </w:p>
    <w:p w:rsidR="00352987" w:rsidRDefault="00352987" w:rsidP="009810E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25197">
        <w:rPr>
          <w:rFonts w:ascii="Times New Roman" w:hAnsi="Times New Roman"/>
          <w:sz w:val="26"/>
          <w:szCs w:val="26"/>
        </w:rPr>
        <w:t>. Доручити першому заступнику міського голови з питань дiяльностi виконавчих органів ради Балку Д. I.</w:t>
      </w:r>
      <w:r w:rsidRPr="00225197">
        <w:rPr>
          <w:rFonts w:ascii="Times New Roman" w:hAnsi="Times New Roman"/>
          <w:bCs/>
          <w:sz w:val="26"/>
          <w:szCs w:val="26"/>
        </w:rPr>
        <w:t xml:space="preserve"> від імені Шептицької міської ради </w:t>
      </w:r>
      <w:r w:rsidRPr="00225197">
        <w:rPr>
          <w:rFonts w:ascii="Times New Roman" w:hAnsi="Times New Roman"/>
          <w:sz w:val="26"/>
          <w:szCs w:val="26"/>
        </w:rPr>
        <w:t>забезпечити проведення державної реєстрації прав комунальної власності за Шептицькою міською радою (код 26269722)</w:t>
      </w:r>
      <w:r>
        <w:rPr>
          <w:rFonts w:ascii="Times New Roman" w:hAnsi="Times New Roman"/>
          <w:sz w:val="26"/>
          <w:szCs w:val="26"/>
        </w:rPr>
        <w:t xml:space="preserve"> на земельні ділянки, згідно цього рішення, у</w:t>
      </w:r>
      <w:r w:rsidRPr="00225197">
        <w:rPr>
          <w:rFonts w:ascii="Times New Roman" w:hAnsi="Times New Roman"/>
          <w:sz w:val="26"/>
          <w:szCs w:val="26"/>
        </w:rPr>
        <w:t xml:space="preserve"> державного реєстратора прав на нерухоме майно</w:t>
      </w:r>
      <w:r>
        <w:rPr>
          <w:rFonts w:ascii="Times New Roman" w:hAnsi="Times New Roman"/>
          <w:sz w:val="26"/>
          <w:szCs w:val="26"/>
        </w:rPr>
        <w:t>.</w:t>
      </w:r>
    </w:p>
    <w:p w:rsidR="00352987" w:rsidRPr="008C78B5" w:rsidRDefault="00352987" w:rsidP="00F131B9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25197">
        <w:rPr>
          <w:rFonts w:ascii="Times New Roman" w:hAnsi="Times New Roman"/>
          <w:sz w:val="26"/>
          <w:szCs w:val="26"/>
        </w:rPr>
        <w:t>. Рішення набирає чинності з дня доведення його до відома адресата шляхом оприлюднення на офіційному вебсайті  міської ради.</w:t>
      </w:r>
    </w:p>
    <w:p w:rsidR="00352987" w:rsidRPr="00E01F9C" w:rsidRDefault="00352987" w:rsidP="00A0278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4</w:t>
      </w:r>
      <w:r w:rsidRPr="008C78B5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 </w:t>
      </w:r>
    </w:p>
    <w:p w:rsidR="00352987" w:rsidRDefault="00352987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52987" w:rsidRPr="00E01F9C" w:rsidRDefault="00352987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52987" w:rsidRDefault="00352987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1F9C">
        <w:rPr>
          <w:rFonts w:ascii="Times New Roman" w:hAnsi="Times New Roman"/>
          <w:sz w:val="26"/>
          <w:szCs w:val="26"/>
          <w:lang w:eastAsia="ru-RU"/>
        </w:rPr>
        <w:t xml:space="preserve">Мiський голова </w:t>
      </w:r>
      <w:r w:rsidRPr="00E01F9C">
        <w:rPr>
          <w:rFonts w:ascii="Times New Roman" w:hAnsi="Times New Roman"/>
          <w:sz w:val="26"/>
          <w:szCs w:val="26"/>
          <w:lang w:eastAsia="ru-RU"/>
        </w:rPr>
        <w:tab/>
      </w:r>
      <w:r w:rsidRPr="00E01F9C">
        <w:rPr>
          <w:rFonts w:ascii="Times New Roman" w:hAnsi="Times New Roman"/>
          <w:sz w:val="26"/>
          <w:szCs w:val="26"/>
          <w:lang w:eastAsia="ru-RU"/>
        </w:rPr>
        <w:tab/>
      </w:r>
      <w:r w:rsidRPr="00E01F9C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E01F9C">
        <w:rPr>
          <w:rFonts w:ascii="Times New Roman" w:hAnsi="Times New Roman"/>
          <w:sz w:val="26"/>
          <w:szCs w:val="26"/>
          <w:lang w:eastAsia="ru-RU"/>
        </w:rPr>
        <w:t xml:space="preserve"> Андрій ЗАЛІВСЬКИЙ</w:t>
      </w:r>
    </w:p>
    <w:p w:rsidR="00352987" w:rsidRDefault="00352987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52987" w:rsidRDefault="00352987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352987" w:rsidSect="00146BA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10913"/>
    <w:rsid w:val="00011195"/>
    <w:rsid w:val="00033BAA"/>
    <w:rsid w:val="00067335"/>
    <w:rsid w:val="00067928"/>
    <w:rsid w:val="00092067"/>
    <w:rsid w:val="000934C6"/>
    <w:rsid w:val="000A5B3F"/>
    <w:rsid w:val="000B7398"/>
    <w:rsid w:val="000C5EB0"/>
    <w:rsid w:val="000D26AF"/>
    <w:rsid w:val="000E068C"/>
    <w:rsid w:val="000E0F44"/>
    <w:rsid w:val="000E1DAE"/>
    <w:rsid w:val="000E3EC7"/>
    <w:rsid w:val="000F5758"/>
    <w:rsid w:val="000F5FC9"/>
    <w:rsid w:val="00101B16"/>
    <w:rsid w:val="001060C9"/>
    <w:rsid w:val="00113FF1"/>
    <w:rsid w:val="00124E59"/>
    <w:rsid w:val="00126C39"/>
    <w:rsid w:val="00131E0C"/>
    <w:rsid w:val="00132FB4"/>
    <w:rsid w:val="00137469"/>
    <w:rsid w:val="001379A7"/>
    <w:rsid w:val="00146BA4"/>
    <w:rsid w:val="0016017F"/>
    <w:rsid w:val="00160B90"/>
    <w:rsid w:val="00182F11"/>
    <w:rsid w:val="001A6EE8"/>
    <w:rsid w:val="001B6ECA"/>
    <w:rsid w:val="001C3554"/>
    <w:rsid w:val="001D37AC"/>
    <w:rsid w:val="001D4203"/>
    <w:rsid w:val="001D6909"/>
    <w:rsid w:val="001E1DF9"/>
    <w:rsid w:val="001F2C58"/>
    <w:rsid w:val="001F6FAE"/>
    <w:rsid w:val="0021382C"/>
    <w:rsid w:val="00225197"/>
    <w:rsid w:val="0022539A"/>
    <w:rsid w:val="00225DA6"/>
    <w:rsid w:val="00227167"/>
    <w:rsid w:val="00273D84"/>
    <w:rsid w:val="0028012E"/>
    <w:rsid w:val="002809B6"/>
    <w:rsid w:val="0028758E"/>
    <w:rsid w:val="002E7574"/>
    <w:rsid w:val="00315367"/>
    <w:rsid w:val="00322861"/>
    <w:rsid w:val="00327D83"/>
    <w:rsid w:val="00330022"/>
    <w:rsid w:val="00347D99"/>
    <w:rsid w:val="003519DC"/>
    <w:rsid w:val="00352987"/>
    <w:rsid w:val="003537F5"/>
    <w:rsid w:val="00360728"/>
    <w:rsid w:val="003748E0"/>
    <w:rsid w:val="00387ABB"/>
    <w:rsid w:val="00394FE5"/>
    <w:rsid w:val="003A123F"/>
    <w:rsid w:val="003B78F3"/>
    <w:rsid w:val="003D3FAD"/>
    <w:rsid w:val="003D6A40"/>
    <w:rsid w:val="003D6DBD"/>
    <w:rsid w:val="003E7EC6"/>
    <w:rsid w:val="00400402"/>
    <w:rsid w:val="00407E9E"/>
    <w:rsid w:val="004114CC"/>
    <w:rsid w:val="0041549B"/>
    <w:rsid w:val="00436C46"/>
    <w:rsid w:val="00447CA0"/>
    <w:rsid w:val="0045023B"/>
    <w:rsid w:val="0046167D"/>
    <w:rsid w:val="004700A6"/>
    <w:rsid w:val="00472B03"/>
    <w:rsid w:val="00484F2F"/>
    <w:rsid w:val="0049271A"/>
    <w:rsid w:val="0049721C"/>
    <w:rsid w:val="004B786D"/>
    <w:rsid w:val="004D7CAC"/>
    <w:rsid w:val="004E3B7F"/>
    <w:rsid w:val="004F0740"/>
    <w:rsid w:val="004F1BD8"/>
    <w:rsid w:val="004F1C7C"/>
    <w:rsid w:val="0050033B"/>
    <w:rsid w:val="005251FC"/>
    <w:rsid w:val="00526D96"/>
    <w:rsid w:val="00541401"/>
    <w:rsid w:val="00547BC1"/>
    <w:rsid w:val="005637A3"/>
    <w:rsid w:val="00570F8F"/>
    <w:rsid w:val="0057681D"/>
    <w:rsid w:val="005901A1"/>
    <w:rsid w:val="00592A64"/>
    <w:rsid w:val="00597484"/>
    <w:rsid w:val="005B6468"/>
    <w:rsid w:val="005C1411"/>
    <w:rsid w:val="005E3E54"/>
    <w:rsid w:val="005E524D"/>
    <w:rsid w:val="005E7F85"/>
    <w:rsid w:val="006031D5"/>
    <w:rsid w:val="00616269"/>
    <w:rsid w:val="00624134"/>
    <w:rsid w:val="006271C7"/>
    <w:rsid w:val="00642FE2"/>
    <w:rsid w:val="006435E9"/>
    <w:rsid w:val="00651519"/>
    <w:rsid w:val="00664EDA"/>
    <w:rsid w:val="006866A9"/>
    <w:rsid w:val="006869DF"/>
    <w:rsid w:val="006A5B22"/>
    <w:rsid w:val="006B3F15"/>
    <w:rsid w:val="006F7253"/>
    <w:rsid w:val="00755776"/>
    <w:rsid w:val="00763349"/>
    <w:rsid w:val="00776C37"/>
    <w:rsid w:val="007B518B"/>
    <w:rsid w:val="007C0B14"/>
    <w:rsid w:val="007C326C"/>
    <w:rsid w:val="007D4D42"/>
    <w:rsid w:val="007F3E81"/>
    <w:rsid w:val="007F6C7B"/>
    <w:rsid w:val="007F7159"/>
    <w:rsid w:val="008077D7"/>
    <w:rsid w:val="00810002"/>
    <w:rsid w:val="00836AF2"/>
    <w:rsid w:val="008432BD"/>
    <w:rsid w:val="00857074"/>
    <w:rsid w:val="008634BC"/>
    <w:rsid w:val="00863E0B"/>
    <w:rsid w:val="00871CA6"/>
    <w:rsid w:val="00877261"/>
    <w:rsid w:val="00891FEF"/>
    <w:rsid w:val="008C0C65"/>
    <w:rsid w:val="008C78B5"/>
    <w:rsid w:val="008D6BA4"/>
    <w:rsid w:val="008E7652"/>
    <w:rsid w:val="008E7ABB"/>
    <w:rsid w:val="0090640E"/>
    <w:rsid w:val="00921867"/>
    <w:rsid w:val="00925C09"/>
    <w:rsid w:val="0094247C"/>
    <w:rsid w:val="009529CD"/>
    <w:rsid w:val="0095405D"/>
    <w:rsid w:val="00955587"/>
    <w:rsid w:val="0096195D"/>
    <w:rsid w:val="00961C46"/>
    <w:rsid w:val="009810EF"/>
    <w:rsid w:val="0098338A"/>
    <w:rsid w:val="009D69A7"/>
    <w:rsid w:val="009E3094"/>
    <w:rsid w:val="009E4008"/>
    <w:rsid w:val="00A0278B"/>
    <w:rsid w:val="00A2125C"/>
    <w:rsid w:val="00A234AD"/>
    <w:rsid w:val="00A4296B"/>
    <w:rsid w:val="00A5791C"/>
    <w:rsid w:val="00A579FD"/>
    <w:rsid w:val="00A70B28"/>
    <w:rsid w:val="00A71589"/>
    <w:rsid w:val="00A86F97"/>
    <w:rsid w:val="00A955CB"/>
    <w:rsid w:val="00AB4415"/>
    <w:rsid w:val="00AB53B0"/>
    <w:rsid w:val="00AC4146"/>
    <w:rsid w:val="00AC4769"/>
    <w:rsid w:val="00AD1F48"/>
    <w:rsid w:val="00B00E34"/>
    <w:rsid w:val="00B05779"/>
    <w:rsid w:val="00B07A2A"/>
    <w:rsid w:val="00B12171"/>
    <w:rsid w:val="00B1224D"/>
    <w:rsid w:val="00B14242"/>
    <w:rsid w:val="00B14244"/>
    <w:rsid w:val="00B1620A"/>
    <w:rsid w:val="00B31A98"/>
    <w:rsid w:val="00B40A65"/>
    <w:rsid w:val="00B42FCD"/>
    <w:rsid w:val="00B447AD"/>
    <w:rsid w:val="00B55B10"/>
    <w:rsid w:val="00B55CFE"/>
    <w:rsid w:val="00B604C0"/>
    <w:rsid w:val="00B61A66"/>
    <w:rsid w:val="00B6555C"/>
    <w:rsid w:val="00B841C1"/>
    <w:rsid w:val="00BB69CD"/>
    <w:rsid w:val="00BC2108"/>
    <w:rsid w:val="00BC2A2C"/>
    <w:rsid w:val="00BD33F4"/>
    <w:rsid w:val="00BE3843"/>
    <w:rsid w:val="00BF5FD3"/>
    <w:rsid w:val="00BF6E8E"/>
    <w:rsid w:val="00C33359"/>
    <w:rsid w:val="00C51CA3"/>
    <w:rsid w:val="00C606A6"/>
    <w:rsid w:val="00C71483"/>
    <w:rsid w:val="00C72DDB"/>
    <w:rsid w:val="00C81A0F"/>
    <w:rsid w:val="00CB754A"/>
    <w:rsid w:val="00CC458E"/>
    <w:rsid w:val="00CE3ECC"/>
    <w:rsid w:val="00D2459B"/>
    <w:rsid w:val="00D35676"/>
    <w:rsid w:val="00D37761"/>
    <w:rsid w:val="00D4687C"/>
    <w:rsid w:val="00D63362"/>
    <w:rsid w:val="00D74DE8"/>
    <w:rsid w:val="00D754CF"/>
    <w:rsid w:val="00D91AF9"/>
    <w:rsid w:val="00DA618F"/>
    <w:rsid w:val="00E01F9C"/>
    <w:rsid w:val="00E047DE"/>
    <w:rsid w:val="00E207B1"/>
    <w:rsid w:val="00E212FB"/>
    <w:rsid w:val="00E26AE7"/>
    <w:rsid w:val="00E361F9"/>
    <w:rsid w:val="00E5441A"/>
    <w:rsid w:val="00E63FA7"/>
    <w:rsid w:val="00E74A7A"/>
    <w:rsid w:val="00E77BC3"/>
    <w:rsid w:val="00E847A5"/>
    <w:rsid w:val="00E93525"/>
    <w:rsid w:val="00EA1969"/>
    <w:rsid w:val="00EB7D3D"/>
    <w:rsid w:val="00ED2329"/>
    <w:rsid w:val="00EE3AFF"/>
    <w:rsid w:val="00EF702F"/>
    <w:rsid w:val="00F02865"/>
    <w:rsid w:val="00F07AAA"/>
    <w:rsid w:val="00F131B9"/>
    <w:rsid w:val="00F20F24"/>
    <w:rsid w:val="00F21BDB"/>
    <w:rsid w:val="00F21BED"/>
    <w:rsid w:val="00F26FE8"/>
    <w:rsid w:val="00F27681"/>
    <w:rsid w:val="00F318F2"/>
    <w:rsid w:val="00F3202F"/>
    <w:rsid w:val="00F527CD"/>
    <w:rsid w:val="00F56AB7"/>
    <w:rsid w:val="00F63269"/>
    <w:rsid w:val="00F90F66"/>
    <w:rsid w:val="00F97FC4"/>
    <w:rsid w:val="00FF5D31"/>
    <w:rsid w:val="00FF6AC6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81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844</TotalTime>
  <Pages>2</Pages>
  <Words>2092</Words>
  <Characters>1193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176</cp:revision>
  <cp:lastPrinted>2025-05-19T08:30:00Z</cp:lastPrinted>
  <dcterms:created xsi:type="dcterms:W3CDTF">2024-11-19T14:46:00Z</dcterms:created>
  <dcterms:modified xsi:type="dcterms:W3CDTF">2025-06-06T06:00:00Z</dcterms:modified>
</cp:coreProperties>
</file>