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45" w:rsidRDefault="00CE6945"/>
    <w:p w:rsidR="00CE6945" w:rsidRDefault="00CE6945"/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CE6945" w:rsidP="00E14C42">
            <w:pPr>
              <w:pStyle w:val="Title"/>
              <w:rPr>
                <w:b/>
                <w:bCs/>
                <w:lang/>
              </w:rPr>
            </w:pPr>
            <w:r w:rsidRPr="00E14C42">
              <w:rPr>
                <w:b/>
                <w:bCs/>
              </w:rPr>
              <w:t>ШЕПТИЦЬКА</w:t>
            </w:r>
            <w:r w:rsidRPr="00E14C42">
              <w:rPr>
                <w:b/>
                <w:bCs/>
                <w:lang/>
              </w:rPr>
              <w:t xml:space="preserve"> МІСЬКА РАДА</w:t>
            </w:r>
          </w:p>
          <w:p w:rsidR="00CE6945" w:rsidRPr="00E14C42" w:rsidRDefault="00CE6945" w:rsidP="00E14C42">
            <w:pPr>
              <w:pStyle w:val="Title"/>
              <w:rPr>
                <w:b/>
                <w:bCs/>
              </w:rPr>
            </w:pPr>
          </w:p>
          <w:p w:rsidR="00CE6945" w:rsidRPr="00E14C42" w:rsidRDefault="00CE6945" w:rsidP="00E14C42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E14C42">
              <w:rPr>
                <w:b/>
                <w:bCs/>
              </w:rPr>
              <w:t>сорок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E14C4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E14C4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E14C4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E14C4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3410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0F5FC9" w:rsidRDefault="00CE694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E6945" w:rsidRPr="00F9723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7234">
        <w:rPr>
          <w:rFonts w:ascii="Times New Roman" w:hAnsi="Times New Roman"/>
          <w:b/>
          <w:sz w:val="24"/>
          <w:szCs w:val="24"/>
          <w:lang w:val="ru-RU" w:eastAsia="ru-RU"/>
        </w:rPr>
        <w:t>Про розроблення проєкту</w:t>
      </w:r>
    </w:p>
    <w:p w:rsidR="00CE6945" w:rsidRPr="00F9723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b/>
          <w:sz w:val="24"/>
          <w:szCs w:val="24"/>
          <w:lang w:val="ru-RU" w:eastAsia="ru-RU"/>
        </w:rPr>
        <w:t>землеустрою щодо відведення</w:t>
      </w:r>
    </w:p>
    <w:p w:rsidR="00CE6945" w:rsidRPr="00F97234" w:rsidRDefault="00CE6945" w:rsidP="00F97234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97234">
        <w:rPr>
          <w:rFonts w:ascii="Times New Roman" w:hAnsi="Times New Roman"/>
          <w:b/>
          <w:sz w:val="24"/>
          <w:szCs w:val="24"/>
          <w:lang w:eastAsia="ru-RU"/>
        </w:rPr>
        <w:t xml:space="preserve">земельної ділянки </w:t>
      </w:r>
      <w:r w:rsidRPr="00F97234">
        <w:rPr>
          <w:rFonts w:ascii="Times New Roman" w:hAnsi="Times New Roman"/>
          <w:b/>
          <w:bCs/>
          <w:sz w:val="24"/>
          <w:szCs w:val="24"/>
          <w:lang w:eastAsia="ru-RU"/>
        </w:rPr>
        <w:t>на території</w:t>
      </w:r>
    </w:p>
    <w:p w:rsidR="00CE6945" w:rsidRPr="00F97234" w:rsidRDefault="00CE6945" w:rsidP="00F97234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97234">
        <w:rPr>
          <w:rFonts w:ascii="Times New Roman" w:hAnsi="Times New Roman"/>
          <w:b/>
          <w:bCs/>
          <w:sz w:val="24"/>
          <w:szCs w:val="24"/>
          <w:lang w:eastAsia="ru-RU"/>
        </w:rPr>
        <w:t>Шептицької міської ради</w:t>
      </w:r>
    </w:p>
    <w:p w:rsidR="00CE6945" w:rsidRPr="00F97234" w:rsidRDefault="00CE6945" w:rsidP="00F97234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uk-UA"/>
        </w:rPr>
      </w:pPr>
      <w:r w:rsidRPr="00F9723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(за межами </w:t>
      </w:r>
      <w:r w:rsidRPr="00F97234">
        <w:rPr>
          <w:rFonts w:ascii="Times New Roman" w:hAnsi="Times New Roman"/>
          <w:b/>
          <w:sz w:val="24"/>
          <w:szCs w:val="24"/>
          <w:lang w:eastAsia="uk-UA"/>
        </w:rPr>
        <w:t>населеного пункту</w:t>
      </w:r>
    </w:p>
    <w:p w:rsidR="00CE6945" w:rsidRPr="00F97234" w:rsidRDefault="00CE6945" w:rsidP="00F97234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4"/>
          <w:szCs w:val="24"/>
          <w:lang w:eastAsia="ru-RU"/>
        </w:rPr>
      </w:pPr>
      <w:r w:rsidRPr="00F97234">
        <w:rPr>
          <w:rFonts w:ascii="Times New Roman" w:hAnsi="Times New Roman"/>
          <w:b/>
          <w:sz w:val="24"/>
          <w:szCs w:val="24"/>
          <w:lang w:eastAsia="uk-UA"/>
        </w:rPr>
        <w:t>села Сілець), навпроти дороги Р-15</w:t>
      </w:r>
    </w:p>
    <w:p w:rsidR="00CE6945" w:rsidRPr="00F97234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E6945" w:rsidRPr="00F97234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234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сцеве самоврядування в Україн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Pr="00F97234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д 22.05.2003 № 858-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IV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 «Про землеустр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й», відповідно до текстових та гріфічних матеріалів містобудівної документації «Детальний план території вздовж автодороги </w:t>
      </w:r>
      <w:r w:rsidRPr="00F97234">
        <w:rPr>
          <w:rFonts w:ascii="Times New Roman" w:hAnsi="Times New Roman"/>
          <w:sz w:val="24"/>
          <w:szCs w:val="24"/>
          <w:lang w:val="en-US" w:eastAsia="ru-RU"/>
        </w:rPr>
        <w:t>P</w:t>
      </w:r>
      <w:r w:rsidRPr="00F97234">
        <w:rPr>
          <w:rFonts w:ascii="Times New Roman" w:hAnsi="Times New Roman"/>
          <w:sz w:val="24"/>
          <w:szCs w:val="24"/>
          <w:lang w:eastAsia="ru-RU"/>
        </w:rPr>
        <w:t>-15 між селами Сілець та Межиріччя Червоноградської територіальної громади Червоноградського району Львівської області», з метою продажу права оренди земельної ділянки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йно д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ючою ком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с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єю з розгляду питань, пов’язаних з регулюванням земельних в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дносин при Виконавчому ком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тет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ської ради, Шептицька м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i</w:t>
      </w:r>
      <w:r w:rsidRPr="00F97234">
        <w:rPr>
          <w:rFonts w:ascii="Times New Roman" w:hAnsi="Times New Roman"/>
          <w:sz w:val="24"/>
          <w:szCs w:val="24"/>
          <w:lang w:eastAsia="ru-RU"/>
        </w:rPr>
        <w:t>ська рада</w:t>
      </w:r>
    </w:p>
    <w:p w:rsidR="00CE6945" w:rsidRPr="00F9723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6945" w:rsidRPr="00F9723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>В И Р I Ш И Л А :</w:t>
      </w:r>
    </w:p>
    <w:p w:rsidR="00CE6945" w:rsidRPr="00F9723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E6945" w:rsidRPr="00F97234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 xml:space="preserve">1. Розробити проєкт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6500 га"/>
        </w:smartTagPr>
        <w:r w:rsidRPr="00F97234">
          <w:rPr>
            <w:rFonts w:ascii="Times New Roman" w:hAnsi="Times New Roman"/>
            <w:sz w:val="24"/>
            <w:szCs w:val="24"/>
            <w:lang w:val="ru-RU" w:eastAsia="ru-RU"/>
          </w:rPr>
          <w:t>0,6500 га</w:t>
        </w:r>
      </w:smartTag>
      <w:r w:rsidRPr="00F97234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r w:rsidRPr="00F97234">
        <w:rPr>
          <w:rFonts w:ascii="Times New Roman" w:hAnsi="Times New Roman"/>
          <w:sz w:val="24"/>
          <w:szCs w:val="24"/>
          <w:lang w:eastAsia="ru-RU"/>
        </w:rPr>
        <w:t>будівництва та обслуговування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будівель придорожнього сервісу 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 xml:space="preserve">(код КВЦПЗД – </w:t>
      </w:r>
      <w:r w:rsidRPr="00F97234">
        <w:rPr>
          <w:rFonts w:ascii="Times New Roman" w:hAnsi="Times New Roman"/>
          <w:sz w:val="24"/>
          <w:szCs w:val="24"/>
          <w:lang w:eastAsia="ru-RU"/>
        </w:rPr>
        <w:t>12.11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 xml:space="preserve"> – для </w:t>
      </w:r>
      <w:r w:rsidRPr="00F97234">
        <w:rPr>
          <w:rFonts w:ascii="Times New Roman" w:hAnsi="Times New Roman"/>
          <w:sz w:val="24"/>
          <w:szCs w:val="24"/>
          <w:lang w:eastAsia="ru-RU"/>
        </w:rPr>
        <w:t>розміщення та експлуатації об’єктів дорожнього сервісу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F97234">
        <w:rPr>
          <w:rFonts w:ascii="Times New Roman" w:hAnsi="Times New Roman"/>
          <w:sz w:val="24"/>
          <w:szCs w:val="24"/>
          <w:lang w:eastAsia="ru-RU"/>
        </w:rPr>
        <w:t xml:space="preserve"> навпроти дороги Р-15, за межами села Сілець</w:t>
      </w:r>
      <w:r w:rsidRPr="00F97234">
        <w:rPr>
          <w:rFonts w:ascii="Times New Roman" w:hAnsi="Times New Roman"/>
          <w:sz w:val="24"/>
          <w:szCs w:val="24"/>
          <w:lang w:val="ru-RU" w:eastAsia="ru-RU"/>
        </w:rPr>
        <w:t>, Шептицького району, Львівської області з метою включення її в перелiк для продажу права оренди на електронних земельних торгах у формi аукцiону, за рахунок земель запасу Шептицької міської ради.</w:t>
      </w:r>
    </w:p>
    <w:p w:rsidR="00CE6945" w:rsidRPr="00F9723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>2. Замовником землевпорядної документації на земельну ділянку, вказану в цьому рішенні, визначити Виконавчий комітет Шептицької міської ради.</w:t>
      </w:r>
    </w:p>
    <w:p w:rsidR="00CE6945" w:rsidRPr="00F9723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>3. Розроблення проєкту землеустрою щодо відведення земельної ділянки, згідно цього рішення, здійснити за кошти міського бюджету.</w:t>
      </w:r>
    </w:p>
    <w:p w:rsidR="00CE6945" w:rsidRPr="00F97234" w:rsidRDefault="00CE6945" w:rsidP="00F9723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:rsidR="00CE6945" w:rsidRPr="00F97234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97234">
        <w:rPr>
          <w:rFonts w:ascii="Times New Roman" w:hAnsi="Times New Roman"/>
          <w:sz w:val="24"/>
          <w:szCs w:val="24"/>
          <w:lang w:val="ru-RU" w:eastAsia="ru-RU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CE6945" w:rsidRPr="00F97234" w:rsidRDefault="00CE6945" w:rsidP="00F972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6945" w:rsidRDefault="00CE6945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E6945" w:rsidRPr="00F97234" w:rsidRDefault="00CE6945" w:rsidP="00F972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97234">
        <w:rPr>
          <w:rFonts w:ascii="Times New Roman" w:hAnsi="Times New Roman"/>
          <w:sz w:val="24"/>
          <w:szCs w:val="24"/>
          <w:lang w:eastAsia="ru-RU"/>
        </w:rPr>
        <w:t>Мiський голова</w:t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 w:rsidRPr="00F9723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E93F00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 w:rsidRPr="00F97234">
        <w:rPr>
          <w:rFonts w:ascii="Times New Roman" w:hAnsi="Times New Roman"/>
          <w:sz w:val="24"/>
          <w:szCs w:val="24"/>
          <w:lang w:eastAsia="ru-RU"/>
        </w:rPr>
        <w:tab/>
      </w:r>
      <w:r w:rsidRPr="00F97234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E6945" w:rsidRPr="00F97234" w:rsidSect="00C40831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5EB0"/>
    <w:rsid w:val="00033BAA"/>
    <w:rsid w:val="0004655D"/>
    <w:rsid w:val="00061201"/>
    <w:rsid w:val="00067335"/>
    <w:rsid w:val="00073F93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E488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C5208"/>
    <w:rsid w:val="00CD753F"/>
    <w:rsid w:val="00CE3ECC"/>
    <w:rsid w:val="00CE6945"/>
    <w:rsid w:val="00D35676"/>
    <w:rsid w:val="00D40F51"/>
    <w:rsid w:val="00D63362"/>
    <w:rsid w:val="00D91AF9"/>
    <w:rsid w:val="00E01413"/>
    <w:rsid w:val="00E0515A"/>
    <w:rsid w:val="00E14C42"/>
    <w:rsid w:val="00E26AE7"/>
    <w:rsid w:val="00E42524"/>
    <w:rsid w:val="00E51A1D"/>
    <w:rsid w:val="00E51FB6"/>
    <w:rsid w:val="00E74A7A"/>
    <w:rsid w:val="00E93525"/>
    <w:rsid w:val="00E93F00"/>
    <w:rsid w:val="00EB4013"/>
    <w:rsid w:val="00EB7D3D"/>
    <w:rsid w:val="00ED2329"/>
    <w:rsid w:val="00F07AAA"/>
    <w:rsid w:val="00F21BDB"/>
    <w:rsid w:val="00F21BED"/>
    <w:rsid w:val="00F318F2"/>
    <w:rsid w:val="00F47502"/>
    <w:rsid w:val="00F56AB7"/>
    <w:rsid w:val="00F90F66"/>
    <w:rsid w:val="00F9723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2</Pages>
  <Words>1642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31</cp:revision>
  <cp:lastPrinted>2025-02-07T14:24:00Z</cp:lastPrinted>
  <dcterms:created xsi:type="dcterms:W3CDTF">2025-01-08T07:09:00Z</dcterms:created>
  <dcterms:modified xsi:type="dcterms:W3CDTF">2025-02-24T08:34:00Z</dcterms:modified>
</cp:coreProperties>
</file>