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4E441C" w:rsidRPr="00AA6432" w:rsidTr="00AA6432">
        <w:trPr>
          <w:trHeight w:val="1701"/>
        </w:trPr>
        <w:tc>
          <w:tcPr>
            <w:tcW w:w="9628" w:type="dxa"/>
          </w:tcPr>
          <w:p w:rsidR="004E441C" w:rsidRPr="00AA6432" w:rsidRDefault="004E441C" w:rsidP="00AA6432">
            <w:pPr>
              <w:pStyle w:val="Title"/>
              <w:rPr>
                <w:b/>
                <w:bCs/>
                <w:lang/>
              </w:rPr>
            </w:pPr>
            <w:r w:rsidRPr="00AA6432">
              <w:rPr>
                <w:b/>
                <w:bCs/>
              </w:rPr>
              <w:t>ШЕПТИЦЬКА</w:t>
            </w:r>
            <w:r w:rsidRPr="00AA6432">
              <w:rPr>
                <w:b/>
                <w:bCs/>
                <w:lang/>
              </w:rPr>
              <w:t xml:space="preserve"> МІСЬКА РАДА</w:t>
            </w:r>
          </w:p>
          <w:p w:rsidR="004E441C" w:rsidRPr="00AA6432" w:rsidRDefault="004E441C" w:rsidP="00AA6432">
            <w:pPr>
              <w:pStyle w:val="Title"/>
              <w:rPr>
                <w:b/>
                <w:bCs/>
              </w:rPr>
            </w:pPr>
          </w:p>
          <w:p w:rsidR="004E441C" w:rsidRPr="00AA6432" w:rsidRDefault="004E441C" w:rsidP="00AA6432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AA6432">
              <w:rPr>
                <w:b/>
                <w:bCs/>
              </w:rPr>
              <w:t>сорок восьма сесія восьмого скликання</w:t>
            </w:r>
          </w:p>
          <w:p w:rsidR="004E441C" w:rsidRPr="00AA6432" w:rsidRDefault="004E441C" w:rsidP="00AA6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643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4E441C" w:rsidRPr="00AA6432" w:rsidRDefault="004E441C" w:rsidP="00AA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4E441C" w:rsidRPr="00AA6432" w:rsidTr="00AA643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441C" w:rsidRPr="00AA6432" w:rsidRDefault="004E441C" w:rsidP="00AA643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643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4E441C" w:rsidRPr="00AA6432" w:rsidRDefault="004E441C" w:rsidP="00AA643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643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441C" w:rsidRPr="00AA6432" w:rsidRDefault="004E441C" w:rsidP="00AA643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643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D4249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3367</w:t>
                  </w:r>
                </w:p>
              </w:tc>
            </w:tr>
          </w:tbl>
          <w:p w:rsidR="004E441C" w:rsidRPr="00AA6432" w:rsidRDefault="004E441C" w:rsidP="00AA6432">
            <w:pPr>
              <w:spacing w:after="0" w:line="240" w:lineRule="auto"/>
              <w:jc w:val="center"/>
            </w:pPr>
          </w:p>
        </w:tc>
      </w:tr>
    </w:tbl>
    <w:p w:rsidR="004E441C" w:rsidRDefault="004E441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4E441C" w:rsidRPr="002D332A" w:rsidRDefault="004E441C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E441C" w:rsidRDefault="004E441C" w:rsidP="0091513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r>
        <w:rPr>
          <w:rFonts w:ascii="Times New Roman" w:hAnsi="Times New Roman"/>
          <w:b/>
          <w:sz w:val="26"/>
          <w:szCs w:val="26"/>
          <w:lang w:eastAsia="ru-RU"/>
        </w:rPr>
        <w:t>Бузікевича</w:t>
      </w:r>
    </w:p>
    <w:p w:rsidR="004E441C" w:rsidRPr="002D332A" w:rsidRDefault="004E441C" w:rsidP="0091513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Ігоря Володимировича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4E441C" w:rsidRPr="002D332A" w:rsidRDefault="004E441C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E441C" w:rsidRPr="002D332A" w:rsidRDefault="004E441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комiтетi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мiської ради при розгляді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Бузікевича Ігоря Володимировича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проєкту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реєстраційного посвідчення Державного комунального підприємства Червоноградське міжміське бюро технічної інвентаризації Управління житлово – комунального господарства Львівської обласної державної адміністрації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проєкт землеустрою 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01:0737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5 га"/>
        </w:smartTagPr>
        <w:r w:rsidRPr="002D332A">
          <w:rPr>
            <w:rFonts w:ascii="Times New Roman" w:hAnsi="Times New Roman"/>
            <w:sz w:val="26"/>
            <w:szCs w:val="26"/>
            <w:lang w:eastAsia="ru-RU"/>
          </w:rPr>
          <w:t>0,00</w:t>
        </w:r>
        <w:r>
          <w:rPr>
            <w:rFonts w:ascii="Times New Roman" w:hAnsi="Times New Roman"/>
            <w:sz w:val="26"/>
            <w:szCs w:val="26"/>
            <w:lang w:eastAsia="ru-RU"/>
          </w:rPr>
          <w:t>25</w:t>
        </w:r>
        <w:r w:rsidRPr="002D332A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в м. Шептицький на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 83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1137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4611800000:01:001:0737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 Управління житлово – комунального господарства Львівської обласної державної адміністрації від 12.05.2000, № 923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4E441C" w:rsidRPr="00D36606" w:rsidRDefault="004E441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E441C" w:rsidRPr="002D332A" w:rsidRDefault="004E441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E441C" w:rsidRPr="00D36606" w:rsidRDefault="004E441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E441C" w:rsidRPr="002D332A" w:rsidRDefault="004E441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Бузікевичу Ігорю Володимировичу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проєкт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5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0,0025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 83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1137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4E441C" w:rsidRPr="002D332A" w:rsidRDefault="004E441C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4611800000:01:001:0737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E441C" w:rsidRPr="002D332A" w:rsidRDefault="004E441C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Бузікевичу Ігорю Володимировичу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025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0,0025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вул. Б. Хмельницького 83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1137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4E441C" w:rsidRPr="002D332A" w:rsidRDefault="004E441C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4611800000:01:001:0737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E441C" w:rsidRPr="002D332A" w:rsidRDefault="004E441C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Бузікевичу Ігорю Володимировичу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E441C" w:rsidRPr="002D332A" w:rsidRDefault="004E441C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оприлюднення на офіційному вебсайті міської ради.</w:t>
      </w:r>
    </w:p>
    <w:p w:rsidR="004E441C" w:rsidRPr="002D332A" w:rsidRDefault="004E441C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E441C" w:rsidRPr="002D332A" w:rsidRDefault="004E441C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4E441C" w:rsidRPr="002D332A" w:rsidRDefault="004E441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441C" w:rsidRPr="002D332A" w:rsidRDefault="004E441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441C" w:rsidRPr="002D332A" w:rsidRDefault="004E441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441C" w:rsidRPr="002D332A" w:rsidRDefault="004E441C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4E441C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D0E51"/>
    <w:rsid w:val="001E612D"/>
    <w:rsid w:val="0021382C"/>
    <w:rsid w:val="0028758E"/>
    <w:rsid w:val="002D332A"/>
    <w:rsid w:val="00315367"/>
    <w:rsid w:val="00337D47"/>
    <w:rsid w:val="003519DC"/>
    <w:rsid w:val="003537F5"/>
    <w:rsid w:val="00360728"/>
    <w:rsid w:val="0041549B"/>
    <w:rsid w:val="00447CA0"/>
    <w:rsid w:val="0045023B"/>
    <w:rsid w:val="0049271A"/>
    <w:rsid w:val="00494296"/>
    <w:rsid w:val="0049721C"/>
    <w:rsid w:val="004B7AD9"/>
    <w:rsid w:val="004D7CAC"/>
    <w:rsid w:val="004E3B7F"/>
    <w:rsid w:val="004E441C"/>
    <w:rsid w:val="004F1C7C"/>
    <w:rsid w:val="0050033B"/>
    <w:rsid w:val="00526D96"/>
    <w:rsid w:val="0053486C"/>
    <w:rsid w:val="005901A1"/>
    <w:rsid w:val="00592A64"/>
    <w:rsid w:val="006065E4"/>
    <w:rsid w:val="00624134"/>
    <w:rsid w:val="00626282"/>
    <w:rsid w:val="006271C7"/>
    <w:rsid w:val="00642FE2"/>
    <w:rsid w:val="006435E9"/>
    <w:rsid w:val="006B3F15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7EED"/>
    <w:rsid w:val="009B4E4B"/>
    <w:rsid w:val="009B676B"/>
    <w:rsid w:val="009E2289"/>
    <w:rsid w:val="00A50E6A"/>
    <w:rsid w:val="00A519E1"/>
    <w:rsid w:val="00A86F97"/>
    <w:rsid w:val="00AA6432"/>
    <w:rsid w:val="00AC4146"/>
    <w:rsid w:val="00AC4769"/>
    <w:rsid w:val="00AE01BB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36606"/>
    <w:rsid w:val="00D4048F"/>
    <w:rsid w:val="00D42493"/>
    <w:rsid w:val="00D63362"/>
    <w:rsid w:val="00D91AF9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B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2474</Words>
  <Characters>1411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34</cp:revision>
  <cp:lastPrinted>2025-02-05T11:48:00Z</cp:lastPrinted>
  <dcterms:created xsi:type="dcterms:W3CDTF">2024-11-19T14:46:00Z</dcterms:created>
  <dcterms:modified xsi:type="dcterms:W3CDTF">2025-02-24T06:56:00Z</dcterms:modified>
</cp:coreProperties>
</file>