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margin" w:tblpY="1362"/>
        <w:tblW w:w="0" w:type="auto"/>
        <w:tblLook w:val="00A0"/>
      </w:tblPr>
      <w:tblGrid>
        <w:gridCol w:w="9628"/>
      </w:tblGrid>
      <w:tr w:rsidR="00C81CB3" w:rsidRPr="00C52955" w:rsidTr="00C52955">
        <w:trPr>
          <w:trHeight w:val="1701"/>
        </w:trPr>
        <w:tc>
          <w:tcPr>
            <w:tcW w:w="9628" w:type="dxa"/>
          </w:tcPr>
          <w:p w:rsidR="00C81CB3" w:rsidRPr="00C52955" w:rsidRDefault="00C81CB3" w:rsidP="00C52955">
            <w:pPr>
              <w:pStyle w:val="Title"/>
              <w:rPr>
                <w:b/>
                <w:bCs/>
                <w:lang/>
              </w:rPr>
            </w:pPr>
            <w:r w:rsidRPr="00C52955">
              <w:rPr>
                <w:b/>
                <w:bCs/>
              </w:rPr>
              <w:t>ШЕПТИЦЬКА</w:t>
            </w:r>
            <w:r w:rsidRPr="00C52955">
              <w:rPr>
                <w:b/>
                <w:bCs/>
                <w:lang/>
              </w:rPr>
              <w:t xml:space="preserve"> МІСЬКА РАДА</w:t>
            </w:r>
          </w:p>
          <w:p w:rsidR="00C81CB3" w:rsidRPr="00C52955" w:rsidRDefault="00C81CB3" w:rsidP="00C52955">
            <w:pPr>
              <w:pStyle w:val="Title"/>
              <w:rPr>
                <w:b/>
                <w:bCs/>
              </w:rPr>
            </w:pPr>
          </w:p>
          <w:p w:rsidR="00C81CB3" w:rsidRPr="00C52955" w:rsidRDefault="00C81CB3" w:rsidP="00C52955">
            <w:pPr>
              <w:pStyle w:val="Title"/>
              <w:spacing w:line="360" w:lineRule="auto"/>
              <w:rPr>
                <w:b/>
                <w:bCs/>
                <w:u w:val="single"/>
              </w:rPr>
            </w:pPr>
            <w:r w:rsidRPr="00C52955">
              <w:rPr>
                <w:b/>
                <w:bCs/>
              </w:rPr>
              <w:t>сорок восьма сесія восьмого скликання</w:t>
            </w:r>
          </w:p>
          <w:p w:rsidR="00C81CB3" w:rsidRPr="00C52955" w:rsidRDefault="00C81CB3" w:rsidP="00C529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5295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C81CB3" w:rsidRPr="00C52955" w:rsidRDefault="00C81CB3" w:rsidP="00C52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/>
            </w:tblPr>
            <w:tblGrid>
              <w:gridCol w:w="3134"/>
              <w:gridCol w:w="3134"/>
              <w:gridCol w:w="3134"/>
            </w:tblGrid>
            <w:tr w:rsidR="00C81CB3" w:rsidRPr="00C52955" w:rsidTr="00C5295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81CB3" w:rsidRPr="00C52955" w:rsidRDefault="00C81CB3" w:rsidP="00C5295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5295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20.02.2025</w:t>
                  </w:r>
                  <w:bookmarkStart w:id="0" w:name="_GoBack"/>
                  <w:bookmarkEnd w:id="0"/>
                </w:p>
              </w:tc>
              <w:tc>
                <w:tcPr>
                  <w:tcW w:w="3134" w:type="dxa"/>
                </w:tcPr>
                <w:p w:rsidR="00C81CB3" w:rsidRPr="00C52955" w:rsidRDefault="00C81CB3" w:rsidP="00C5295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5295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81CB3" w:rsidRPr="00C52955" w:rsidRDefault="00C81CB3" w:rsidP="00C5295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52955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Pr="008A3BA8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3366</w:t>
                  </w:r>
                </w:p>
              </w:tc>
            </w:tr>
          </w:tbl>
          <w:p w:rsidR="00C81CB3" w:rsidRPr="00C52955" w:rsidRDefault="00C81CB3" w:rsidP="00C52955">
            <w:pPr>
              <w:spacing w:after="0" w:line="240" w:lineRule="auto"/>
              <w:jc w:val="center"/>
            </w:pPr>
          </w:p>
        </w:tc>
      </w:tr>
    </w:tbl>
    <w:p w:rsidR="00C81CB3" w:rsidRDefault="00C81CB3" w:rsidP="00947EED">
      <w:pPr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251658240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C81CB3" w:rsidRPr="002D332A" w:rsidRDefault="00C81CB3" w:rsidP="002D332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D332A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C81CB3" w:rsidRDefault="00C81CB3" w:rsidP="00D97EE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громадянина</w:t>
      </w:r>
      <w:r w:rsidRPr="002D332A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6"/>
          <w:szCs w:val="26"/>
          <w:lang w:eastAsia="ru-RU"/>
        </w:rPr>
        <w:t>Теленька</w:t>
      </w:r>
    </w:p>
    <w:p w:rsidR="00C81CB3" w:rsidRPr="002D332A" w:rsidRDefault="00C81CB3" w:rsidP="00D97EE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Андрія Васильовича</w:t>
      </w:r>
    </w:p>
    <w:p w:rsidR="00C81CB3" w:rsidRPr="002D332A" w:rsidRDefault="00C81CB3" w:rsidP="002D332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C81CB3" w:rsidRPr="002D332A" w:rsidRDefault="00C81CB3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>Керуючись Законом України вiд 21.05.1997 № 280/97-ВР «Про мiсцеве самоврядування в Українi», Земельним кодексом України, Законами України від 17.02.2022 № 2073-IX «Про адміністративну процедуру», вiд 07.07.2011 № 3613-</w:t>
      </w:r>
      <w:r w:rsidRPr="002D332A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2D332A">
        <w:rPr>
          <w:rFonts w:ascii="Times New Roman" w:hAnsi="Times New Roman"/>
          <w:sz w:val="26"/>
          <w:szCs w:val="26"/>
          <w:lang w:eastAsia="ru-RU"/>
        </w:rPr>
        <w:t>I «Про Державний земельний кадастр», вiд 22.05.2003 № 858-</w:t>
      </w:r>
      <w:r w:rsidRPr="002D332A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«Про землеустрiй», від 19.10.2022 № 2698-</w:t>
      </w:r>
      <w:r w:rsidRPr="002D332A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постiйно дiючою комiсiєю з розгляду питань, пов’язаних з регулюванням земельних вiдносин при </w:t>
      </w:r>
      <w:r>
        <w:rPr>
          <w:rFonts w:ascii="Times New Roman" w:hAnsi="Times New Roman"/>
          <w:sz w:val="26"/>
          <w:szCs w:val="26"/>
          <w:lang w:eastAsia="ru-RU"/>
        </w:rPr>
        <w:t>В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иконавчому комiтетi </w:t>
      </w:r>
      <w:r>
        <w:rPr>
          <w:rFonts w:ascii="Times New Roman" w:hAnsi="Times New Roman"/>
          <w:sz w:val="26"/>
          <w:szCs w:val="26"/>
          <w:lang w:eastAsia="ru-RU"/>
        </w:rPr>
        <w:t>Шептицької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мiської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клопотання громадянки Теленько Лариси Володимирівни – довіреної особи громадянина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Теленька Андрія Васильовича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 затвердження проєкту землеустрою щодо відведення земельної ділянки 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та передачу її у власність, до якого додано копії: кадастрового плану земельної ділянки, </w:t>
      </w:r>
      <w:r>
        <w:rPr>
          <w:rFonts w:ascii="Times New Roman" w:hAnsi="Times New Roman"/>
          <w:sz w:val="26"/>
          <w:szCs w:val="26"/>
          <w:lang w:eastAsia="ru-RU"/>
        </w:rPr>
        <w:t>довіреності, паспортів, ідентифікаційних номерів</w:t>
      </w:r>
      <w:r w:rsidRPr="002D332A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витягу з Державного реєстру речових прав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проєкт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4611870400:03:001:0127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, володіль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цем якого є заявник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0030 га"/>
        </w:smartTagPr>
        <w:r w:rsidRPr="002D332A">
          <w:rPr>
            <w:rFonts w:ascii="Times New Roman" w:hAnsi="Times New Roman"/>
            <w:sz w:val="26"/>
            <w:szCs w:val="26"/>
            <w:lang w:eastAsia="ru-RU"/>
          </w:rPr>
          <w:t>0,00</w:t>
        </w:r>
        <w:r>
          <w:rPr>
            <w:rFonts w:ascii="Times New Roman" w:hAnsi="Times New Roman"/>
            <w:sz w:val="26"/>
            <w:szCs w:val="26"/>
            <w:lang w:eastAsia="ru-RU"/>
          </w:rPr>
          <w:t>30</w:t>
        </w:r>
        <w:r w:rsidRPr="002D332A">
          <w:rPr>
            <w:rFonts w:ascii="Times New Roman" w:hAnsi="Times New Roman"/>
            <w:sz w:val="26"/>
            <w:szCs w:val="26"/>
            <w:lang w:eastAsia="ru-RU"/>
          </w:rPr>
          <w:t xml:space="preserve"> га</w:t>
        </w:r>
      </w:smartTag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в м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істі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Соснівка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на вул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иці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Грушевського 36а,</w:t>
      </w:r>
      <w:r w:rsidRPr="00EF54DC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гараж № 16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емельної дiлянки – 4611870400:03:001:0127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(право власності підтверджується копією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витягу </w:t>
      </w:r>
      <w:r>
        <w:rPr>
          <w:rFonts w:ascii="Times New Roman" w:hAnsi="Times New Roman"/>
          <w:sz w:val="26"/>
          <w:szCs w:val="26"/>
          <w:lang w:eastAsia="ru-RU"/>
        </w:rPr>
        <w:t>з Державного реєстру речових прав від 07.06.2024, № 382034419</w:t>
      </w:r>
      <w:r w:rsidRPr="002D332A">
        <w:rPr>
          <w:rFonts w:ascii="Times New Roman" w:hAnsi="Times New Roman"/>
          <w:sz w:val="26"/>
          <w:szCs w:val="26"/>
          <w:lang w:eastAsia="ru-RU"/>
        </w:rPr>
        <w:t>),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2D332A">
        <w:rPr>
          <w:rFonts w:ascii="Times New Roman" w:hAnsi="Times New Roman"/>
          <w:sz w:val="26"/>
          <w:szCs w:val="26"/>
          <w:lang w:eastAsia="ru-RU"/>
        </w:rPr>
        <w:t>Шептицька мiська рада</w:t>
      </w:r>
    </w:p>
    <w:p w:rsidR="00C81CB3" w:rsidRPr="002D332A" w:rsidRDefault="00C81CB3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C81CB3" w:rsidRPr="002D332A" w:rsidRDefault="00C81CB3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C81CB3" w:rsidRPr="002D332A" w:rsidRDefault="00C81CB3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C81CB3" w:rsidRPr="002D332A" w:rsidRDefault="00C81CB3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громадянину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Теленьку Андрію Васильовичу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проєкт землеустрою щодо відведення земельної ділянки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0030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0,0030 </w:t>
        </w:r>
        <w:r w:rsidRPr="002D332A">
          <w:rPr>
            <w:rFonts w:ascii="Times New Roman CYR" w:hAnsi="Times New Roman CYR" w:cs="Times New Roman CYR"/>
            <w:sz w:val="26"/>
            <w:szCs w:val="26"/>
            <w:lang w:eastAsia="ru-RU"/>
          </w:rPr>
          <w:t>га</w:t>
        </w:r>
      </w:smartTag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2D332A">
        <w:rPr>
          <w:rFonts w:ascii="Times New Roman" w:hAnsi="Times New Roman"/>
          <w:sz w:val="26"/>
          <w:szCs w:val="26"/>
          <w:lang w:eastAsia="ru-RU"/>
        </w:rPr>
        <w:t>для будівництва індивідуального гаража, (код КВЦПЗД - 02.05 - для будівництва індивідуальних гаражів)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в місті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Соснівка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на вул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иці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Грушевського 36а,</w:t>
      </w:r>
      <w:r w:rsidRPr="00EF54DC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гараж № 16</w:t>
      </w:r>
      <w:r w:rsidRPr="002D332A">
        <w:rPr>
          <w:rFonts w:ascii="Times New Roman" w:hAnsi="Times New Roman"/>
          <w:sz w:val="26"/>
          <w:szCs w:val="26"/>
          <w:lang w:eastAsia="ru-RU"/>
        </w:rPr>
        <w:t>,</w:t>
      </w:r>
    </w:p>
    <w:p w:rsidR="00C81CB3" w:rsidRPr="002D332A" w:rsidRDefault="00C81CB3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емельної дiлянки – 4611870400:03:001:0127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C81CB3" w:rsidRPr="002D332A" w:rsidRDefault="00C81CB3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громадянину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Теленьку Андрію Васильовичу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земельну дiлянку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площею </w:t>
      </w:r>
      <w:smartTag w:uri="urn:schemas-microsoft-com:office:smarttags" w:element="metricconverter">
        <w:smartTagPr>
          <w:attr w:name="ProductID" w:val="0,0030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0,0030</w:t>
        </w:r>
        <w:r w:rsidRPr="002D332A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2D332A">
        <w:rPr>
          <w:rFonts w:ascii="Times New Roman" w:hAnsi="Times New Roman"/>
          <w:sz w:val="26"/>
          <w:szCs w:val="26"/>
          <w:lang w:eastAsia="ru-RU"/>
        </w:rPr>
        <w:t>для будівництва індивідуального гаража, (код КВЦПЗД - 02.05 - для будівництва індивідуальних гаражів)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в місті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Соснівка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на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                                              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вул.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Грушевського 36 а,</w:t>
      </w:r>
      <w:r w:rsidRPr="00EF54DC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гараж № 16</w:t>
      </w:r>
      <w:r w:rsidRPr="002D332A">
        <w:rPr>
          <w:rFonts w:ascii="Times New Roman" w:hAnsi="Times New Roman"/>
          <w:sz w:val="26"/>
          <w:szCs w:val="26"/>
          <w:lang w:eastAsia="ru-RU"/>
        </w:rPr>
        <w:t>,</w:t>
      </w:r>
    </w:p>
    <w:p w:rsidR="00C81CB3" w:rsidRPr="002D332A" w:rsidRDefault="00C81CB3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емельної дiлянки – 4611870400:03:001:0127</w:t>
      </w:r>
      <w:r w:rsidRPr="002D332A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C81CB3" w:rsidRPr="002D332A" w:rsidRDefault="00C81CB3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 xml:space="preserve">3.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Громадянину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Теленьку Андрію Васильовичу</w:t>
      </w:r>
      <w:r w:rsidRPr="002D332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" w:hAnsi="Times New Roman"/>
          <w:sz w:val="26"/>
          <w:szCs w:val="26"/>
          <w:lang w:eastAsia="ru-RU"/>
        </w:rPr>
        <w:t>забезпечити проведення державної реєстрац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hAnsi="Times New Roman"/>
          <w:sz w:val="26"/>
          <w:szCs w:val="26"/>
          <w:lang w:eastAsia="ru-RU"/>
        </w:rPr>
        <w:t>ї права власност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C81CB3" w:rsidRPr="002D332A" w:rsidRDefault="00C81CB3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>4. Рішення набирає чинності з дня доведення його до відома адресата шляхом оприлюднення на офіційному вебсайті міської ради.</w:t>
      </w:r>
    </w:p>
    <w:p w:rsidR="00C81CB3" w:rsidRPr="002D332A" w:rsidRDefault="00C81CB3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C81CB3" w:rsidRPr="002D332A" w:rsidRDefault="00C81CB3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>6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2D332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>територiального устрою (</w:t>
      </w:r>
      <w:r w:rsidRPr="002D332A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2D332A">
        <w:rPr>
          <w:rFonts w:ascii="Times New Roman" w:hAnsi="Times New Roman"/>
          <w:sz w:val="26"/>
          <w:szCs w:val="26"/>
          <w:lang w:eastAsia="ru-RU"/>
        </w:rPr>
        <w:t>.</w:t>
      </w:r>
    </w:p>
    <w:p w:rsidR="00C81CB3" w:rsidRPr="002D332A" w:rsidRDefault="00C81CB3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81CB3" w:rsidRPr="002D332A" w:rsidRDefault="00C81CB3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81CB3" w:rsidRPr="002D332A" w:rsidRDefault="00C81CB3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81CB3" w:rsidRPr="002D332A" w:rsidRDefault="00C81CB3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332A">
        <w:rPr>
          <w:rFonts w:ascii="Times New Roman" w:hAnsi="Times New Roman"/>
          <w:sz w:val="26"/>
          <w:szCs w:val="26"/>
          <w:lang w:eastAsia="ru-RU"/>
        </w:rPr>
        <w:t>М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>iський голова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ab/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ab/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i/>
          <w:sz w:val="26"/>
          <w:szCs w:val="26"/>
          <w:lang w:val="ru-RU" w:eastAsia="ru-RU"/>
        </w:rPr>
        <w:t>(підпис)</w:t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ab/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ab/>
      </w:r>
      <w:r w:rsidRPr="002D332A">
        <w:rPr>
          <w:rFonts w:ascii="Times New Roman" w:hAnsi="Times New Roman"/>
          <w:sz w:val="26"/>
          <w:szCs w:val="26"/>
          <w:lang w:val="ru-RU" w:eastAsia="ru-RU"/>
        </w:rPr>
        <w:tab/>
      </w:r>
      <w:r w:rsidRPr="002D332A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C81CB3" w:rsidRPr="002D332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9DC"/>
    <w:rsid w:val="00033BAA"/>
    <w:rsid w:val="00064B6F"/>
    <w:rsid w:val="00067335"/>
    <w:rsid w:val="00070C43"/>
    <w:rsid w:val="00092067"/>
    <w:rsid w:val="000B7398"/>
    <w:rsid w:val="000C5EB0"/>
    <w:rsid w:val="000E068C"/>
    <w:rsid w:val="000E0F44"/>
    <w:rsid w:val="000E3EC7"/>
    <w:rsid w:val="000F5FC9"/>
    <w:rsid w:val="000F7FBA"/>
    <w:rsid w:val="001060C9"/>
    <w:rsid w:val="001A6EE8"/>
    <w:rsid w:val="001D0E51"/>
    <w:rsid w:val="001E612D"/>
    <w:rsid w:val="0020251D"/>
    <w:rsid w:val="0021382C"/>
    <w:rsid w:val="0025376E"/>
    <w:rsid w:val="0028758E"/>
    <w:rsid w:val="002A183C"/>
    <w:rsid w:val="002D332A"/>
    <w:rsid w:val="00315367"/>
    <w:rsid w:val="00337D47"/>
    <w:rsid w:val="003519DC"/>
    <w:rsid w:val="003537F5"/>
    <w:rsid w:val="00360728"/>
    <w:rsid w:val="0041549B"/>
    <w:rsid w:val="00447CA0"/>
    <w:rsid w:val="0045023B"/>
    <w:rsid w:val="0049271A"/>
    <w:rsid w:val="0049721C"/>
    <w:rsid w:val="004B7AD9"/>
    <w:rsid w:val="004D7CAC"/>
    <w:rsid w:val="004E3B7F"/>
    <w:rsid w:val="004F1C7C"/>
    <w:rsid w:val="0050033B"/>
    <w:rsid w:val="00526D96"/>
    <w:rsid w:val="0053486C"/>
    <w:rsid w:val="00553522"/>
    <w:rsid w:val="005901A1"/>
    <w:rsid w:val="00592A64"/>
    <w:rsid w:val="005E7C32"/>
    <w:rsid w:val="006065E4"/>
    <w:rsid w:val="006113C6"/>
    <w:rsid w:val="00624134"/>
    <w:rsid w:val="006271C7"/>
    <w:rsid w:val="00642FE2"/>
    <w:rsid w:val="006435E9"/>
    <w:rsid w:val="006B3F15"/>
    <w:rsid w:val="006F7253"/>
    <w:rsid w:val="006F7A8A"/>
    <w:rsid w:val="00722E56"/>
    <w:rsid w:val="00727475"/>
    <w:rsid w:val="00764348"/>
    <w:rsid w:val="00767C27"/>
    <w:rsid w:val="007A33DD"/>
    <w:rsid w:val="007B518B"/>
    <w:rsid w:val="007D3BEE"/>
    <w:rsid w:val="007F3E81"/>
    <w:rsid w:val="007F6C7B"/>
    <w:rsid w:val="00867D26"/>
    <w:rsid w:val="00877261"/>
    <w:rsid w:val="0088491A"/>
    <w:rsid w:val="008A3BA8"/>
    <w:rsid w:val="0090640E"/>
    <w:rsid w:val="0091513C"/>
    <w:rsid w:val="00925C09"/>
    <w:rsid w:val="0094247C"/>
    <w:rsid w:val="00947EED"/>
    <w:rsid w:val="009B4E4B"/>
    <w:rsid w:val="009B676B"/>
    <w:rsid w:val="009E2289"/>
    <w:rsid w:val="00A50E6A"/>
    <w:rsid w:val="00A519E1"/>
    <w:rsid w:val="00A86F97"/>
    <w:rsid w:val="00AB0DAD"/>
    <w:rsid w:val="00AC4146"/>
    <w:rsid w:val="00AC4769"/>
    <w:rsid w:val="00AE1C42"/>
    <w:rsid w:val="00B04B65"/>
    <w:rsid w:val="00B14242"/>
    <w:rsid w:val="00B42FCD"/>
    <w:rsid w:val="00B447AD"/>
    <w:rsid w:val="00B55CFE"/>
    <w:rsid w:val="00B61A66"/>
    <w:rsid w:val="00B80144"/>
    <w:rsid w:val="00B81F06"/>
    <w:rsid w:val="00B841C1"/>
    <w:rsid w:val="00BB69CD"/>
    <w:rsid w:val="00BC2108"/>
    <w:rsid w:val="00BE4045"/>
    <w:rsid w:val="00BF5FD3"/>
    <w:rsid w:val="00BF6E8E"/>
    <w:rsid w:val="00C1759E"/>
    <w:rsid w:val="00C52955"/>
    <w:rsid w:val="00C606A6"/>
    <w:rsid w:val="00C71483"/>
    <w:rsid w:val="00C72DDB"/>
    <w:rsid w:val="00C81CB3"/>
    <w:rsid w:val="00CA1181"/>
    <w:rsid w:val="00CE3ECC"/>
    <w:rsid w:val="00CF41CB"/>
    <w:rsid w:val="00D35676"/>
    <w:rsid w:val="00D4048F"/>
    <w:rsid w:val="00D63362"/>
    <w:rsid w:val="00D91AF9"/>
    <w:rsid w:val="00D97EE0"/>
    <w:rsid w:val="00E26AE7"/>
    <w:rsid w:val="00E74A7A"/>
    <w:rsid w:val="00E87D79"/>
    <w:rsid w:val="00E93525"/>
    <w:rsid w:val="00EB7D3D"/>
    <w:rsid w:val="00ED2329"/>
    <w:rsid w:val="00EF54DC"/>
    <w:rsid w:val="00F07AAA"/>
    <w:rsid w:val="00F21BDB"/>
    <w:rsid w:val="00F21BED"/>
    <w:rsid w:val="00F24482"/>
    <w:rsid w:val="00F318F2"/>
    <w:rsid w:val="00F530BD"/>
    <w:rsid w:val="00F56AB7"/>
    <w:rsid w:val="00F90F66"/>
    <w:rsid w:val="00FF5D31"/>
    <w:rsid w:val="00FF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47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10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226</TotalTime>
  <Pages>2</Pages>
  <Words>2247</Words>
  <Characters>1282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Customer</cp:lastModifiedBy>
  <cp:revision>49</cp:revision>
  <cp:lastPrinted>2025-02-05T11:43:00Z</cp:lastPrinted>
  <dcterms:created xsi:type="dcterms:W3CDTF">2024-11-19T14:46:00Z</dcterms:created>
  <dcterms:modified xsi:type="dcterms:W3CDTF">2025-02-24T06:58:00Z</dcterms:modified>
</cp:coreProperties>
</file>