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F53389" w:rsidRPr="00FC5DFC" w:rsidTr="00FC5DFC">
        <w:trPr>
          <w:trHeight w:val="1701"/>
        </w:trPr>
        <w:tc>
          <w:tcPr>
            <w:tcW w:w="9628" w:type="dxa"/>
          </w:tcPr>
          <w:p w:rsidR="00F53389" w:rsidRPr="00FC5DFC" w:rsidRDefault="00F53389" w:rsidP="00FC5DFC">
            <w:pPr>
              <w:pStyle w:val="Title"/>
              <w:rPr>
                <w:b/>
                <w:bCs/>
                <w:lang/>
              </w:rPr>
            </w:pPr>
            <w:r w:rsidRPr="00FC5DFC">
              <w:rPr>
                <w:b/>
                <w:bCs/>
              </w:rPr>
              <w:t>ШЕПТИЦЬКА</w:t>
            </w:r>
            <w:r w:rsidRPr="00FC5DFC">
              <w:rPr>
                <w:b/>
                <w:bCs/>
                <w:lang/>
              </w:rPr>
              <w:t xml:space="preserve"> МІСЬКА РАДА</w:t>
            </w:r>
          </w:p>
          <w:p w:rsidR="00F53389" w:rsidRPr="00FC5DFC" w:rsidRDefault="00F53389" w:rsidP="00FC5DFC">
            <w:pPr>
              <w:pStyle w:val="Title"/>
              <w:rPr>
                <w:b/>
                <w:bCs/>
              </w:rPr>
            </w:pPr>
          </w:p>
          <w:p w:rsidR="00F53389" w:rsidRPr="00FC5DFC" w:rsidRDefault="00F53389" w:rsidP="00FC5DFC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FC5DFC">
              <w:rPr>
                <w:b/>
                <w:bCs/>
              </w:rPr>
              <w:t>сорок восьма сесія восьмого скликання</w:t>
            </w:r>
          </w:p>
          <w:p w:rsidR="00F53389" w:rsidRPr="00FC5DFC" w:rsidRDefault="00F53389" w:rsidP="00FC5D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DF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F53389" w:rsidRPr="00FC5DFC" w:rsidRDefault="00F53389" w:rsidP="00FC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F53389" w:rsidRPr="00FC5DFC" w:rsidTr="00FC5DF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53389" w:rsidRPr="00FC5DFC" w:rsidRDefault="00F53389" w:rsidP="00FC5DF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5DF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F53389" w:rsidRPr="00FC5DFC" w:rsidRDefault="00F53389" w:rsidP="00FC5DF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5DF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53389" w:rsidRPr="00FC5DFC" w:rsidRDefault="00F53389" w:rsidP="00FC5DF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C5DFC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A148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3362</w:t>
                  </w:r>
                </w:p>
              </w:tc>
            </w:tr>
          </w:tbl>
          <w:p w:rsidR="00F53389" w:rsidRPr="00FC5DFC" w:rsidRDefault="00F53389" w:rsidP="00FC5DFC">
            <w:pPr>
              <w:spacing w:after="0" w:line="240" w:lineRule="auto"/>
              <w:jc w:val="center"/>
            </w:pPr>
          </w:p>
        </w:tc>
      </w:tr>
    </w:tbl>
    <w:p w:rsidR="00F53389" w:rsidRPr="000F5FC9" w:rsidRDefault="00F5338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53389" w:rsidRPr="00021E42" w:rsidRDefault="00F53389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53389" w:rsidRDefault="00F53389" w:rsidP="003132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Іванович</w:t>
      </w:r>
    </w:p>
    <w:p w:rsidR="00F53389" w:rsidRPr="00021E42" w:rsidRDefault="00F53389" w:rsidP="003132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Ганни Іванівни</w:t>
      </w:r>
    </w:p>
    <w:p w:rsidR="00F53389" w:rsidRPr="00021E42" w:rsidRDefault="00F53389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53389" w:rsidRPr="00021E42" w:rsidRDefault="00F53389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Іванович Ганни Іванівни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</w:t>
      </w:r>
      <w:r>
        <w:rPr>
          <w:rFonts w:ascii="Times New Roman" w:hAnsi="Times New Roman"/>
          <w:sz w:val="26"/>
          <w:szCs w:val="26"/>
          <w:lang w:eastAsia="ru-RU"/>
        </w:rPr>
        <w:t>надання її в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оренду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кадастрового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4611800000:03:031:0097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732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0732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Й. Сліпого, 22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4611800000:03:031:0097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>(право власност</w:t>
      </w:r>
      <w:r>
        <w:rPr>
          <w:rFonts w:ascii="Times New Roman" w:hAnsi="Times New Roman"/>
          <w:sz w:val="26"/>
          <w:szCs w:val="26"/>
          <w:lang w:eastAsia="ru-RU"/>
        </w:rPr>
        <w:t>і підтверджується копією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03.02.2005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 xml:space="preserve"> 6403857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</w:t>
      </w:r>
      <w:r w:rsidRPr="007006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можливість надання в оренду земельної ділянки у відповідності </w:t>
      </w:r>
      <w:r w:rsidRPr="003B4E66">
        <w:rPr>
          <w:rFonts w:ascii="Times New Roman" w:hAnsi="Times New Roman"/>
          <w:sz w:val="26"/>
          <w:szCs w:val="26"/>
          <w:lang w:eastAsia="ru-RU"/>
        </w:rPr>
        <w:t>до статті 6 Закону України «Про оренду землi», частини 2 статті 134 Зе</w:t>
      </w:r>
      <w:r>
        <w:rPr>
          <w:rFonts w:ascii="Times New Roman" w:hAnsi="Times New Roman"/>
          <w:sz w:val="26"/>
          <w:szCs w:val="26"/>
          <w:lang w:eastAsia="ru-RU"/>
        </w:rPr>
        <w:t>мельного кодексу України, у відповідності до рішення</w:t>
      </w:r>
      <w:r w:rsidRPr="003B4E66">
        <w:rPr>
          <w:rFonts w:ascii="Times New Roman" w:hAnsi="Times New Roman"/>
          <w:sz w:val="26"/>
          <w:szCs w:val="26"/>
          <w:lang w:eastAsia="ru-RU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F53389" w:rsidRPr="00021E42" w:rsidRDefault="00F53389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53389" w:rsidRPr="00021E42" w:rsidRDefault="00F53389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53389" w:rsidRPr="00021E42" w:rsidRDefault="00F53389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53389" w:rsidRPr="00021E42" w:rsidRDefault="00F53389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громадянці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Іванович Ганні Іванівні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73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0,0732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Й. Сліпого, 22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53389" w:rsidRPr="00700647" w:rsidRDefault="00F53389" w:rsidP="0070064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4611800000:03:031:0097.</w:t>
      </w:r>
    </w:p>
    <w:p w:rsidR="00F53389" w:rsidRPr="00700647" w:rsidRDefault="00F53389" w:rsidP="0070064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700647">
        <w:rPr>
          <w:rFonts w:ascii="Times New Roman" w:hAnsi="Times New Roman"/>
          <w:sz w:val="26"/>
          <w:szCs w:val="26"/>
          <w:lang w:eastAsia="ru-RU"/>
        </w:rPr>
        <w:t xml:space="preserve">2. Надати </w:t>
      </w:r>
      <w:r w:rsidRPr="0070064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Іванович Ганні Іванівні</w:t>
      </w:r>
      <w:r w:rsidRPr="007006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00647">
        <w:rPr>
          <w:rFonts w:ascii="Times New Roman" w:hAnsi="Times New Roman"/>
          <w:sz w:val="26"/>
          <w:szCs w:val="26"/>
          <w:lang w:eastAsia="ru-RU"/>
        </w:rPr>
        <w:t>на 10 (десять) років в оренду земельну д</w:t>
      </w:r>
      <w:r w:rsidRPr="0070064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700647">
        <w:rPr>
          <w:rFonts w:ascii="Times New Roman" w:hAnsi="Times New Roman"/>
          <w:sz w:val="26"/>
          <w:szCs w:val="26"/>
          <w:lang w:eastAsia="ru-RU"/>
        </w:rPr>
        <w:t xml:space="preserve">лянку площею </w:t>
      </w:r>
      <w:smartTag w:uri="urn:schemas-microsoft-com:office:smarttags" w:element="metricconverter">
        <w:smartTagPr>
          <w:attr w:name="ProductID" w:val="0,0732 га"/>
        </w:smartTagPr>
        <w:r w:rsidRPr="00700647">
          <w:rPr>
            <w:rFonts w:ascii="Times New Roman" w:hAnsi="Times New Roman"/>
            <w:sz w:val="26"/>
            <w:szCs w:val="26"/>
            <w:lang w:eastAsia="ru-RU"/>
          </w:rPr>
          <w:t>0,0</w:t>
        </w:r>
        <w:r>
          <w:rPr>
            <w:rFonts w:ascii="Times New Roman" w:hAnsi="Times New Roman"/>
            <w:sz w:val="26"/>
            <w:szCs w:val="26"/>
            <w:lang w:eastAsia="ru-RU"/>
          </w:rPr>
          <w:t>732</w:t>
        </w:r>
        <w:r w:rsidRPr="0070064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700647">
        <w:rPr>
          <w:rFonts w:ascii="Times New Roman" w:hAnsi="Times New Roman"/>
          <w:sz w:val="26"/>
          <w:szCs w:val="26"/>
          <w:lang w:eastAsia="ru-RU"/>
        </w:rPr>
        <w:t xml:space="preserve">, (КВЦПЗД - </w:t>
      </w:r>
      <w:r w:rsidRPr="00700647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і споруд (присадибна ділянка)), в місті Шептицький,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</w:t>
      </w:r>
      <w:r w:rsidRPr="0070064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Й. Сліпого, 22</w:t>
      </w:r>
      <w:r w:rsidRPr="00700647">
        <w:rPr>
          <w:rFonts w:ascii="Times New Roman" w:hAnsi="Times New Roman"/>
          <w:sz w:val="26"/>
          <w:szCs w:val="26"/>
          <w:lang w:eastAsia="ru-RU"/>
        </w:rPr>
        <w:t>, встановивши річну орендну плату за земельну ділянку в розмірі 1% від її нормативної грошової оцінки,</w:t>
      </w:r>
    </w:p>
    <w:p w:rsidR="00F53389" w:rsidRPr="00700647" w:rsidRDefault="00F53389" w:rsidP="007006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0647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-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4611800000:03:031:0097</w:t>
      </w:r>
      <w:r w:rsidRPr="00700647">
        <w:rPr>
          <w:rFonts w:ascii="Times New Roman" w:hAnsi="Times New Roman"/>
          <w:sz w:val="26"/>
          <w:szCs w:val="26"/>
          <w:lang w:eastAsia="ru-RU"/>
        </w:rPr>
        <w:t>.</w:t>
      </w:r>
    </w:p>
    <w:p w:rsidR="00F53389" w:rsidRPr="00700647" w:rsidRDefault="00F53389" w:rsidP="0070064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064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70064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Іванович Ганні Іванівні</w:t>
      </w:r>
      <w:r w:rsidRPr="007006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00647">
        <w:rPr>
          <w:rFonts w:ascii="Times New Roman" w:hAnsi="Times New Roman"/>
          <w:sz w:val="26"/>
          <w:szCs w:val="26"/>
          <w:lang w:eastAsia="ru-RU"/>
        </w:rPr>
        <w:t>укласти Договір оренди землі та провести державну реєстрацiю права оренди земельної дiлянки у державного реєстратора прав на нерухоме майно.</w:t>
      </w:r>
    </w:p>
    <w:p w:rsidR="00F53389" w:rsidRPr="00700647" w:rsidRDefault="00F53389" w:rsidP="0070064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0647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70064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Громадянці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Іванович Ганні Іванівні</w:t>
      </w:r>
      <w:r w:rsidRPr="007006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00647">
        <w:rPr>
          <w:rFonts w:ascii="Times New Roman" w:hAnsi="Times New Roman"/>
          <w:sz w:val="26"/>
          <w:szCs w:val="26"/>
          <w:lang w:eastAsia="ru-RU"/>
        </w:rPr>
        <w:t xml:space="preserve">в п’ятиденний термiн з дня державної реєстрацiї права оренди земельної дiлянки подати копiю договору оренди землі в Головне управління ДПС у Львівській області (м. </w:t>
      </w:r>
      <w:r>
        <w:rPr>
          <w:rFonts w:ascii="Times New Roman" w:hAnsi="Times New Roman"/>
          <w:sz w:val="26"/>
          <w:szCs w:val="26"/>
          <w:lang w:eastAsia="ru-RU"/>
        </w:rPr>
        <w:t>Шептицький</w:t>
      </w:r>
      <w:r w:rsidRPr="00700647">
        <w:rPr>
          <w:rFonts w:ascii="Times New Roman" w:hAnsi="Times New Roman"/>
          <w:sz w:val="26"/>
          <w:szCs w:val="26"/>
          <w:lang w:eastAsia="ru-RU"/>
        </w:rPr>
        <w:t>, пл. Соборна, 3).</w:t>
      </w:r>
    </w:p>
    <w:p w:rsidR="00F53389" w:rsidRPr="00700647" w:rsidRDefault="00F53389" w:rsidP="0070064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0647">
        <w:rPr>
          <w:rFonts w:ascii="Times New Roman" w:hAnsi="Times New Roman"/>
          <w:sz w:val="26"/>
          <w:szCs w:val="26"/>
          <w:lang w:eastAsia="ru-RU"/>
        </w:rPr>
        <w:t>5. Видатки за оформлення та реєстрацiю договору оренди землі та право оренди на земельну ділянку вiднести за рахунок орендаря земельної дiлянки.</w:t>
      </w:r>
    </w:p>
    <w:p w:rsidR="00F53389" w:rsidRPr="00700647" w:rsidRDefault="00F53389" w:rsidP="0070064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0647">
        <w:rPr>
          <w:rFonts w:ascii="Times New Roman" w:hAnsi="Times New Roman"/>
          <w:sz w:val="26"/>
          <w:szCs w:val="26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вебсайті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70064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53389" w:rsidRPr="00700647" w:rsidRDefault="00F53389" w:rsidP="0070064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0647">
        <w:rPr>
          <w:rFonts w:ascii="Times New Roman" w:hAnsi="Times New Roman"/>
          <w:sz w:val="26"/>
          <w:szCs w:val="26"/>
          <w:lang w:eastAsia="ru-RU"/>
        </w:rPr>
        <w:t>7.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F53389" w:rsidRPr="00021E42" w:rsidRDefault="00F53389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F53389" w:rsidRPr="00021E42" w:rsidRDefault="00F53389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53389" w:rsidRPr="00021E42" w:rsidRDefault="00F53389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53389" w:rsidRPr="00021E42" w:rsidRDefault="00F53389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53389" w:rsidRPr="00700647" w:rsidRDefault="00F53389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F53389" w:rsidRPr="0070064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1CD7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483"/>
    <w:rsid w:val="0028758E"/>
    <w:rsid w:val="002B4496"/>
    <w:rsid w:val="002E57FB"/>
    <w:rsid w:val="003132F7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94BC7"/>
    <w:rsid w:val="003954A1"/>
    <w:rsid w:val="003B4E66"/>
    <w:rsid w:val="003D6A10"/>
    <w:rsid w:val="003F4A93"/>
    <w:rsid w:val="003F5B5D"/>
    <w:rsid w:val="003F7616"/>
    <w:rsid w:val="00403413"/>
    <w:rsid w:val="0041549B"/>
    <w:rsid w:val="00447CA0"/>
    <w:rsid w:val="0045023B"/>
    <w:rsid w:val="004908D1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0647"/>
    <w:rsid w:val="00743F2F"/>
    <w:rsid w:val="00757CF4"/>
    <w:rsid w:val="00770401"/>
    <w:rsid w:val="007B518B"/>
    <w:rsid w:val="007F3E81"/>
    <w:rsid w:val="007F6C7B"/>
    <w:rsid w:val="0084164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02D3"/>
    <w:rsid w:val="0094247C"/>
    <w:rsid w:val="0094746C"/>
    <w:rsid w:val="00965560"/>
    <w:rsid w:val="0098323D"/>
    <w:rsid w:val="009A148F"/>
    <w:rsid w:val="00A25163"/>
    <w:rsid w:val="00A30C18"/>
    <w:rsid w:val="00A64E17"/>
    <w:rsid w:val="00A734B5"/>
    <w:rsid w:val="00A77AFB"/>
    <w:rsid w:val="00A86F97"/>
    <w:rsid w:val="00AC4146"/>
    <w:rsid w:val="00AC4769"/>
    <w:rsid w:val="00B14242"/>
    <w:rsid w:val="00B3347B"/>
    <w:rsid w:val="00B36C3C"/>
    <w:rsid w:val="00B37DC6"/>
    <w:rsid w:val="00B4203A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166E9"/>
    <w:rsid w:val="00D35676"/>
    <w:rsid w:val="00D6253B"/>
    <w:rsid w:val="00D63362"/>
    <w:rsid w:val="00D66C5C"/>
    <w:rsid w:val="00D8052B"/>
    <w:rsid w:val="00D91AF9"/>
    <w:rsid w:val="00DF1AFD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15608"/>
    <w:rsid w:val="00F21BDB"/>
    <w:rsid w:val="00F21BED"/>
    <w:rsid w:val="00F318F2"/>
    <w:rsid w:val="00F53389"/>
    <w:rsid w:val="00F56AB7"/>
    <w:rsid w:val="00F66288"/>
    <w:rsid w:val="00F74E22"/>
    <w:rsid w:val="00F846E7"/>
    <w:rsid w:val="00F90F66"/>
    <w:rsid w:val="00F91036"/>
    <w:rsid w:val="00FB6A28"/>
    <w:rsid w:val="00FC5DFC"/>
    <w:rsid w:val="00FE3F2E"/>
    <w:rsid w:val="00FF4944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D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411</TotalTime>
  <Pages>2</Pages>
  <Words>2844</Words>
  <Characters>1622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61</cp:revision>
  <cp:lastPrinted>2024-12-30T12:28:00Z</cp:lastPrinted>
  <dcterms:created xsi:type="dcterms:W3CDTF">2024-12-20T13:32:00Z</dcterms:created>
  <dcterms:modified xsi:type="dcterms:W3CDTF">2025-02-24T07:20:00Z</dcterms:modified>
</cp:coreProperties>
</file>