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Y="1362"/>
        <w:tblW w:w="0" w:type="auto"/>
        <w:tblLook w:val="00A0"/>
      </w:tblPr>
      <w:tblGrid>
        <w:gridCol w:w="9628"/>
      </w:tblGrid>
      <w:tr w:rsidR="00EE4D44" w:rsidRPr="000F6E29" w:rsidTr="000F6E29">
        <w:trPr>
          <w:trHeight w:val="1701"/>
        </w:trPr>
        <w:tc>
          <w:tcPr>
            <w:tcW w:w="9628" w:type="dxa"/>
          </w:tcPr>
          <w:p w:rsidR="00EE4D44" w:rsidRPr="000F6E29" w:rsidRDefault="00EE4D44" w:rsidP="000F6E29">
            <w:pPr>
              <w:pStyle w:val="Title"/>
              <w:rPr>
                <w:b/>
                <w:bCs/>
                <w:lang/>
              </w:rPr>
            </w:pPr>
            <w:r w:rsidRPr="000F6E29">
              <w:rPr>
                <w:b/>
                <w:bCs/>
              </w:rPr>
              <w:t>ШЕПТИЦЬКА</w:t>
            </w:r>
            <w:r w:rsidRPr="000F6E29">
              <w:rPr>
                <w:b/>
                <w:bCs/>
                <w:lang/>
              </w:rPr>
              <w:t xml:space="preserve"> МІСЬКА РАДА</w:t>
            </w:r>
          </w:p>
          <w:p w:rsidR="00EE4D44" w:rsidRPr="000F6E29" w:rsidRDefault="00EE4D44" w:rsidP="000F6E29">
            <w:pPr>
              <w:pStyle w:val="Title"/>
              <w:rPr>
                <w:b/>
                <w:bCs/>
              </w:rPr>
            </w:pPr>
          </w:p>
          <w:p w:rsidR="00EE4D44" w:rsidRPr="000F6E29" w:rsidRDefault="00EE4D44" w:rsidP="000F6E29">
            <w:pPr>
              <w:pStyle w:val="Title"/>
              <w:spacing w:line="360" w:lineRule="auto"/>
              <w:rPr>
                <w:b/>
                <w:bCs/>
                <w:u w:val="single"/>
              </w:rPr>
            </w:pPr>
            <w:r w:rsidRPr="000F6E29">
              <w:rPr>
                <w:b/>
                <w:bCs/>
              </w:rPr>
              <w:t>сорок восьма сесія восьмого скликання</w:t>
            </w:r>
          </w:p>
          <w:p w:rsidR="00EE4D44" w:rsidRPr="000F6E29" w:rsidRDefault="00EE4D44" w:rsidP="000F6E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F6E2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EE4D44" w:rsidRPr="000F6E29" w:rsidRDefault="00EE4D44" w:rsidP="000F6E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/>
            </w:tblPr>
            <w:tblGrid>
              <w:gridCol w:w="3134"/>
              <w:gridCol w:w="3134"/>
              <w:gridCol w:w="3134"/>
            </w:tblGrid>
            <w:tr w:rsidR="00EE4D44" w:rsidRPr="000F6E29" w:rsidTr="000F6E2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E4D44" w:rsidRPr="000F6E29" w:rsidRDefault="00EE4D44" w:rsidP="000F6E2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E2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:rsidR="00EE4D44" w:rsidRPr="000F6E29" w:rsidRDefault="00EE4D44" w:rsidP="000F6E2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E2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E4D44" w:rsidRPr="000F6E29" w:rsidRDefault="00EE4D44" w:rsidP="000F6E2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E29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bookmarkStart w:id="0" w:name="_GoBack"/>
                  <w:bookmarkEnd w:id="0"/>
                  <w:r w:rsidRPr="000F359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3361</w:t>
                  </w:r>
                </w:p>
              </w:tc>
            </w:tr>
          </w:tbl>
          <w:p w:rsidR="00EE4D44" w:rsidRPr="000F6E29" w:rsidRDefault="00EE4D44" w:rsidP="000F6E29">
            <w:pPr>
              <w:spacing w:after="0" w:line="240" w:lineRule="auto"/>
              <w:jc w:val="center"/>
            </w:pPr>
          </w:p>
        </w:tc>
      </w:tr>
    </w:tbl>
    <w:p w:rsidR="00EE4D44" w:rsidRPr="000F5FC9" w:rsidRDefault="00EE4D44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0;width:34pt;height:48.2pt;z-index:-251658240;visibility:visible;mso-position-horizontal:center;mso-position-horizontal-relative:margin;mso-position-vertical:bottom;mso-position-vertical-relative:top-margin-area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EE4D44" w:rsidRPr="00021E42" w:rsidRDefault="00EE4D44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21E42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EE4D44" w:rsidRDefault="00EE4D44" w:rsidP="00FF494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громадянина</w:t>
      </w:r>
      <w:r w:rsidRPr="00021E42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ru-RU"/>
        </w:rPr>
        <w:t>Паньківа</w:t>
      </w:r>
    </w:p>
    <w:p w:rsidR="00EE4D44" w:rsidRPr="00021E42" w:rsidRDefault="00EE4D44" w:rsidP="00FF494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Ігоря Степановича</w:t>
      </w:r>
    </w:p>
    <w:p w:rsidR="00EE4D44" w:rsidRPr="00021E42" w:rsidRDefault="00EE4D44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EE4D44" w:rsidRPr="00021E42" w:rsidRDefault="00EE4D44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адміністративну процедуру», вiд 07.07.2011 № 3613-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hAnsi="Times New Roman"/>
          <w:sz w:val="26"/>
          <w:szCs w:val="26"/>
          <w:lang w:eastAsia="ru-RU"/>
        </w:rPr>
        <w:t>I «Про Державний земельний кадастр», вiд 22.05.2003 № 858-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землеустрiй», від 19.10.2022 № 2698-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постiйно дiючою комiсiєю з розгляду питань, пов’язаних з регулюванням земельних вiдносин при Виконавчому комiтетi Шептицької мiської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клопотання громадянина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Паньківа Ігоря Степановича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паспорта, ідентифікаційного номера, </w:t>
      </w:r>
      <w:r>
        <w:rPr>
          <w:rFonts w:ascii="Times New Roman" w:hAnsi="Times New Roman"/>
          <w:sz w:val="26"/>
          <w:szCs w:val="26"/>
          <w:lang w:eastAsia="ru-RU"/>
        </w:rPr>
        <w:t>свідоцтва про право власності на будівлі</w:t>
      </w:r>
      <w:r w:rsidRPr="00021E42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4624886600:19:017:0173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заявник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1842 га"/>
        </w:smartTagPr>
        <w:r w:rsidRPr="00021E42">
          <w:rPr>
            <w:rFonts w:ascii="Times New Roman CYR" w:hAnsi="Times New Roman CYR" w:cs="Times New Roman CYR"/>
            <w:sz w:val="26"/>
            <w:szCs w:val="26"/>
            <w:lang w:eastAsia="ru-RU"/>
          </w:rPr>
          <w:t>0,</w:t>
        </w: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1842</w:t>
        </w:r>
        <w:r w:rsidRPr="00021E42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r w:rsidRPr="00021E42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</w:t>
      </w:r>
      <w:r w:rsidRPr="00E81311">
        <w:rPr>
          <w:rFonts w:ascii="Times New Roman CYR" w:hAnsi="Times New Roman CYR" w:cs="Times New Roman CYR"/>
          <w:sz w:val="26"/>
          <w:szCs w:val="26"/>
          <w:lang w:eastAsia="ru-RU"/>
        </w:rPr>
        <w:t>селі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Сілець</w:t>
      </w:r>
      <w:r w:rsidRPr="00E81311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присілок Зарудні, 674 а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,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ьної дiлянки – 4624886600:19:017:0173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hAnsi="Times New Roman"/>
          <w:sz w:val="26"/>
          <w:szCs w:val="26"/>
          <w:lang w:eastAsia="ru-RU"/>
        </w:rPr>
        <w:t>(право власност</w:t>
      </w:r>
      <w:r>
        <w:rPr>
          <w:rFonts w:ascii="Times New Roman" w:hAnsi="Times New Roman"/>
          <w:sz w:val="26"/>
          <w:szCs w:val="26"/>
          <w:lang w:eastAsia="ru-RU"/>
        </w:rPr>
        <w:t>і підтверджується копією свідоцтва про право власності на будівлі від 22.11.2001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№</w:t>
      </w:r>
      <w:r>
        <w:rPr>
          <w:rFonts w:ascii="Times New Roman" w:hAnsi="Times New Roman"/>
          <w:sz w:val="26"/>
          <w:szCs w:val="26"/>
          <w:lang w:eastAsia="ru-RU"/>
        </w:rPr>
        <w:t>1041</w:t>
      </w:r>
      <w:r w:rsidRPr="00021E42">
        <w:rPr>
          <w:rFonts w:ascii="Times New Roman" w:hAnsi="Times New Roman"/>
          <w:sz w:val="26"/>
          <w:szCs w:val="26"/>
          <w:lang w:eastAsia="ru-RU"/>
        </w:rPr>
        <w:t>),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hAnsi="Times New Roman"/>
          <w:sz w:val="26"/>
          <w:szCs w:val="26"/>
          <w:lang w:eastAsia="ru-RU"/>
        </w:rPr>
        <w:t>Шептицька мiська рада</w:t>
      </w:r>
    </w:p>
    <w:p w:rsidR="00EE4D44" w:rsidRPr="00021E42" w:rsidRDefault="00EE4D44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EE4D44" w:rsidRPr="00021E42" w:rsidRDefault="00EE4D44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EE4D44" w:rsidRPr="00021E42" w:rsidRDefault="00EE4D44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EE4D44" w:rsidRPr="00021E42" w:rsidRDefault="00EE4D44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>1. Затвердити громадянину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Паньківу Ігорю Степановичу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smartTag w:uri="urn:schemas-microsoft-com:office:smarttags" w:element="metricconverter">
        <w:smartTagPr>
          <w:attr w:name="ProductID" w:val="0,1842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0,1842</w:t>
        </w:r>
        <w:r w:rsidRPr="00021E42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</w:t>
      </w:r>
      <w:r w:rsidRPr="00E81311">
        <w:rPr>
          <w:rFonts w:ascii="Times New Roman CYR" w:hAnsi="Times New Roman CYR" w:cs="Times New Roman CYR"/>
          <w:sz w:val="26"/>
          <w:szCs w:val="26"/>
          <w:lang w:eastAsia="ru-RU"/>
        </w:rPr>
        <w:t>селі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Сілець</w:t>
      </w:r>
      <w:r w:rsidRPr="00E81311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присілок Зарудні, 674 а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, згідно якої передати вищезазначену земельн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у ділянку у власність громадянину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Паньківу Ігорю Степановичу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EE4D44" w:rsidRPr="00021E42" w:rsidRDefault="00EE4D44" w:rsidP="00A30C18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ьної дiлянки – 4624886600:19:017:0173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EE4D44" w:rsidRPr="00021E42" w:rsidRDefault="00EE4D44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Громадянину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Паньківу Ігорю Степановичу</w:t>
      </w:r>
      <w:r w:rsidRPr="00FB6A28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>забезпечити проведення державної реєстрац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>ї права власност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EE4D44" w:rsidRPr="00021E42" w:rsidRDefault="00EE4D44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3. Рішення набирає чинності з дня доведення його до відома адресата шляхом оприлюднення на офіційному вебсайті міської ради.</w:t>
      </w:r>
    </w:p>
    <w:p w:rsidR="00EE4D44" w:rsidRPr="00021E42" w:rsidRDefault="00EE4D44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EE4D44" w:rsidRPr="00021E42" w:rsidRDefault="00EE4D44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5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. Контроль за виконанням рiшення покласти на постiйну депутатську комiсiю з питань мiстобудування, регулювання земельних вiдносин та адмiнiстративно - територiального устрою (</w:t>
      </w:r>
      <w:r w:rsidRPr="00021E42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hAnsi="Times New Roman"/>
          <w:sz w:val="26"/>
          <w:szCs w:val="26"/>
          <w:lang w:eastAsia="ru-RU"/>
        </w:rPr>
        <w:t>.</w:t>
      </w:r>
    </w:p>
    <w:p w:rsidR="00EE4D44" w:rsidRPr="00021E42" w:rsidRDefault="00EE4D44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EE4D44" w:rsidRPr="00021E42" w:rsidRDefault="00EE4D44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EE4D44" w:rsidRPr="00021E42" w:rsidRDefault="00EE4D44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EE4D44" w:rsidRPr="00021E42" w:rsidRDefault="00EE4D44" w:rsidP="00021E4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Мiський голова 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>
        <w:rPr>
          <w:rFonts w:ascii="Times New Roman" w:hAnsi="Times New Roman"/>
          <w:i/>
          <w:sz w:val="26"/>
          <w:szCs w:val="26"/>
          <w:lang w:val="ru-RU" w:eastAsia="ru-RU"/>
        </w:rPr>
        <w:t>(підпис)</w:t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</w:p>
    <w:sectPr w:rsidR="00EE4D44" w:rsidRPr="00021E42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DC"/>
    <w:rsid w:val="00021E42"/>
    <w:rsid w:val="00033BAA"/>
    <w:rsid w:val="00051825"/>
    <w:rsid w:val="0005451C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359C"/>
    <w:rsid w:val="000F5FC9"/>
    <w:rsid w:val="000F6E2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483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792"/>
    <w:rsid w:val="00365D88"/>
    <w:rsid w:val="0038754A"/>
    <w:rsid w:val="00394BC7"/>
    <w:rsid w:val="003954A1"/>
    <w:rsid w:val="003D6A10"/>
    <w:rsid w:val="003F4A93"/>
    <w:rsid w:val="003F5B5D"/>
    <w:rsid w:val="003F7616"/>
    <w:rsid w:val="00403413"/>
    <w:rsid w:val="0041549B"/>
    <w:rsid w:val="00447CA0"/>
    <w:rsid w:val="0045023B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02D3"/>
    <w:rsid w:val="0094247C"/>
    <w:rsid w:val="0094746C"/>
    <w:rsid w:val="0098323D"/>
    <w:rsid w:val="009C6359"/>
    <w:rsid w:val="00A25163"/>
    <w:rsid w:val="00A30C18"/>
    <w:rsid w:val="00A734B5"/>
    <w:rsid w:val="00A77AFB"/>
    <w:rsid w:val="00A86F97"/>
    <w:rsid w:val="00AC4146"/>
    <w:rsid w:val="00AC4769"/>
    <w:rsid w:val="00B14242"/>
    <w:rsid w:val="00B20253"/>
    <w:rsid w:val="00B3347B"/>
    <w:rsid w:val="00B36C3C"/>
    <w:rsid w:val="00B37DC6"/>
    <w:rsid w:val="00B42FCD"/>
    <w:rsid w:val="00B447AD"/>
    <w:rsid w:val="00B46E4E"/>
    <w:rsid w:val="00B55CFE"/>
    <w:rsid w:val="00B61A66"/>
    <w:rsid w:val="00B841C1"/>
    <w:rsid w:val="00B95C85"/>
    <w:rsid w:val="00BB69CD"/>
    <w:rsid w:val="00BC2108"/>
    <w:rsid w:val="00BF5FD3"/>
    <w:rsid w:val="00BF6E8E"/>
    <w:rsid w:val="00C606A6"/>
    <w:rsid w:val="00C71483"/>
    <w:rsid w:val="00C72DDB"/>
    <w:rsid w:val="00C82CF9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DF1AFD"/>
    <w:rsid w:val="00E26AE7"/>
    <w:rsid w:val="00E51FB6"/>
    <w:rsid w:val="00E74A7A"/>
    <w:rsid w:val="00E81311"/>
    <w:rsid w:val="00E9346D"/>
    <w:rsid w:val="00E93525"/>
    <w:rsid w:val="00EB7D3D"/>
    <w:rsid w:val="00ED2329"/>
    <w:rsid w:val="00EE4D44"/>
    <w:rsid w:val="00F07AAA"/>
    <w:rsid w:val="00F21BDB"/>
    <w:rsid w:val="00F21BED"/>
    <w:rsid w:val="00F318F2"/>
    <w:rsid w:val="00F56AB7"/>
    <w:rsid w:val="00F66288"/>
    <w:rsid w:val="00F74E22"/>
    <w:rsid w:val="00F846E7"/>
    <w:rsid w:val="00F90F66"/>
    <w:rsid w:val="00F91036"/>
    <w:rsid w:val="00FB6A28"/>
    <w:rsid w:val="00FF4944"/>
    <w:rsid w:val="00FF5D31"/>
    <w:rsid w:val="00FF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54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39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342</TotalTime>
  <Pages>2</Pages>
  <Words>2192</Words>
  <Characters>1250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Customer</cp:lastModifiedBy>
  <cp:revision>50</cp:revision>
  <cp:lastPrinted>2024-12-30T12:28:00Z</cp:lastPrinted>
  <dcterms:created xsi:type="dcterms:W3CDTF">2024-12-20T13:32:00Z</dcterms:created>
  <dcterms:modified xsi:type="dcterms:W3CDTF">2025-02-24T07:21:00Z</dcterms:modified>
</cp:coreProperties>
</file>