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AC375A" w:rsidRPr="00231932" w:rsidTr="00231932">
        <w:trPr>
          <w:trHeight w:val="1701"/>
        </w:trPr>
        <w:tc>
          <w:tcPr>
            <w:tcW w:w="9628" w:type="dxa"/>
          </w:tcPr>
          <w:p w:rsidR="00AC375A" w:rsidRPr="00231932" w:rsidRDefault="00AC375A" w:rsidP="00231932">
            <w:pPr>
              <w:pStyle w:val="Title"/>
              <w:rPr>
                <w:b/>
                <w:bCs/>
                <w:lang/>
              </w:rPr>
            </w:pPr>
            <w:r w:rsidRPr="00231932">
              <w:rPr>
                <w:b/>
                <w:bCs/>
              </w:rPr>
              <w:t>ШЕПТИЦЬКА</w:t>
            </w:r>
            <w:r w:rsidRPr="00231932">
              <w:rPr>
                <w:b/>
                <w:bCs/>
                <w:lang/>
              </w:rPr>
              <w:t xml:space="preserve"> МІСЬКА РАДА</w:t>
            </w:r>
          </w:p>
          <w:p w:rsidR="00AC375A" w:rsidRPr="00231932" w:rsidRDefault="00AC375A" w:rsidP="00231932">
            <w:pPr>
              <w:pStyle w:val="Title"/>
              <w:rPr>
                <w:b/>
                <w:bCs/>
              </w:rPr>
            </w:pPr>
          </w:p>
          <w:p w:rsidR="00AC375A" w:rsidRPr="00231932" w:rsidRDefault="00AC375A" w:rsidP="00231932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231932">
              <w:rPr>
                <w:b/>
                <w:bCs/>
              </w:rPr>
              <w:t>сорок восьма сесія восьмого скликання</w:t>
            </w:r>
          </w:p>
          <w:p w:rsidR="00AC375A" w:rsidRPr="00231932" w:rsidRDefault="00AC375A" w:rsidP="002319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19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AC375A" w:rsidRPr="00231932" w:rsidRDefault="00AC375A" w:rsidP="00231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AC375A" w:rsidRPr="00231932" w:rsidTr="0023193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375A" w:rsidRPr="00231932" w:rsidRDefault="00AC375A" w:rsidP="0023193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3193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AC375A" w:rsidRPr="00231932" w:rsidRDefault="00AC375A" w:rsidP="0023193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3193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375A" w:rsidRPr="00231932" w:rsidRDefault="00AC375A" w:rsidP="0023193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3193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A9138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3360</w:t>
                  </w:r>
                </w:p>
              </w:tc>
            </w:tr>
          </w:tbl>
          <w:p w:rsidR="00AC375A" w:rsidRPr="00231932" w:rsidRDefault="00AC375A" w:rsidP="00231932">
            <w:pPr>
              <w:spacing w:after="0" w:line="240" w:lineRule="auto"/>
              <w:jc w:val="center"/>
            </w:pPr>
          </w:p>
        </w:tc>
      </w:tr>
    </w:tbl>
    <w:p w:rsidR="00AC375A" w:rsidRPr="000F5FC9" w:rsidRDefault="00AC375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AC375A" w:rsidRPr="00021E42" w:rsidRDefault="00AC375A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C375A" w:rsidRDefault="00AC375A" w:rsidP="00DF1A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Сеньчука</w:t>
      </w:r>
    </w:p>
    <w:p w:rsidR="00AC375A" w:rsidRPr="00021E42" w:rsidRDefault="00AC375A" w:rsidP="00DF1A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Василя Михайловича </w:t>
      </w:r>
    </w:p>
    <w:p w:rsidR="00AC375A" w:rsidRPr="00021E42" w:rsidRDefault="00AC375A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C375A" w:rsidRPr="00021E42" w:rsidRDefault="00AC375A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Сеньчука Василя Михайловича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4624883500:13:002:0093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608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1608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Бендюга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вулиця Підбужна, 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4624883500:13:002:0093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(право власност</w:t>
      </w:r>
      <w:r>
        <w:rPr>
          <w:rFonts w:ascii="Times New Roman" w:hAnsi="Times New Roman"/>
          <w:sz w:val="26"/>
          <w:szCs w:val="26"/>
          <w:lang w:eastAsia="ru-RU"/>
        </w:rPr>
        <w:t>і підтверджується копією витягу з Державного реєстру речових прав від 06.03.2024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368772186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AC375A" w:rsidRPr="00021E42" w:rsidRDefault="00AC375A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AC375A" w:rsidRPr="00021E42" w:rsidRDefault="00AC37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C375A" w:rsidRPr="00021E42" w:rsidRDefault="00AC37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AC375A" w:rsidRPr="00021E42" w:rsidRDefault="00AC37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Сеньчуку Василю Михайловичу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60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0,1608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Бендюга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вулиця                   Підбужна, 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Сеньчуку Василю Михайловичу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AC375A" w:rsidRPr="00021E42" w:rsidRDefault="00AC375A" w:rsidP="00A30C1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4624883500:13:002:0093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C375A" w:rsidRPr="00021E42" w:rsidRDefault="00AC37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Сеньчуку Василю Михайловичу</w:t>
      </w:r>
      <w:r w:rsidRPr="00FB6A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C375A" w:rsidRPr="00021E42" w:rsidRDefault="00AC37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AC375A" w:rsidRPr="00021E42" w:rsidRDefault="00AC37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C375A" w:rsidRPr="00021E42" w:rsidRDefault="00AC37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AC375A" w:rsidRPr="00021E42" w:rsidRDefault="00AC37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C375A" w:rsidRPr="00021E42" w:rsidRDefault="00AC37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C375A" w:rsidRPr="00021E42" w:rsidRDefault="00AC37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C375A" w:rsidRPr="00021E42" w:rsidRDefault="00AC375A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AC375A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1932"/>
    <w:rsid w:val="00232556"/>
    <w:rsid w:val="00287483"/>
    <w:rsid w:val="0028758E"/>
    <w:rsid w:val="002B4496"/>
    <w:rsid w:val="002D43E0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3F7616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1140"/>
    <w:rsid w:val="0094247C"/>
    <w:rsid w:val="0094746C"/>
    <w:rsid w:val="0098323D"/>
    <w:rsid w:val="00A25163"/>
    <w:rsid w:val="00A30C18"/>
    <w:rsid w:val="00A734B5"/>
    <w:rsid w:val="00A77AFB"/>
    <w:rsid w:val="00A86F97"/>
    <w:rsid w:val="00A91384"/>
    <w:rsid w:val="00AC375A"/>
    <w:rsid w:val="00AC4146"/>
    <w:rsid w:val="00AC4769"/>
    <w:rsid w:val="00B14242"/>
    <w:rsid w:val="00B36C3C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D3D1B"/>
    <w:rsid w:val="00DF1AFD"/>
    <w:rsid w:val="00E26AE7"/>
    <w:rsid w:val="00E51FB6"/>
    <w:rsid w:val="00E74A7A"/>
    <w:rsid w:val="00E81311"/>
    <w:rsid w:val="00E9346D"/>
    <w:rsid w:val="00E93525"/>
    <w:rsid w:val="00EA72D4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4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325</TotalTime>
  <Pages>2</Pages>
  <Words>2208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44</cp:revision>
  <cp:lastPrinted>2025-02-04T15:15:00Z</cp:lastPrinted>
  <dcterms:created xsi:type="dcterms:W3CDTF">2024-12-20T13:32:00Z</dcterms:created>
  <dcterms:modified xsi:type="dcterms:W3CDTF">2025-02-24T07:23:00Z</dcterms:modified>
</cp:coreProperties>
</file>