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8607E6" w:rsidRPr="00DF4E48" w:rsidTr="00DF4E48">
        <w:trPr>
          <w:trHeight w:val="1701"/>
        </w:trPr>
        <w:tc>
          <w:tcPr>
            <w:tcW w:w="9628" w:type="dxa"/>
          </w:tcPr>
          <w:p w:rsidR="008607E6" w:rsidRPr="00DF4E48" w:rsidRDefault="008607E6" w:rsidP="00DF4E48">
            <w:pPr>
              <w:pStyle w:val="Title"/>
              <w:rPr>
                <w:b/>
                <w:bCs/>
              </w:rPr>
            </w:pPr>
            <w:r w:rsidRPr="00DF4E48">
              <w:rPr>
                <w:b/>
                <w:bCs/>
              </w:rPr>
              <w:t>ШЕПТИЦЬКА МІСЬКА РАДА</w:t>
            </w:r>
          </w:p>
          <w:p w:rsidR="008607E6" w:rsidRPr="00DF4E48" w:rsidRDefault="008607E6" w:rsidP="00DF4E48">
            <w:pPr>
              <w:pStyle w:val="Title"/>
              <w:rPr>
                <w:b/>
                <w:bCs/>
              </w:rPr>
            </w:pPr>
          </w:p>
          <w:p w:rsidR="008607E6" w:rsidRPr="00DF4E48" w:rsidRDefault="008607E6" w:rsidP="00DF4E48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DF4E48">
              <w:rPr>
                <w:b/>
                <w:bCs/>
              </w:rPr>
              <w:t>сорок восьма сесія восьмого скликання</w:t>
            </w:r>
          </w:p>
          <w:p w:rsidR="008607E6" w:rsidRPr="00DF4E48" w:rsidRDefault="008607E6" w:rsidP="00DF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4E4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8607E6" w:rsidRPr="00DF4E48" w:rsidRDefault="008607E6" w:rsidP="00DF4E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8607E6" w:rsidRPr="00DF4E48" w:rsidTr="00DF4E4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07E6" w:rsidRPr="00DF4E48" w:rsidRDefault="008607E6" w:rsidP="00DC0AA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DF4E4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8607E6" w:rsidRPr="00DF4E48" w:rsidRDefault="008607E6" w:rsidP="00DC0AA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F4E4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07E6" w:rsidRPr="00DF4E48" w:rsidRDefault="008607E6" w:rsidP="00DC0AA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F4E4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335</w:t>
                  </w:r>
                  <w:r w:rsidRPr="00C361F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9</w:t>
                  </w:r>
                </w:p>
              </w:tc>
            </w:tr>
          </w:tbl>
          <w:p w:rsidR="008607E6" w:rsidRPr="00DF4E48" w:rsidRDefault="008607E6" w:rsidP="00DF4E48">
            <w:pPr>
              <w:spacing w:after="0" w:line="240" w:lineRule="auto"/>
              <w:jc w:val="center"/>
            </w:pPr>
          </w:p>
        </w:tc>
      </w:tr>
    </w:tbl>
    <w:p w:rsidR="008607E6" w:rsidRPr="000F5FC9" w:rsidRDefault="008607E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240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607E6" w:rsidRPr="00021E42" w:rsidRDefault="008607E6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607E6" w:rsidRDefault="008607E6" w:rsidP="0036579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громадянина</w:t>
      </w:r>
      <w:r w:rsidRPr="00021E4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Цюприка </w:t>
      </w:r>
    </w:p>
    <w:p w:rsidR="008607E6" w:rsidRPr="00021E42" w:rsidRDefault="008607E6" w:rsidP="0036579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Василя Михайловича</w:t>
      </w:r>
    </w:p>
    <w:p w:rsidR="008607E6" w:rsidRPr="00021E42" w:rsidRDefault="008607E6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607E6" w:rsidRPr="00021E42" w:rsidRDefault="008607E6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>I «Про Державний земельний кадастр», вiд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землеустрiй»,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Цюприка Василя Михайловича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</w:t>
      </w:r>
      <w:r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4624886600:19:010:0064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2500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021E42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Сілець,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присілок Бірок, 434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4624886600:19:010:0064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>(право власност</w:t>
      </w:r>
      <w:r>
        <w:rPr>
          <w:rFonts w:ascii="Times New Roman" w:hAnsi="Times New Roman"/>
          <w:sz w:val="26"/>
          <w:szCs w:val="26"/>
          <w:lang w:eastAsia="ru-RU"/>
        </w:rPr>
        <w:t>і підтверджується копією витягу з Державного реєстру речових прав від 17.10.2024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eastAsia="ru-RU"/>
        </w:rPr>
        <w:t>399686479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>Шептицька мiська рада</w:t>
      </w:r>
    </w:p>
    <w:p w:rsidR="008607E6" w:rsidRPr="00021E42" w:rsidRDefault="008607E6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8607E6" w:rsidRPr="00021E42" w:rsidRDefault="008607E6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8607E6" w:rsidRPr="00021E42" w:rsidRDefault="008607E6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8607E6" w:rsidRPr="00021E42" w:rsidRDefault="008607E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1. Затвердити 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Цюприку Василю Михайловичу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Pr="00E81311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Сілець,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присілок                  Бірок, 434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 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Цюприку Володимиру Михайловичу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8607E6" w:rsidRPr="00021E42" w:rsidRDefault="008607E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4624886600:19:010:0064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8607E6" w:rsidRPr="00021E42" w:rsidRDefault="008607E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Цюприку Василю Михайловичу</w:t>
      </w:r>
      <w:r w:rsidRPr="00FB6A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забезпечити проведення державної реєстрац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>ї права власност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8607E6" w:rsidRPr="00021E42" w:rsidRDefault="008607E6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:rsidR="008607E6" w:rsidRPr="00021E42" w:rsidRDefault="008607E6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607E6" w:rsidRPr="00021E42" w:rsidRDefault="008607E6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8607E6" w:rsidRPr="00021E42" w:rsidRDefault="008607E6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607E6" w:rsidRPr="00021E42" w:rsidRDefault="008607E6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607E6" w:rsidRPr="00021E42" w:rsidRDefault="008607E6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607E6" w:rsidRPr="00021E42" w:rsidRDefault="008607E6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Мiський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C361FB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8607E6" w:rsidRPr="00021E4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21E42"/>
    <w:rsid w:val="00025C67"/>
    <w:rsid w:val="00033BAA"/>
    <w:rsid w:val="00051825"/>
    <w:rsid w:val="0005451C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483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792"/>
    <w:rsid w:val="00365D88"/>
    <w:rsid w:val="00394BC7"/>
    <w:rsid w:val="003954A1"/>
    <w:rsid w:val="003D6A10"/>
    <w:rsid w:val="003F4A93"/>
    <w:rsid w:val="003F5B5D"/>
    <w:rsid w:val="00403413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155A"/>
    <w:rsid w:val="00567494"/>
    <w:rsid w:val="005901A1"/>
    <w:rsid w:val="00592A64"/>
    <w:rsid w:val="005B57B7"/>
    <w:rsid w:val="005F6875"/>
    <w:rsid w:val="00624134"/>
    <w:rsid w:val="006271C7"/>
    <w:rsid w:val="00642444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607E6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361FB"/>
    <w:rsid w:val="00C606A6"/>
    <w:rsid w:val="00C71483"/>
    <w:rsid w:val="00C72DDB"/>
    <w:rsid w:val="00C77264"/>
    <w:rsid w:val="00C82CF9"/>
    <w:rsid w:val="00C90D31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C0AA3"/>
    <w:rsid w:val="00DF4E48"/>
    <w:rsid w:val="00E26AE7"/>
    <w:rsid w:val="00E51FB6"/>
    <w:rsid w:val="00E74A7A"/>
    <w:rsid w:val="00E81311"/>
    <w:rsid w:val="00E9346D"/>
    <w:rsid w:val="00E93525"/>
    <w:rsid w:val="00E978F3"/>
    <w:rsid w:val="00EB7D3D"/>
    <w:rsid w:val="00ED2329"/>
    <w:rsid w:val="00F07AAA"/>
    <w:rsid w:val="00F1307B"/>
    <w:rsid w:val="00F21BDB"/>
    <w:rsid w:val="00F21BED"/>
    <w:rsid w:val="00F318F2"/>
    <w:rsid w:val="00F56AB7"/>
    <w:rsid w:val="00F66288"/>
    <w:rsid w:val="00F846E7"/>
    <w:rsid w:val="00F90F66"/>
    <w:rsid w:val="00F91036"/>
    <w:rsid w:val="00FB6A28"/>
    <w:rsid w:val="00FD15ED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26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0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301</TotalTime>
  <Pages>2</Pages>
  <Words>2205</Words>
  <Characters>1258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40</cp:revision>
  <cp:lastPrinted>2024-12-30T12:28:00Z</cp:lastPrinted>
  <dcterms:created xsi:type="dcterms:W3CDTF">2024-12-20T13:32:00Z</dcterms:created>
  <dcterms:modified xsi:type="dcterms:W3CDTF">2025-02-24T07:36:00Z</dcterms:modified>
</cp:coreProperties>
</file>