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FC4B86" w:rsidRPr="00306162" w:rsidTr="00306162">
        <w:trPr>
          <w:trHeight w:val="1701"/>
        </w:trPr>
        <w:tc>
          <w:tcPr>
            <w:tcW w:w="9628" w:type="dxa"/>
          </w:tcPr>
          <w:p w:rsidR="00FC4B86" w:rsidRPr="00306162" w:rsidRDefault="00FC4B86" w:rsidP="00306162">
            <w:pPr>
              <w:pStyle w:val="Title"/>
              <w:rPr>
                <w:b/>
                <w:bCs/>
                <w:lang/>
              </w:rPr>
            </w:pPr>
            <w:r w:rsidRPr="00306162">
              <w:rPr>
                <w:b/>
                <w:bCs/>
              </w:rPr>
              <w:t>ШЕПТИЦЬКА</w:t>
            </w:r>
            <w:r w:rsidRPr="00306162">
              <w:rPr>
                <w:b/>
                <w:bCs/>
                <w:lang/>
              </w:rPr>
              <w:t xml:space="preserve"> МІСЬКА РАДА</w:t>
            </w:r>
          </w:p>
          <w:p w:rsidR="00FC4B86" w:rsidRPr="00306162" w:rsidRDefault="00FC4B86" w:rsidP="00306162">
            <w:pPr>
              <w:pStyle w:val="Title"/>
              <w:rPr>
                <w:b/>
                <w:bCs/>
              </w:rPr>
            </w:pPr>
          </w:p>
          <w:p w:rsidR="00FC4B86" w:rsidRPr="00306162" w:rsidRDefault="00FC4B86" w:rsidP="00306162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306162">
              <w:rPr>
                <w:b/>
                <w:bCs/>
              </w:rPr>
              <w:t>сорок восьма сесія восьмого скликання</w:t>
            </w:r>
          </w:p>
          <w:p w:rsidR="00FC4B86" w:rsidRPr="00306162" w:rsidRDefault="00FC4B86" w:rsidP="003061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0616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FC4B86" w:rsidRPr="00306162" w:rsidRDefault="00FC4B86" w:rsidP="00306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FC4B86" w:rsidRPr="00306162" w:rsidTr="0030616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C4B86" w:rsidRPr="00306162" w:rsidRDefault="00FC4B86" w:rsidP="0030616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0616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FC4B86" w:rsidRPr="00306162" w:rsidRDefault="00FC4B86" w:rsidP="0030616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0616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C4B86" w:rsidRPr="00306162" w:rsidRDefault="00FC4B86" w:rsidP="0030616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0616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bookmarkStart w:id="0" w:name="_GoBack"/>
                  <w:bookmarkEnd w:id="0"/>
                  <w:r w:rsidRPr="000B0FA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3358</w:t>
                  </w:r>
                </w:p>
              </w:tc>
            </w:tr>
          </w:tbl>
          <w:p w:rsidR="00FC4B86" w:rsidRPr="00306162" w:rsidRDefault="00FC4B86" w:rsidP="00306162">
            <w:pPr>
              <w:spacing w:after="0" w:line="240" w:lineRule="auto"/>
              <w:jc w:val="center"/>
            </w:pPr>
          </w:p>
        </w:tc>
      </w:tr>
    </w:tbl>
    <w:p w:rsidR="00FC4B86" w:rsidRPr="000F5FC9" w:rsidRDefault="00FC4B8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240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FC4B86" w:rsidRPr="00021E42" w:rsidRDefault="00FC4B86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FC4B86" w:rsidRDefault="00FC4B86" w:rsidP="000545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громадянина</w:t>
      </w:r>
      <w:r w:rsidRPr="00021E4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Нагорного</w:t>
      </w:r>
    </w:p>
    <w:p w:rsidR="00FC4B86" w:rsidRPr="00021E42" w:rsidRDefault="00FC4B86" w:rsidP="000545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Сергія Івановича</w:t>
      </w:r>
    </w:p>
    <w:p w:rsidR="00FC4B86" w:rsidRPr="00021E42" w:rsidRDefault="00FC4B86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C4B86" w:rsidRPr="00021E42" w:rsidRDefault="00FC4B86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>I «Про Державний земельний кадастр», вiд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землеустрiй»,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Нагорного Сергія Івановича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витягу </w:t>
      </w:r>
      <w:r>
        <w:rPr>
          <w:rFonts w:ascii="Times New Roman" w:hAnsi="Times New Roman"/>
          <w:sz w:val="26"/>
          <w:szCs w:val="26"/>
          <w:lang w:eastAsia="ru-RU"/>
        </w:rPr>
        <w:t>про реєстрацію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прав</w:t>
      </w:r>
      <w:r>
        <w:rPr>
          <w:rFonts w:ascii="Times New Roman" w:hAnsi="Times New Roman"/>
          <w:sz w:val="26"/>
          <w:szCs w:val="26"/>
          <w:lang w:eastAsia="ru-RU"/>
        </w:rPr>
        <w:t>а власності на нерухоме майно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4624886600:19:003:0213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800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0800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021E42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r w:rsidRPr="00021E42">
        <w:rPr>
          <w:rFonts w:ascii="Times New Roman" w:hAnsi="Times New Roman"/>
          <w:sz w:val="26"/>
          <w:szCs w:val="26"/>
          <w:lang w:eastAsia="ru-RU"/>
        </w:rPr>
        <w:t>Сілець,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979D0">
        <w:rPr>
          <w:rFonts w:ascii="Times New Roman" w:hAnsi="Times New Roman"/>
          <w:sz w:val="26"/>
          <w:szCs w:val="26"/>
          <w:lang w:eastAsia="ru-RU"/>
        </w:rPr>
        <w:t>присілок Копані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вулиця С. Бандери, 14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4624886600:19:003:0213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>(право власност</w:t>
      </w:r>
      <w:r>
        <w:rPr>
          <w:rFonts w:ascii="Times New Roman" w:hAnsi="Times New Roman"/>
          <w:sz w:val="26"/>
          <w:szCs w:val="26"/>
          <w:lang w:eastAsia="ru-RU"/>
        </w:rPr>
        <w:t xml:space="preserve">і підтверджується копією витягу </w:t>
      </w:r>
      <w:r w:rsidRPr="00403413">
        <w:rPr>
          <w:rFonts w:ascii="Times New Roman" w:hAnsi="Times New Roman"/>
          <w:sz w:val="26"/>
          <w:szCs w:val="26"/>
          <w:lang w:eastAsia="ru-RU"/>
        </w:rPr>
        <w:t xml:space="preserve">про реєстрацію права власності на нерухоме майно </w:t>
      </w:r>
      <w:r>
        <w:rPr>
          <w:rFonts w:ascii="Times New Roman" w:hAnsi="Times New Roman"/>
          <w:sz w:val="26"/>
          <w:szCs w:val="26"/>
          <w:lang w:eastAsia="ru-RU"/>
        </w:rPr>
        <w:t>від 22.06.2009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sz w:val="26"/>
          <w:szCs w:val="26"/>
          <w:lang w:eastAsia="ru-RU"/>
        </w:rPr>
        <w:t>23084221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>Шептицька мiська рада</w:t>
      </w:r>
    </w:p>
    <w:p w:rsidR="00FC4B86" w:rsidRPr="00021E42" w:rsidRDefault="00FC4B86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FC4B86" w:rsidRPr="00021E42" w:rsidRDefault="00FC4B86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C4B86" w:rsidRPr="00021E42" w:rsidRDefault="00FC4B86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FC4B86" w:rsidRPr="00021E42" w:rsidRDefault="00FC4B8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1. Затвердити 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Нагорному Сергію Івановичу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08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0,0800</w:t>
        </w: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Pr="00E81311">
        <w:rPr>
          <w:rFonts w:ascii="Times New Roman CYR" w:hAnsi="Times New Roman CYR" w:cs="Times New Roman CYR"/>
          <w:sz w:val="26"/>
          <w:szCs w:val="26"/>
          <w:lang w:eastAsia="ru-RU"/>
        </w:rPr>
        <w:t>селі Сілець,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C979D0">
        <w:rPr>
          <w:rFonts w:ascii="Times New Roman CYR" w:hAnsi="Times New Roman CYR" w:cs="Times New Roman CYR"/>
          <w:sz w:val="26"/>
          <w:szCs w:val="26"/>
          <w:lang w:eastAsia="ru-RU"/>
        </w:rPr>
        <w:t>присілок Копані,</w:t>
      </w:r>
      <w:r w:rsidRPr="00E8131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вулиця С.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E81311">
        <w:rPr>
          <w:rFonts w:ascii="Times New Roman CYR" w:hAnsi="Times New Roman CYR" w:cs="Times New Roman CYR"/>
          <w:sz w:val="26"/>
          <w:szCs w:val="26"/>
          <w:lang w:eastAsia="ru-RU"/>
        </w:rPr>
        <w:t>Бандери, 14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 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Нагорному Сергію Івановичу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C4B86" w:rsidRPr="00021E42" w:rsidRDefault="00FC4B8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4624886600:19:003:0213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FC4B86" w:rsidRPr="00021E42" w:rsidRDefault="00FC4B8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B6A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Нагорному Сергію Івановичу </w:t>
      </w:r>
      <w:r w:rsidRPr="00021E42">
        <w:rPr>
          <w:rFonts w:ascii="Times New Roman" w:hAnsi="Times New Roman"/>
          <w:sz w:val="26"/>
          <w:szCs w:val="26"/>
          <w:lang w:eastAsia="ru-RU"/>
        </w:rPr>
        <w:t>забезпечити проведення державної реєстрац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>ї права власност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4B86" w:rsidRPr="00021E42" w:rsidRDefault="00FC4B86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вебсайті міської ради.</w:t>
      </w:r>
    </w:p>
    <w:p w:rsidR="00FC4B86" w:rsidRPr="00021E42" w:rsidRDefault="00FC4B86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C4B86" w:rsidRPr="00021E42" w:rsidRDefault="00FC4B86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FC4B86" w:rsidRPr="00021E42" w:rsidRDefault="00FC4B86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C4B86" w:rsidRPr="00021E42" w:rsidRDefault="00FC4B86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C4B86" w:rsidRPr="00021E42" w:rsidRDefault="00FC4B86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C4B86" w:rsidRPr="00021E42" w:rsidRDefault="00FC4B86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Мiський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>(підпис)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FC4B86" w:rsidRPr="00021E4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B0FA5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06162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03413"/>
    <w:rsid w:val="0041549B"/>
    <w:rsid w:val="004436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04F90"/>
    <w:rsid w:val="00A25163"/>
    <w:rsid w:val="00A734B5"/>
    <w:rsid w:val="00A77AFB"/>
    <w:rsid w:val="00A86F97"/>
    <w:rsid w:val="00AC4146"/>
    <w:rsid w:val="00AC4769"/>
    <w:rsid w:val="00AD3C28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E5445"/>
    <w:rsid w:val="00BF5FD3"/>
    <w:rsid w:val="00BF6E8E"/>
    <w:rsid w:val="00C606A6"/>
    <w:rsid w:val="00C71483"/>
    <w:rsid w:val="00C72DDB"/>
    <w:rsid w:val="00C82CF9"/>
    <w:rsid w:val="00C979D0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26AE7"/>
    <w:rsid w:val="00E51FB6"/>
    <w:rsid w:val="00E74A7A"/>
    <w:rsid w:val="00E81311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B6A28"/>
    <w:rsid w:val="00FC4B86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C2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1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296</TotalTime>
  <Pages>2</Pages>
  <Words>2234</Words>
  <Characters>1274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38</cp:revision>
  <cp:lastPrinted>2025-02-04T15:01:00Z</cp:lastPrinted>
  <dcterms:created xsi:type="dcterms:W3CDTF">2024-12-20T13:32:00Z</dcterms:created>
  <dcterms:modified xsi:type="dcterms:W3CDTF">2025-02-24T07:39:00Z</dcterms:modified>
</cp:coreProperties>
</file>