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B73563" w:rsidRPr="001B15F9" w:rsidTr="001B15F9">
        <w:trPr>
          <w:trHeight w:val="1701"/>
        </w:trPr>
        <w:tc>
          <w:tcPr>
            <w:tcW w:w="9628" w:type="dxa"/>
          </w:tcPr>
          <w:p w:rsidR="00B73563" w:rsidRPr="001B15F9" w:rsidRDefault="00B73563" w:rsidP="001B15F9">
            <w:pPr>
              <w:pStyle w:val="Title"/>
              <w:rPr>
                <w:b/>
                <w:bCs/>
                <w:lang/>
              </w:rPr>
            </w:pPr>
            <w:r w:rsidRPr="001B15F9">
              <w:rPr>
                <w:b/>
                <w:bCs/>
              </w:rPr>
              <w:t>ШЕПТИЦЬКА</w:t>
            </w:r>
            <w:r w:rsidRPr="001B15F9">
              <w:rPr>
                <w:b/>
                <w:bCs/>
                <w:lang/>
              </w:rPr>
              <w:t xml:space="preserve"> МІСЬКА РАДА</w:t>
            </w:r>
          </w:p>
          <w:p w:rsidR="00B73563" w:rsidRPr="001B15F9" w:rsidRDefault="00B73563" w:rsidP="001B15F9">
            <w:pPr>
              <w:pStyle w:val="Title"/>
              <w:rPr>
                <w:b/>
                <w:bCs/>
              </w:rPr>
            </w:pPr>
          </w:p>
          <w:p w:rsidR="00B73563" w:rsidRPr="001B15F9" w:rsidRDefault="00B73563" w:rsidP="001B15F9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1B15F9">
              <w:rPr>
                <w:b/>
                <w:bCs/>
              </w:rPr>
              <w:t>сорок восьма сесія восьмого скликання</w:t>
            </w:r>
          </w:p>
          <w:p w:rsidR="00B73563" w:rsidRPr="001B15F9" w:rsidRDefault="00B73563" w:rsidP="001B1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15F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73563" w:rsidRPr="001B15F9" w:rsidRDefault="00B73563" w:rsidP="001B1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B73563" w:rsidRPr="001B15F9" w:rsidTr="001B15F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73563" w:rsidRPr="001B15F9" w:rsidRDefault="00B73563" w:rsidP="001B15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15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B73563" w:rsidRPr="001B15F9" w:rsidRDefault="00B73563" w:rsidP="001B15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15F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73563" w:rsidRPr="001B15F9" w:rsidRDefault="00B73563" w:rsidP="001B15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15F9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Pr="00F5124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3357</w:t>
                  </w:r>
                </w:p>
              </w:tc>
            </w:tr>
          </w:tbl>
          <w:p w:rsidR="00B73563" w:rsidRPr="001B15F9" w:rsidRDefault="00B73563" w:rsidP="001B15F9">
            <w:pPr>
              <w:spacing w:after="0" w:line="240" w:lineRule="auto"/>
              <w:jc w:val="center"/>
            </w:pPr>
          </w:p>
        </w:tc>
      </w:tr>
    </w:tbl>
    <w:p w:rsidR="00B73563" w:rsidRPr="000F5FC9" w:rsidRDefault="00B7356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B73563" w:rsidRPr="00021E42" w:rsidRDefault="00B73563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B73563" w:rsidRDefault="00B73563" w:rsidP="009F1F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Шмигельського</w:t>
      </w:r>
    </w:p>
    <w:p w:rsidR="00B73563" w:rsidRPr="00021E42" w:rsidRDefault="00B73563" w:rsidP="009F1F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Миколи Йосиповича</w:t>
      </w:r>
    </w:p>
    <w:p w:rsidR="00B73563" w:rsidRPr="00021E42" w:rsidRDefault="00B73563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73563" w:rsidRPr="00021E42" w:rsidRDefault="00B73563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Шмигельського Миколи Йосиповича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4624884200:21:004:0185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996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1996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вулиця Шкільна, 11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4624884200:21:004:0185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витягу з Державного реєстру речових прав </w:t>
      </w:r>
      <w:r>
        <w:rPr>
          <w:rFonts w:ascii="Times New Roman" w:hAnsi="Times New Roman"/>
          <w:sz w:val="26"/>
          <w:szCs w:val="26"/>
          <w:lang w:eastAsia="ru-RU"/>
        </w:rPr>
        <w:t>від 07.02.2024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364867085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B73563" w:rsidRPr="00021E42" w:rsidRDefault="00B73563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B73563" w:rsidRPr="00021E42" w:rsidRDefault="00B73563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B73563" w:rsidRPr="00021E42" w:rsidRDefault="00B73563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B73563" w:rsidRPr="00021E42" w:rsidRDefault="00B73563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Шмигельському Миколі Йосиповичу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1996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1996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вулиця                  Шкільна, 11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235D8">
        <w:rPr>
          <w:rFonts w:ascii="Times New Roman CYR" w:hAnsi="Times New Roman CYR" w:cs="Times New Roman CYR"/>
          <w:sz w:val="26"/>
          <w:szCs w:val="26"/>
          <w:lang w:eastAsia="ru-RU"/>
        </w:rPr>
        <w:t>Шмигельському Миколі Йосиповичу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B73563" w:rsidRPr="00021E42" w:rsidRDefault="00B73563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4624884200:21:004:0185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B73563" w:rsidRPr="00021E42" w:rsidRDefault="00B73563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235D8">
        <w:rPr>
          <w:rFonts w:ascii="Times New Roman CYR" w:hAnsi="Times New Roman CYR" w:cs="Times New Roman CYR"/>
          <w:sz w:val="26"/>
          <w:szCs w:val="26"/>
          <w:lang w:eastAsia="ru-RU"/>
        </w:rPr>
        <w:t>Шмигельському Миколі Йосиповичу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B73563" w:rsidRPr="00021E42" w:rsidRDefault="00B73563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B73563" w:rsidRPr="00021E42" w:rsidRDefault="00B73563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B73563" w:rsidRPr="00021E42" w:rsidRDefault="00B73563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B73563" w:rsidRPr="00021E42" w:rsidRDefault="00B73563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B73563" w:rsidRPr="00021E42" w:rsidRDefault="00B73563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B73563" w:rsidRPr="00021E42" w:rsidRDefault="00B73563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B73563" w:rsidRPr="00021E42" w:rsidRDefault="00B73563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B73563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B15F9"/>
    <w:rsid w:val="001C4951"/>
    <w:rsid w:val="001E42D7"/>
    <w:rsid w:val="0021382C"/>
    <w:rsid w:val="00220591"/>
    <w:rsid w:val="002235D8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329F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528A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22A33"/>
    <w:rsid w:val="00853CF9"/>
    <w:rsid w:val="00877261"/>
    <w:rsid w:val="008828DA"/>
    <w:rsid w:val="00884B10"/>
    <w:rsid w:val="008859AF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1F07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73563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B3128"/>
    <w:rsid w:val="00CC5544"/>
    <w:rsid w:val="00CE3A8D"/>
    <w:rsid w:val="00CE3ECC"/>
    <w:rsid w:val="00D355B2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124C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A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289</TotalTime>
  <Pages>2</Pages>
  <Words>2233</Words>
  <Characters>1274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39</cp:revision>
  <cp:lastPrinted>2024-12-30T12:28:00Z</cp:lastPrinted>
  <dcterms:created xsi:type="dcterms:W3CDTF">2024-12-20T13:32:00Z</dcterms:created>
  <dcterms:modified xsi:type="dcterms:W3CDTF">2025-02-24T07:42:00Z</dcterms:modified>
</cp:coreProperties>
</file>