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8040E4" w:rsidRPr="004E3DAC" w:rsidTr="004E3DAC">
        <w:trPr>
          <w:trHeight w:val="1701"/>
        </w:trPr>
        <w:tc>
          <w:tcPr>
            <w:tcW w:w="9628" w:type="dxa"/>
          </w:tcPr>
          <w:p w:rsidR="008040E4" w:rsidRPr="004E3DAC" w:rsidRDefault="008040E4" w:rsidP="004E3DAC">
            <w:pPr>
              <w:pStyle w:val="Title"/>
              <w:rPr>
                <w:b/>
                <w:bCs/>
                <w:lang/>
              </w:rPr>
            </w:pPr>
            <w:r w:rsidRPr="004E3DAC">
              <w:rPr>
                <w:b/>
                <w:bCs/>
              </w:rPr>
              <w:t xml:space="preserve"> ШЕПТИЦЬКА</w:t>
            </w:r>
            <w:r w:rsidRPr="004E3DAC">
              <w:rPr>
                <w:b/>
                <w:bCs/>
                <w:lang/>
              </w:rPr>
              <w:t xml:space="preserve"> МІСЬКА РАДА</w:t>
            </w:r>
          </w:p>
          <w:p w:rsidR="008040E4" w:rsidRPr="004E3DAC" w:rsidRDefault="008040E4" w:rsidP="004E3DAC">
            <w:pPr>
              <w:pStyle w:val="Title"/>
              <w:rPr>
                <w:b/>
                <w:bCs/>
              </w:rPr>
            </w:pPr>
          </w:p>
          <w:p w:rsidR="008040E4" w:rsidRPr="004E3DAC" w:rsidRDefault="008040E4" w:rsidP="004E3DAC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4E3DAC">
              <w:rPr>
                <w:b/>
                <w:bCs/>
              </w:rPr>
              <w:t>сорок восьма сесія восьмого скликання</w:t>
            </w:r>
          </w:p>
          <w:p w:rsidR="008040E4" w:rsidRPr="004E3DAC" w:rsidRDefault="008040E4" w:rsidP="004E3D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3D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8040E4" w:rsidRPr="004E3DAC" w:rsidRDefault="008040E4" w:rsidP="004E3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8040E4" w:rsidRPr="004E3DAC" w:rsidTr="004E3DA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40E4" w:rsidRPr="004E3DAC" w:rsidRDefault="008040E4" w:rsidP="004E3DA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3DA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8040E4" w:rsidRPr="004E3DAC" w:rsidRDefault="008040E4" w:rsidP="004E3DA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3DA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40E4" w:rsidRPr="004E3DAC" w:rsidRDefault="008040E4" w:rsidP="004E3DA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3DA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bookmarkEnd w:id="0"/>
                  <w:r w:rsidRPr="00E000C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3356</w:t>
                  </w:r>
                </w:p>
              </w:tc>
            </w:tr>
          </w:tbl>
          <w:p w:rsidR="008040E4" w:rsidRPr="004E3DAC" w:rsidRDefault="008040E4" w:rsidP="004E3DAC">
            <w:pPr>
              <w:spacing w:after="0" w:line="240" w:lineRule="auto"/>
              <w:jc w:val="center"/>
            </w:pPr>
          </w:p>
        </w:tc>
      </w:tr>
    </w:tbl>
    <w:p w:rsidR="008040E4" w:rsidRPr="000F5FC9" w:rsidRDefault="008040E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040E4" w:rsidRPr="00F846E7" w:rsidRDefault="008040E4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040E4" w:rsidRDefault="008040E4" w:rsidP="00E1528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>
        <w:rPr>
          <w:rFonts w:ascii="Times New Roman" w:hAnsi="Times New Roman"/>
          <w:b/>
          <w:sz w:val="26"/>
          <w:szCs w:val="26"/>
          <w:lang w:eastAsia="ru-RU"/>
        </w:rPr>
        <w:t>Фещенко</w:t>
      </w:r>
    </w:p>
    <w:p w:rsidR="008040E4" w:rsidRPr="00F846E7" w:rsidRDefault="008040E4" w:rsidP="00E1528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Галини Павлівни</w:t>
      </w:r>
    </w:p>
    <w:p w:rsidR="008040E4" w:rsidRPr="00F846E7" w:rsidRDefault="008040E4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040E4" w:rsidRPr="00F846E7" w:rsidRDefault="008040E4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Фещенко Галини Павлівни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4624883500:12:007:0052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25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0,2252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 с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Межиріччя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Шкільна, 10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дiлянки – </w:t>
      </w:r>
      <w:r w:rsidRPr="00840F02">
        <w:rPr>
          <w:rFonts w:ascii="Times New Roman CYR" w:hAnsi="Times New Roman CYR" w:cs="Times New Roman CYR"/>
          <w:sz w:val="26"/>
          <w:szCs w:val="26"/>
          <w:lang w:eastAsia="ru-RU"/>
        </w:rPr>
        <w:t>4624883500:12:007:0052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 від 29.01.2024 № 363619787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8040E4" w:rsidRPr="00F846E7" w:rsidRDefault="008040E4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040E4" w:rsidRPr="00F846E7" w:rsidRDefault="008040E4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040E4" w:rsidRPr="00F846E7" w:rsidRDefault="008040E4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040E4" w:rsidRPr="00F846E7" w:rsidRDefault="008040E4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Фещенко Галині Павлівні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25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0,2252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 Межиріччя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на вулиці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Шкільна, 10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Фещенко Галині Павлівні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8040E4" w:rsidRPr="00F846E7" w:rsidRDefault="008040E4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дiлянки – </w:t>
      </w:r>
      <w:r w:rsidRPr="00840F02">
        <w:rPr>
          <w:rFonts w:ascii="Times New Roman CYR" w:hAnsi="Times New Roman CYR" w:cs="Times New Roman CYR"/>
          <w:sz w:val="26"/>
          <w:szCs w:val="26"/>
          <w:lang w:eastAsia="ru-RU"/>
        </w:rPr>
        <w:t>4624883500:12:007:0052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8040E4" w:rsidRPr="00F846E7" w:rsidRDefault="008040E4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Фещенко Галині Павлівні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040E4" w:rsidRPr="00F846E7" w:rsidRDefault="008040E4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8040E4" w:rsidRPr="00F846E7" w:rsidRDefault="008040E4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040E4" w:rsidRPr="00F846E7" w:rsidRDefault="008040E4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8040E4" w:rsidRPr="00F846E7" w:rsidRDefault="008040E4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040E4" w:rsidRPr="00F846E7" w:rsidRDefault="008040E4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040E4" w:rsidRPr="00F846E7" w:rsidRDefault="008040E4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040E4" w:rsidRPr="00F846E7" w:rsidRDefault="008040E4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040E4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177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B3954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3DAC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040E4"/>
    <w:rsid w:val="00840F02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2CF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73B76"/>
    <w:rsid w:val="00B81437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D2410"/>
    <w:rsid w:val="00CE3A8D"/>
    <w:rsid w:val="00CE3ECC"/>
    <w:rsid w:val="00D35676"/>
    <w:rsid w:val="00D6253B"/>
    <w:rsid w:val="00D63362"/>
    <w:rsid w:val="00D66C5C"/>
    <w:rsid w:val="00D8052B"/>
    <w:rsid w:val="00D91AF9"/>
    <w:rsid w:val="00DB32DC"/>
    <w:rsid w:val="00DC63B3"/>
    <w:rsid w:val="00E000C5"/>
    <w:rsid w:val="00E1528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7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311</TotalTime>
  <Pages>2</Pages>
  <Words>2182</Words>
  <Characters>1244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48</cp:revision>
  <cp:lastPrinted>2024-12-30T12:26:00Z</cp:lastPrinted>
  <dcterms:created xsi:type="dcterms:W3CDTF">2024-12-20T13:32:00Z</dcterms:created>
  <dcterms:modified xsi:type="dcterms:W3CDTF">2025-02-24T07:43:00Z</dcterms:modified>
</cp:coreProperties>
</file>