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7D6CA2" w:rsidRPr="004A2AC7" w:rsidTr="004A2AC7">
        <w:trPr>
          <w:trHeight w:val="1701"/>
        </w:trPr>
        <w:tc>
          <w:tcPr>
            <w:tcW w:w="9628" w:type="dxa"/>
          </w:tcPr>
          <w:p w:rsidR="007D6CA2" w:rsidRPr="004A2AC7" w:rsidRDefault="007D6CA2" w:rsidP="004A2AC7">
            <w:pPr>
              <w:pStyle w:val="Title"/>
              <w:rPr>
                <w:b/>
                <w:bCs/>
                <w:lang/>
              </w:rPr>
            </w:pPr>
            <w:r w:rsidRPr="004A2AC7">
              <w:rPr>
                <w:b/>
                <w:bCs/>
              </w:rPr>
              <w:t>ШЕПТИЦЬКА</w:t>
            </w:r>
            <w:r w:rsidRPr="004A2AC7">
              <w:rPr>
                <w:b/>
                <w:bCs/>
                <w:lang/>
              </w:rPr>
              <w:t xml:space="preserve"> МІСЬКА РАДА</w:t>
            </w:r>
          </w:p>
          <w:p w:rsidR="007D6CA2" w:rsidRPr="004A2AC7" w:rsidRDefault="007D6CA2" w:rsidP="004A2AC7">
            <w:pPr>
              <w:pStyle w:val="Title"/>
              <w:rPr>
                <w:b/>
                <w:bCs/>
              </w:rPr>
            </w:pPr>
          </w:p>
          <w:p w:rsidR="007D6CA2" w:rsidRPr="004A2AC7" w:rsidRDefault="007D6CA2" w:rsidP="004A2AC7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4A2AC7">
              <w:rPr>
                <w:b/>
                <w:bCs/>
              </w:rPr>
              <w:t>сорок восьма сесія восьмого скликання</w:t>
            </w:r>
          </w:p>
          <w:p w:rsidR="007D6CA2" w:rsidRPr="004A2AC7" w:rsidRDefault="007D6CA2" w:rsidP="004A2A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A2A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7D6CA2" w:rsidRPr="004A2AC7" w:rsidRDefault="007D6CA2" w:rsidP="004A2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7D6CA2" w:rsidRPr="004A2AC7" w:rsidTr="004A2A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6CA2" w:rsidRPr="004A2AC7" w:rsidRDefault="007D6CA2" w:rsidP="004A2AC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A2AC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7D6CA2" w:rsidRPr="004A2AC7" w:rsidRDefault="007D6CA2" w:rsidP="004A2AC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A2AC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6CA2" w:rsidRPr="004A2AC7" w:rsidRDefault="007D6CA2" w:rsidP="006B0EA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</w:t>
                  </w:r>
                  <w:r w:rsidRPr="004A2AC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bookmarkEnd w:id="0"/>
                  <w:r w:rsidRPr="006B0EA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3355</w:t>
                  </w:r>
                </w:p>
              </w:tc>
            </w:tr>
          </w:tbl>
          <w:p w:rsidR="007D6CA2" w:rsidRPr="004A2AC7" w:rsidRDefault="007D6CA2" w:rsidP="004A2AC7">
            <w:pPr>
              <w:spacing w:after="0" w:line="240" w:lineRule="auto"/>
              <w:jc w:val="center"/>
            </w:pPr>
          </w:p>
        </w:tc>
      </w:tr>
    </w:tbl>
    <w:p w:rsidR="007D6CA2" w:rsidRPr="000F5FC9" w:rsidRDefault="007D6CA2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240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7D6CA2" w:rsidRPr="00021E42" w:rsidRDefault="007D6CA2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D6CA2" w:rsidRDefault="007D6CA2" w:rsidP="00E9278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021E4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Крука </w:t>
      </w:r>
    </w:p>
    <w:p w:rsidR="007D6CA2" w:rsidRPr="00021E42" w:rsidRDefault="007D6CA2" w:rsidP="00E9278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Петра Івановича</w:t>
      </w:r>
    </w:p>
    <w:p w:rsidR="007D6CA2" w:rsidRPr="00021E42" w:rsidRDefault="007D6CA2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7D6CA2" w:rsidRPr="00021E42" w:rsidRDefault="007D6CA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Крука Петра Івановича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4624881300:10:005:0046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0,2500 </w:t>
        </w:r>
        <w:r w:rsidRPr="00021E42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>Волсвин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вулиця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Шашкевича, 3а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ьної дiлянки – 4624881300:10:005:0046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>свідоцтва про право власності на будівлі від 03.11.1997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314</w:t>
      </w:r>
      <w:r w:rsidRPr="00021E42">
        <w:rPr>
          <w:rFonts w:ascii="Times New Roman" w:hAnsi="Times New Roman"/>
          <w:sz w:val="26"/>
          <w:szCs w:val="26"/>
          <w:lang w:eastAsia="ru-RU"/>
        </w:rPr>
        <w:t>),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7D6CA2" w:rsidRPr="00021E42" w:rsidRDefault="007D6CA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7D6CA2" w:rsidRPr="00021E42" w:rsidRDefault="007D6CA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7D6CA2" w:rsidRPr="00021E42" w:rsidRDefault="007D6CA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7D6CA2" w:rsidRPr="00021E42" w:rsidRDefault="007D6CA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Круку Петру Івановичу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021E42">
          <w:rPr>
            <w:rFonts w:ascii="Times New Roman CYR" w:hAnsi="Times New Roman CYR" w:cs="Times New Roman CYR"/>
            <w:sz w:val="26"/>
            <w:szCs w:val="26"/>
            <w:lang w:eastAsia="ru-RU"/>
          </w:rPr>
          <w:t>0,2500 га</w:t>
        </w:r>
      </w:smartTag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>
        <w:rPr>
          <w:rFonts w:ascii="Times New Roman" w:hAnsi="Times New Roman"/>
          <w:sz w:val="26"/>
          <w:szCs w:val="26"/>
          <w:lang w:eastAsia="ru-RU"/>
        </w:rPr>
        <w:t>Волсвин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вулиця Шашкевича, 3а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Круку Петру Івановичу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7D6CA2" w:rsidRPr="00021E42" w:rsidRDefault="007D6CA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дiлянки – </w:t>
      </w:r>
      <w:r w:rsidRPr="0004693B">
        <w:rPr>
          <w:rFonts w:ascii="Times New Roman CYR" w:hAnsi="Times New Roman CYR" w:cs="Times New Roman CYR"/>
          <w:sz w:val="26"/>
          <w:szCs w:val="26"/>
          <w:lang w:eastAsia="ru-RU"/>
        </w:rPr>
        <w:t>4624881300:10:005:0046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7D6CA2" w:rsidRPr="00021E42" w:rsidRDefault="007D6CA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Круку Петру Івановичу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реєстрац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7D6CA2" w:rsidRPr="00021E42" w:rsidRDefault="007D6CA2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:rsidR="007D6CA2" w:rsidRPr="00021E42" w:rsidRDefault="007D6CA2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7D6CA2" w:rsidRPr="00021E42" w:rsidRDefault="007D6CA2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7D6CA2" w:rsidRPr="00021E42" w:rsidRDefault="007D6CA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7D6CA2" w:rsidRPr="00021E42" w:rsidRDefault="007D6CA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7D6CA2" w:rsidRPr="00021E42" w:rsidRDefault="007D6CA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7D6CA2" w:rsidRPr="00021E42" w:rsidRDefault="007D6CA2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7D6CA2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1E42"/>
    <w:rsid w:val="00033BAA"/>
    <w:rsid w:val="0004693B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2AC7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0EAD"/>
    <w:rsid w:val="006B3F15"/>
    <w:rsid w:val="006E505E"/>
    <w:rsid w:val="006F7253"/>
    <w:rsid w:val="00743F2F"/>
    <w:rsid w:val="00757CF4"/>
    <w:rsid w:val="00770401"/>
    <w:rsid w:val="007A50C8"/>
    <w:rsid w:val="007B518B"/>
    <w:rsid w:val="007D6CA2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37E36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1E86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57097"/>
    <w:rsid w:val="00D6253B"/>
    <w:rsid w:val="00D63362"/>
    <w:rsid w:val="00D66C5C"/>
    <w:rsid w:val="00D8052B"/>
    <w:rsid w:val="00D91AF9"/>
    <w:rsid w:val="00E26AE7"/>
    <w:rsid w:val="00E51FB6"/>
    <w:rsid w:val="00E74A7A"/>
    <w:rsid w:val="00E92785"/>
    <w:rsid w:val="00E9346D"/>
    <w:rsid w:val="00E93525"/>
    <w:rsid w:val="00EB7D3D"/>
    <w:rsid w:val="00ED06D4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E8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1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288</TotalTime>
  <Pages>2</Pages>
  <Words>2210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37</cp:revision>
  <cp:lastPrinted>2024-12-30T12:28:00Z</cp:lastPrinted>
  <dcterms:created xsi:type="dcterms:W3CDTF">2024-12-20T13:32:00Z</dcterms:created>
  <dcterms:modified xsi:type="dcterms:W3CDTF">2025-02-24T07:47:00Z</dcterms:modified>
</cp:coreProperties>
</file>