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7C5129" w:rsidRPr="00DD54CE" w:rsidTr="00DD54CE">
        <w:trPr>
          <w:trHeight w:val="1701"/>
        </w:trPr>
        <w:tc>
          <w:tcPr>
            <w:tcW w:w="9628" w:type="dxa"/>
          </w:tcPr>
          <w:p w:rsidR="007C5129" w:rsidRPr="00DD54CE" w:rsidRDefault="007C5129" w:rsidP="00DD54CE">
            <w:pPr>
              <w:pStyle w:val="Title"/>
              <w:rPr>
                <w:b/>
                <w:bCs/>
                <w:lang/>
              </w:rPr>
            </w:pPr>
            <w:r w:rsidRPr="00DD54CE">
              <w:rPr>
                <w:b/>
                <w:bCs/>
              </w:rPr>
              <w:t>ШЕПТИЦЬКА</w:t>
            </w:r>
            <w:r w:rsidRPr="00DD54CE">
              <w:rPr>
                <w:b/>
                <w:bCs/>
                <w:lang/>
              </w:rPr>
              <w:t xml:space="preserve"> МІСЬКА РАДА</w:t>
            </w:r>
          </w:p>
          <w:p w:rsidR="007C5129" w:rsidRPr="00DD54CE" w:rsidRDefault="007C5129" w:rsidP="00DD54CE">
            <w:pPr>
              <w:pStyle w:val="Title"/>
              <w:rPr>
                <w:b/>
                <w:bCs/>
              </w:rPr>
            </w:pPr>
          </w:p>
          <w:p w:rsidR="007C5129" w:rsidRPr="00DD54CE" w:rsidRDefault="007C5129" w:rsidP="00DD54CE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DD54CE">
              <w:rPr>
                <w:b/>
                <w:bCs/>
              </w:rPr>
              <w:t>сорок восьма сесія восьмого скликання</w:t>
            </w:r>
          </w:p>
          <w:p w:rsidR="007C5129" w:rsidRPr="00DD54CE" w:rsidRDefault="007C5129" w:rsidP="00DD54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D54C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7C5129" w:rsidRPr="00DD54CE" w:rsidRDefault="007C5129" w:rsidP="00DD5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7C5129" w:rsidRPr="00DD54CE" w:rsidTr="00DD54C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C5129" w:rsidRPr="00DD54CE" w:rsidRDefault="007C5129" w:rsidP="00DD54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D54C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</w:t>
                  </w:r>
                  <w:bookmarkStart w:id="0" w:name="_GoBack"/>
                  <w:bookmarkEnd w:id="0"/>
                  <w:r w:rsidRPr="00DD54C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.2025</w:t>
                  </w:r>
                </w:p>
              </w:tc>
              <w:tc>
                <w:tcPr>
                  <w:tcW w:w="3134" w:type="dxa"/>
                </w:tcPr>
                <w:p w:rsidR="007C5129" w:rsidRPr="00DD54CE" w:rsidRDefault="007C5129" w:rsidP="00DD54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D54C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C5129" w:rsidRPr="00DD54CE" w:rsidRDefault="007C5129" w:rsidP="00DD54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D54CE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DD023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3353</w:t>
                  </w:r>
                </w:p>
              </w:tc>
            </w:tr>
          </w:tbl>
          <w:p w:rsidR="007C5129" w:rsidRPr="00DD54CE" w:rsidRDefault="007C5129" w:rsidP="00DD54CE">
            <w:pPr>
              <w:spacing w:after="0" w:line="240" w:lineRule="auto"/>
              <w:jc w:val="center"/>
            </w:pPr>
          </w:p>
        </w:tc>
      </w:tr>
    </w:tbl>
    <w:p w:rsidR="007C5129" w:rsidRPr="000F5FC9" w:rsidRDefault="007C512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7C5129" w:rsidRPr="00F846E7" w:rsidRDefault="007C512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C5129" w:rsidRDefault="007C5129" w:rsidP="006D7D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Кушинської </w:t>
      </w:r>
    </w:p>
    <w:p w:rsidR="007C5129" w:rsidRPr="00F846E7" w:rsidRDefault="007C5129" w:rsidP="006D7D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Геннадіївни</w:t>
      </w:r>
    </w:p>
    <w:p w:rsidR="007C5129" w:rsidRPr="00F846E7" w:rsidRDefault="007C512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7C5129" w:rsidRPr="00F846E7" w:rsidRDefault="007C5129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Кушинської Світлани Геннадіївни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нерухоме майно </w:t>
      </w:r>
      <w:r>
        <w:rPr>
          <w:rFonts w:ascii="Times New Roman" w:hAnsi="Times New Roman"/>
          <w:sz w:val="26"/>
          <w:szCs w:val="26"/>
          <w:lang w:eastAsia="ru-RU"/>
        </w:rPr>
        <w:t>про реєстрацію прав та їх обтяжень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4611800000:03:011:0047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4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0,0648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Шептицький,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Св. Володимира, 82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4611800000:03:011:0047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Pr="00823F2E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 на нерухоме майно про реєстрацію прав та їх обтяжень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10.02.2017 № 80051589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7C5129" w:rsidRPr="00F846E7" w:rsidRDefault="007C512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7C5129" w:rsidRPr="00F846E7" w:rsidRDefault="007C512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7C5129" w:rsidRPr="00F846E7" w:rsidRDefault="007C512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7C5129" w:rsidRPr="00F846E7" w:rsidRDefault="007C512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Кушинській Світлані Геннадіївні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64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0,0648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Св. Володимира, 82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Кушинській Світлані Геннадіївні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7C5129" w:rsidRPr="00F846E7" w:rsidRDefault="007C512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4611800000:03:011:0047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7C5129" w:rsidRPr="00F846E7" w:rsidRDefault="007C512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Pr="00244C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Кушинській Світлані Геннадіївні </w:t>
      </w:r>
      <w:r w:rsidRPr="00F846E7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7C5129" w:rsidRPr="00F846E7" w:rsidRDefault="007C512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7C5129" w:rsidRPr="00F846E7" w:rsidRDefault="007C512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7C5129" w:rsidRPr="00F846E7" w:rsidRDefault="007C512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7C5129" w:rsidRPr="00F846E7" w:rsidRDefault="007C512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C5129" w:rsidRPr="00F846E7" w:rsidRDefault="007C512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C5129" w:rsidRPr="00F846E7" w:rsidRDefault="007C512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C5129" w:rsidRPr="00F846E7" w:rsidRDefault="007C512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DD0237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7C5129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9298F"/>
    <w:rsid w:val="001A6EE8"/>
    <w:rsid w:val="001A7BD8"/>
    <w:rsid w:val="001C4951"/>
    <w:rsid w:val="001C73A0"/>
    <w:rsid w:val="001E42D7"/>
    <w:rsid w:val="0021382C"/>
    <w:rsid w:val="00220591"/>
    <w:rsid w:val="00231D38"/>
    <w:rsid w:val="00232556"/>
    <w:rsid w:val="00244C85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B448C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5800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D7D65"/>
    <w:rsid w:val="006E505E"/>
    <w:rsid w:val="006F7253"/>
    <w:rsid w:val="00707E01"/>
    <w:rsid w:val="00743F2F"/>
    <w:rsid w:val="00757CF4"/>
    <w:rsid w:val="00770401"/>
    <w:rsid w:val="007B518B"/>
    <w:rsid w:val="007C5129"/>
    <w:rsid w:val="007F3E81"/>
    <w:rsid w:val="007F6C7B"/>
    <w:rsid w:val="00823F2E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0D0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DD0237"/>
    <w:rsid w:val="00DD54CE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2</Pages>
  <Words>2300</Words>
  <Characters>1312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43</cp:revision>
  <cp:lastPrinted>2025-02-04T13:07:00Z</cp:lastPrinted>
  <dcterms:created xsi:type="dcterms:W3CDTF">2024-12-20T13:32:00Z</dcterms:created>
  <dcterms:modified xsi:type="dcterms:W3CDTF">2025-02-24T08:12:00Z</dcterms:modified>
</cp:coreProperties>
</file>