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2937DC" w:rsidRPr="0074719F" w:rsidTr="0074719F">
        <w:trPr>
          <w:trHeight w:val="1701"/>
        </w:trPr>
        <w:tc>
          <w:tcPr>
            <w:tcW w:w="9628" w:type="dxa"/>
          </w:tcPr>
          <w:p w:rsidR="002937DC" w:rsidRPr="0074719F" w:rsidRDefault="002937DC" w:rsidP="0074719F">
            <w:pPr>
              <w:pStyle w:val="Title"/>
              <w:rPr>
                <w:b/>
                <w:bCs/>
                <w:lang/>
              </w:rPr>
            </w:pPr>
            <w:r w:rsidRPr="0074719F">
              <w:rPr>
                <w:b/>
                <w:bCs/>
              </w:rPr>
              <w:t>ШЕПТИЦЬКА</w:t>
            </w:r>
            <w:r w:rsidRPr="0074719F">
              <w:rPr>
                <w:b/>
                <w:bCs/>
                <w:lang/>
              </w:rPr>
              <w:t xml:space="preserve"> МІСЬКА РАДА</w:t>
            </w:r>
          </w:p>
          <w:p w:rsidR="002937DC" w:rsidRPr="0074719F" w:rsidRDefault="002937DC" w:rsidP="0074719F">
            <w:pPr>
              <w:pStyle w:val="Title"/>
              <w:rPr>
                <w:b/>
                <w:bCs/>
              </w:rPr>
            </w:pPr>
          </w:p>
          <w:p w:rsidR="002937DC" w:rsidRPr="0074719F" w:rsidRDefault="002937DC" w:rsidP="0074719F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74719F">
              <w:rPr>
                <w:b/>
                <w:bCs/>
              </w:rPr>
              <w:t>сорок восьма сесія восьмого скликання</w:t>
            </w:r>
          </w:p>
          <w:p w:rsidR="002937DC" w:rsidRPr="0074719F" w:rsidRDefault="002937DC" w:rsidP="00747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471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2937DC" w:rsidRPr="0074719F" w:rsidRDefault="002937DC" w:rsidP="00747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2937DC" w:rsidRPr="0074719F" w:rsidTr="0074719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37DC" w:rsidRPr="0074719F" w:rsidRDefault="002937DC" w:rsidP="007471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719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</w:t>
                  </w:r>
                  <w:bookmarkStart w:id="0" w:name="_GoBack"/>
                  <w:bookmarkEnd w:id="0"/>
                  <w:r w:rsidRPr="0074719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.2025</w:t>
                  </w:r>
                </w:p>
              </w:tc>
              <w:tc>
                <w:tcPr>
                  <w:tcW w:w="3134" w:type="dxa"/>
                </w:tcPr>
                <w:p w:rsidR="002937DC" w:rsidRPr="0074719F" w:rsidRDefault="002937DC" w:rsidP="007471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719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37DC" w:rsidRPr="0074719F" w:rsidRDefault="002937DC" w:rsidP="0074719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719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C0173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3352</w:t>
                  </w:r>
                </w:p>
              </w:tc>
            </w:tr>
          </w:tbl>
          <w:p w:rsidR="002937DC" w:rsidRPr="0074719F" w:rsidRDefault="002937DC" w:rsidP="0074719F">
            <w:pPr>
              <w:spacing w:after="0" w:line="240" w:lineRule="auto"/>
              <w:jc w:val="center"/>
            </w:pPr>
          </w:p>
        </w:tc>
      </w:tr>
    </w:tbl>
    <w:p w:rsidR="002937DC" w:rsidRPr="000F5FC9" w:rsidRDefault="002937D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937DC" w:rsidRPr="00F846E7" w:rsidRDefault="002937D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937DC" w:rsidRDefault="002937DC" w:rsidP="00521E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>
        <w:rPr>
          <w:rFonts w:ascii="Times New Roman" w:hAnsi="Times New Roman"/>
          <w:b/>
          <w:sz w:val="26"/>
          <w:szCs w:val="26"/>
          <w:lang w:eastAsia="ru-RU"/>
        </w:rPr>
        <w:t>Скоробагатої</w:t>
      </w:r>
    </w:p>
    <w:p w:rsidR="002937DC" w:rsidRPr="00F846E7" w:rsidRDefault="002937DC" w:rsidP="00521E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Йосипівни</w:t>
      </w:r>
    </w:p>
    <w:p w:rsidR="002937DC" w:rsidRPr="00F846E7" w:rsidRDefault="002937D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937DC" w:rsidRPr="00F846E7" w:rsidRDefault="002937DC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Скоробагатої Галини Йосипівни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комунального підприємства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Львівської обласної ради «</w:t>
      </w:r>
      <w:r w:rsidRPr="00F846E7">
        <w:rPr>
          <w:rFonts w:ascii="Times New Roman" w:hAnsi="Times New Roman"/>
          <w:sz w:val="26"/>
          <w:szCs w:val="26"/>
          <w:lang w:eastAsia="ru-RU"/>
        </w:rPr>
        <w:t>Червоноградськ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міжміськ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4611800000:03:025:0128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88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0,0885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Шептицький,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Дмитра Пащука «Гармаша», 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4611800000:03:025:0128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Pr="00231D38">
        <w:rPr>
          <w:rFonts w:ascii="Times New Roman" w:hAnsi="Times New Roman"/>
          <w:sz w:val="26"/>
          <w:szCs w:val="26"/>
          <w:lang w:eastAsia="ru-RU"/>
        </w:rPr>
        <w:t>комунального підприємства Львівської обласної ради «Червоноградськ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31D38">
        <w:rPr>
          <w:rFonts w:ascii="Times New Roman" w:hAnsi="Times New Roman"/>
          <w:sz w:val="26"/>
          <w:szCs w:val="26"/>
          <w:lang w:eastAsia="ru-RU"/>
        </w:rPr>
        <w:t xml:space="preserve"> міжміськ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31D38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29.12.2009 № 24954402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2937DC" w:rsidRPr="00F846E7" w:rsidRDefault="002937D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37DC" w:rsidRPr="00F846E7" w:rsidRDefault="002937D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937DC" w:rsidRPr="00F846E7" w:rsidRDefault="002937D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37DC" w:rsidRPr="00F846E7" w:rsidRDefault="002937D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Скоробагатій Галині Йосипівні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88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0,0885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Дмитра Пащука «Гармаша», 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Скоробагатій Галині Йосипівній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2937DC" w:rsidRPr="00F846E7" w:rsidRDefault="002937D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4611800000:03:025:0128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2937DC" w:rsidRPr="00F846E7" w:rsidRDefault="002937D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Скоробагатій Галині Йосипівні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937DC" w:rsidRPr="00F846E7" w:rsidRDefault="002937D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2937DC" w:rsidRPr="00F846E7" w:rsidRDefault="002937D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937DC" w:rsidRPr="00F846E7" w:rsidRDefault="002937D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2937DC" w:rsidRPr="00F846E7" w:rsidRDefault="002937D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37DC" w:rsidRPr="00F846E7" w:rsidRDefault="002937D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37DC" w:rsidRPr="00F846E7" w:rsidRDefault="002937D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37DC" w:rsidRPr="00F846E7" w:rsidRDefault="002937D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2937DC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1D38"/>
    <w:rsid w:val="00232556"/>
    <w:rsid w:val="0028758E"/>
    <w:rsid w:val="002937DC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723A"/>
    <w:rsid w:val="00692EAA"/>
    <w:rsid w:val="006B1C80"/>
    <w:rsid w:val="006B3F15"/>
    <w:rsid w:val="006C58B9"/>
    <w:rsid w:val="006C6418"/>
    <w:rsid w:val="006E505E"/>
    <w:rsid w:val="006F7253"/>
    <w:rsid w:val="00743F2F"/>
    <w:rsid w:val="0074719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0173A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3AEA"/>
    <w:rsid w:val="00DC63B3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E5DFF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2</Pages>
  <Words>2379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39</cp:revision>
  <cp:lastPrinted>2025-02-04T12:55:00Z</cp:lastPrinted>
  <dcterms:created xsi:type="dcterms:W3CDTF">2024-12-20T13:32:00Z</dcterms:created>
  <dcterms:modified xsi:type="dcterms:W3CDTF">2025-02-24T08:13:00Z</dcterms:modified>
</cp:coreProperties>
</file>