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30475B" w:rsidRPr="004B0B8B" w:rsidTr="004B0B8B">
        <w:trPr>
          <w:trHeight w:val="1701"/>
        </w:trPr>
        <w:tc>
          <w:tcPr>
            <w:tcW w:w="9628" w:type="dxa"/>
          </w:tcPr>
          <w:p w:rsidR="0030475B" w:rsidRPr="004B0B8B" w:rsidRDefault="0030475B" w:rsidP="004B0B8B">
            <w:pPr>
              <w:pStyle w:val="Title"/>
              <w:rPr>
                <w:b/>
                <w:bCs/>
                <w:lang/>
              </w:rPr>
            </w:pPr>
            <w:r w:rsidRPr="004B0B8B">
              <w:rPr>
                <w:b/>
                <w:bCs/>
              </w:rPr>
              <w:t>ШЕПТИЦЬКА</w:t>
            </w:r>
            <w:r w:rsidRPr="004B0B8B">
              <w:rPr>
                <w:b/>
                <w:bCs/>
                <w:lang/>
              </w:rPr>
              <w:t xml:space="preserve"> МІСЬКА РАДА</w:t>
            </w:r>
          </w:p>
          <w:p w:rsidR="0030475B" w:rsidRPr="004B0B8B" w:rsidRDefault="0030475B" w:rsidP="004B0B8B">
            <w:pPr>
              <w:pStyle w:val="Title"/>
              <w:rPr>
                <w:b/>
                <w:bCs/>
              </w:rPr>
            </w:pPr>
          </w:p>
          <w:p w:rsidR="0030475B" w:rsidRPr="004B0B8B" w:rsidRDefault="0030475B" w:rsidP="004B0B8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4B0B8B">
              <w:rPr>
                <w:b/>
                <w:bCs/>
              </w:rPr>
              <w:t>сорок восьма сесія восьмого скликання</w:t>
            </w:r>
          </w:p>
          <w:p w:rsidR="0030475B" w:rsidRPr="004B0B8B" w:rsidRDefault="0030475B" w:rsidP="004B0B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B0B8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30475B" w:rsidRPr="004B0B8B" w:rsidRDefault="0030475B" w:rsidP="004B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30475B" w:rsidRPr="004B0B8B" w:rsidTr="004B0B8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0475B" w:rsidRPr="004B0B8B" w:rsidRDefault="0030475B" w:rsidP="004B0B8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0B8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</w:t>
                  </w:r>
                  <w:bookmarkStart w:id="0" w:name="_GoBack"/>
                  <w:bookmarkEnd w:id="0"/>
                  <w:r w:rsidRPr="004B0B8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.2025</w:t>
                  </w:r>
                </w:p>
              </w:tc>
              <w:tc>
                <w:tcPr>
                  <w:tcW w:w="3134" w:type="dxa"/>
                </w:tcPr>
                <w:p w:rsidR="0030475B" w:rsidRPr="004B0B8B" w:rsidRDefault="0030475B" w:rsidP="004B0B8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0B8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0475B" w:rsidRPr="004B0B8B" w:rsidRDefault="0030475B" w:rsidP="004B0B8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0B8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EA147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3351</w:t>
                  </w:r>
                </w:p>
              </w:tc>
            </w:tr>
          </w:tbl>
          <w:p w:rsidR="0030475B" w:rsidRPr="004B0B8B" w:rsidRDefault="0030475B" w:rsidP="004B0B8B">
            <w:pPr>
              <w:spacing w:after="0" w:line="240" w:lineRule="auto"/>
              <w:jc w:val="center"/>
            </w:pPr>
          </w:p>
        </w:tc>
      </w:tr>
    </w:tbl>
    <w:p w:rsidR="0030475B" w:rsidRPr="000F5FC9" w:rsidRDefault="0030475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0475B" w:rsidRPr="00021E42" w:rsidRDefault="0030475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0475B" w:rsidRDefault="0030475B" w:rsidP="005448B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Курки Василя </w:t>
      </w:r>
    </w:p>
    <w:p w:rsidR="0030475B" w:rsidRPr="00021E42" w:rsidRDefault="0030475B" w:rsidP="005448B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Васильовича</w:t>
      </w:r>
    </w:p>
    <w:p w:rsidR="0030475B" w:rsidRPr="00021E42" w:rsidRDefault="0030475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0475B" w:rsidRPr="00021E42" w:rsidRDefault="0030475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Курки Василя Васильовича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витягу 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4624886600:19:011:0013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0,2500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Сілець, присілок </w:t>
      </w:r>
      <w:r>
        <w:rPr>
          <w:rFonts w:ascii="Times New Roman" w:hAnsi="Times New Roman"/>
          <w:sz w:val="26"/>
          <w:szCs w:val="26"/>
          <w:lang w:eastAsia="ru-RU"/>
        </w:rPr>
        <w:t>Насалі, 503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4624886600:19:011:0013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витягу з Державного реєстру речових прав </w:t>
      </w:r>
      <w:r>
        <w:rPr>
          <w:rFonts w:ascii="Times New Roman" w:hAnsi="Times New Roman"/>
          <w:sz w:val="26"/>
          <w:szCs w:val="26"/>
          <w:lang w:eastAsia="ru-RU"/>
        </w:rPr>
        <w:t>на нерухоме майно про реєстрацію права власності від 30.10.2017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101981640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30475B" w:rsidRPr="00021E42" w:rsidRDefault="0030475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30475B" w:rsidRPr="00021E42" w:rsidRDefault="0030475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0475B" w:rsidRPr="00021E42" w:rsidRDefault="0030475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30475B" w:rsidRPr="00021E42" w:rsidRDefault="0030475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Курці Василю Васильовичу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0,2500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Сілець, присілок </w:t>
      </w:r>
      <w:r>
        <w:rPr>
          <w:rFonts w:ascii="Times New Roman" w:hAnsi="Times New Roman"/>
          <w:sz w:val="26"/>
          <w:szCs w:val="26"/>
          <w:lang w:eastAsia="ru-RU"/>
        </w:rPr>
        <w:t>Насалі, 503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Курці Василю Васильовичу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30475B" w:rsidRPr="00021E42" w:rsidRDefault="0030475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4624886600:19:011:0013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30475B" w:rsidRPr="00021E42" w:rsidRDefault="0030475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Курці Василю Васильовичу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реєстрац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30475B" w:rsidRPr="00021E42" w:rsidRDefault="0030475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30475B" w:rsidRPr="00021E42" w:rsidRDefault="0030475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30475B" w:rsidRPr="00021E42" w:rsidRDefault="0030475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30475B" w:rsidRPr="00021E42" w:rsidRDefault="0030475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0475B" w:rsidRPr="00021E42" w:rsidRDefault="0030475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0475B" w:rsidRPr="00021E42" w:rsidRDefault="0030475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0475B" w:rsidRPr="00021E42" w:rsidRDefault="0030475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30475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1E42"/>
    <w:rsid w:val="00033BAA"/>
    <w:rsid w:val="00051825"/>
    <w:rsid w:val="00061201"/>
    <w:rsid w:val="00067335"/>
    <w:rsid w:val="00092067"/>
    <w:rsid w:val="000B2281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0475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B0B8B"/>
    <w:rsid w:val="004C0B53"/>
    <w:rsid w:val="004D7CAC"/>
    <w:rsid w:val="004E3B7F"/>
    <w:rsid w:val="004E7359"/>
    <w:rsid w:val="004F1C7C"/>
    <w:rsid w:val="0050033B"/>
    <w:rsid w:val="00525775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4827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41A5F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A1470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5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296</TotalTime>
  <Pages>2</Pages>
  <Words>2240</Words>
  <Characters>1278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38</cp:revision>
  <cp:lastPrinted>2025-02-04T12:02:00Z</cp:lastPrinted>
  <dcterms:created xsi:type="dcterms:W3CDTF">2024-12-20T13:32:00Z</dcterms:created>
  <dcterms:modified xsi:type="dcterms:W3CDTF">2025-02-24T08:14:00Z</dcterms:modified>
</cp:coreProperties>
</file>