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9A" w:rsidRPr="00F46B47" w:rsidRDefault="005C229A" w:rsidP="00C64D4E">
      <w:pPr>
        <w:shd w:val="clear" w:color="auto" w:fill="FFFFFF"/>
        <w:spacing w:before="360" w:after="0" w:line="182" w:lineRule="atLeast"/>
        <w:ind w:left="482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ЗАТВЕРДЖЕНО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Наказ Міністерства соціальної політики України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</w:t>
      </w:r>
      <w:r w:rsidRPr="00F46B47">
        <w:rPr>
          <w:rFonts w:ascii="Times New Roman" w:hAnsi="Times New Roman"/>
          <w:color w:val="000000"/>
          <w:sz w:val="16"/>
          <w:szCs w:val="16"/>
          <w:lang w:eastAsia="uk-UA"/>
        </w:rPr>
        <w:t>16 листопада 2020 року № 769</w:t>
      </w:r>
    </w:p>
    <w:p w:rsidR="005C229A" w:rsidRPr="00BD12FE" w:rsidRDefault="005C229A" w:rsidP="00F46B47">
      <w:pPr>
        <w:shd w:val="clear" w:color="auto" w:fill="FFFFFF"/>
        <w:spacing w:before="120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Управлінню праці та соціального захисту населення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Ш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МР</w:t>
      </w:r>
      <w:r w:rsidRPr="00BD12FE">
        <w:rPr>
          <w:rFonts w:ascii="Times New Roman" w:hAnsi="Times New Roman"/>
          <w:color w:val="000000"/>
          <w:lang w:eastAsia="uk-UA"/>
        </w:rPr>
        <w:br/>
        <w:t>________________________________________________________</w:t>
      </w:r>
      <w:r>
        <w:rPr>
          <w:rFonts w:ascii="Times New Roman" w:hAnsi="Times New Roman"/>
          <w:color w:val="000000"/>
          <w:lang w:eastAsia="uk-UA"/>
        </w:rPr>
        <w:t>_____</w:t>
      </w:r>
    </w:p>
    <w:p w:rsidR="005C229A" w:rsidRPr="00BD12FE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від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pacing w:val="-11"/>
          <w:lang w:eastAsia="uk-UA"/>
        </w:rPr>
        <w:t>_______</w:t>
      </w:r>
    </w:p>
    <w:p w:rsidR="005C229A" w:rsidRPr="007C39CF" w:rsidRDefault="005C229A" w:rsidP="000E650C">
      <w:pPr>
        <w:shd w:val="clear" w:color="auto" w:fill="FFFFFF"/>
        <w:spacing w:before="17" w:after="0" w:line="150" w:lineRule="atLeast"/>
        <w:ind w:left="366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(прізвище, ім’я, по батькові (за наявності) заявника / законного       </w:t>
      </w:r>
      <w:r w:rsidRPr="007C39CF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     представника / уповноваженого представника сім’ї)</w:t>
      </w:r>
    </w:p>
    <w:p w:rsidR="005C229A" w:rsidRPr="00BD12FE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 народження</w:t>
      </w:r>
      <w:r w:rsidRPr="00BD12FE">
        <w:rPr>
          <w:rFonts w:ascii="Times New Roman" w:hAnsi="Times New Roman"/>
          <w:color w:val="000000"/>
          <w:lang w:eastAsia="uk-UA"/>
        </w:rPr>
        <w:t xml:space="preserve"> </w:t>
      </w:r>
      <w:r w:rsidRPr="00BD12FE">
        <w:rPr>
          <w:rFonts w:ascii="Times New Roman" w:hAnsi="Times New Roman"/>
          <w:color w:val="000000"/>
          <w:spacing w:val="-11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pacing w:val="-11"/>
          <w:lang w:eastAsia="uk-UA"/>
        </w:rPr>
        <w:t>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Місце проживання / перебування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______________________________</w:t>
      </w:r>
      <w:r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Номер телефону </w:t>
      </w:r>
      <w:r w:rsidRPr="007C39CF"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pacing w:val="-11"/>
          <w:sz w:val="20"/>
          <w:szCs w:val="20"/>
          <w:lang w:eastAsia="uk-UA"/>
        </w:rPr>
        <w:t>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Документ, що посвідчує особу:</w:t>
      </w:r>
    </w:p>
    <w:p w:rsidR="005C229A" w:rsidRPr="007C39CF" w:rsidRDefault="005C229A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Серія (за наявності) та номер паспорта громадянина України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(ID-картка) </w:t>
      </w:r>
      <w:r w:rsidRPr="007C39CF"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pacing w:val="-8"/>
          <w:sz w:val="20"/>
          <w:szCs w:val="20"/>
          <w:lang w:eastAsia="uk-UA"/>
        </w:rPr>
        <w:t>_____________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Ким та коли виданий </w:t>
      </w:r>
      <w:r w:rsidRPr="007C39CF"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pacing w:val="-10"/>
          <w:sz w:val="20"/>
          <w:szCs w:val="20"/>
          <w:lang w:eastAsia="uk-UA"/>
        </w:rPr>
        <w:t>_____________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Унікальний номер запису в Єдиному державному демографічному реєстрі </w:t>
      </w:r>
      <w:r w:rsidRPr="007C39CF"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pacing w:val="-13"/>
          <w:sz w:val="20"/>
          <w:szCs w:val="20"/>
          <w:lang w:eastAsia="uk-UA"/>
        </w:rPr>
        <w:t>______________________________________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Номер посвідки на постійне проживання, посвідки на тимчасове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проживання, посвідчення біженця, посвідчення про взяття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  <w:t>на облік бездомної особи (необхідне підкреслити)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Ким та коли видана(не) </w:t>
      </w:r>
      <w:r w:rsidRPr="007C39CF"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pacing w:val="-12"/>
          <w:sz w:val="20"/>
          <w:szCs w:val="20"/>
          <w:lang w:eastAsia="uk-UA"/>
        </w:rPr>
        <w:t>_____________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B60A85">
      <w:pPr>
        <w:shd w:val="clear" w:color="auto" w:fill="FFFFFF"/>
        <w:spacing w:before="57" w:after="0" w:line="193" w:lineRule="atLeast"/>
        <w:ind w:left="3402" w:right="-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Дата закінчення (продовження) строку дії посвідки/ посвідчення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7C39CF"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_____________________________________________________________</w:t>
      </w:r>
      <w:r>
        <w:rPr>
          <w:rFonts w:ascii="Times New Roman" w:hAnsi="Times New Roman"/>
          <w:color w:val="000000"/>
          <w:spacing w:val="-9"/>
          <w:sz w:val="20"/>
          <w:szCs w:val="20"/>
          <w:lang w:eastAsia="uk-UA"/>
        </w:rPr>
        <w:t>_____________</w:t>
      </w:r>
    </w:p>
    <w:p w:rsidR="005C229A" w:rsidRDefault="005C229A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Реєстраційний номер облікової картки платника податків або серія (за </w:t>
      </w:r>
    </w:p>
    <w:p w:rsidR="005C229A" w:rsidRPr="007C39CF" w:rsidRDefault="005C229A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наявності) та номер паспорта громадянина України (ID-картка)**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</w:t>
      </w: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Зареєстроване місце проживання 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</w:p>
    <w:p w:rsidR="005C229A" w:rsidRPr="007C39CF" w:rsidRDefault="005C229A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C39CF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</w:t>
      </w:r>
    </w:p>
    <w:p w:rsidR="005C229A" w:rsidRPr="00F62006" w:rsidRDefault="005C229A" w:rsidP="00D466F6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lang w:eastAsia="uk-UA"/>
        </w:rPr>
      </w:pPr>
      <w:r w:rsidRPr="00F62006">
        <w:rPr>
          <w:rFonts w:ascii="Times New Roman" w:hAnsi="Times New Roman"/>
          <w:b/>
          <w:bCs/>
          <w:caps/>
          <w:color w:val="000000"/>
          <w:lang w:eastAsia="uk-UA"/>
        </w:rPr>
        <w:t>ЗАЯВА</w:t>
      </w:r>
      <w:r w:rsidRPr="00F62006">
        <w:rPr>
          <w:rFonts w:ascii="Times New Roman" w:hAnsi="Times New Roman"/>
          <w:b/>
          <w:bCs/>
          <w:color w:val="000000"/>
          <w:lang w:eastAsia="uk-UA"/>
        </w:rPr>
        <w:br/>
        <w:t>про надання соціальних послуг</w:t>
      </w:r>
      <w:r w:rsidRPr="00F62006">
        <w:rPr>
          <w:rFonts w:ascii="Times New Roman" w:hAnsi="Times New Roman"/>
          <w:b/>
          <w:bCs/>
          <w:color w:val="000000"/>
          <w:lang w:eastAsia="uk-UA"/>
        </w:rPr>
        <w:br/>
        <w:t>___________________________ № _________</w:t>
      </w:r>
    </w:p>
    <w:p w:rsidR="005C229A" w:rsidRPr="00F62006" w:rsidRDefault="005C229A" w:rsidP="00D466F6">
      <w:pPr>
        <w:shd w:val="clear" w:color="auto" w:fill="FFFFFF"/>
        <w:spacing w:before="17" w:after="0" w:line="150" w:lineRule="atLeast"/>
        <w:ind w:left="2694" w:right="3350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(дата реєстрації заяви)</w:t>
      </w:r>
    </w:p>
    <w:p w:rsidR="005C229A" w:rsidRPr="00BD12FE" w:rsidRDefault="005C229A" w:rsidP="00C64D4E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spacing w:val="-4"/>
          <w:lang w:eastAsia="uk-UA"/>
        </w:rPr>
        <w:t>Прошу надати мені / моєму(їй) синові (доньці) / моїй сім’ї / підопічному(ій) (необхідне підкреслити)</w:t>
      </w:r>
    </w:p>
    <w:p w:rsidR="005C229A" w:rsidRPr="0055012F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5C229A" w:rsidRPr="0055012F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5012F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5C229A" w:rsidRPr="00BD12FE" w:rsidRDefault="005C229A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D466F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</w:t>
      </w: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>(прізвище, ім’я, по батькові (за наявності) сина (доньки) чи підопічного(ї))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дата народження «___» ________________  _______ рік,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A8287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.75pt;height:13.5pt;visibility:visible">
            <v:imagedata r:id="rId5" r:href="rId6"/>
          </v:shape>
        </w:pict>
      </w:r>
      <w:r w:rsidRPr="00BD12FE">
        <w:rPr>
          <w:rFonts w:ascii="Times New Roman" w:hAnsi="Times New Roman"/>
          <w:color w:val="000000"/>
          <w:lang w:eastAsia="uk-UA"/>
        </w:rPr>
        <w:t xml:space="preserve"> наявність інвалідності ___________________________________________________________</w:t>
      </w:r>
      <w:r>
        <w:rPr>
          <w:rFonts w:ascii="Times New Roman" w:hAnsi="Times New Roman"/>
          <w:color w:val="000000"/>
          <w:lang w:eastAsia="uk-UA"/>
        </w:rPr>
        <w:t>_________</w:t>
      </w:r>
      <w:r w:rsidRPr="00BD12FE">
        <w:rPr>
          <w:rFonts w:ascii="Times New Roman" w:hAnsi="Times New Roman"/>
          <w:color w:val="000000"/>
          <w:lang w:eastAsia="uk-UA"/>
        </w:rPr>
        <w:t>,</w:t>
      </w:r>
    </w:p>
    <w:p w:rsidR="005C229A" w:rsidRPr="00BD12FE" w:rsidRDefault="005C229A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                        (група інвалідності, строк встановлення групи інвалідності)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який (яка) проживає / перебуває за адресою: ______________________________________________</w:t>
      </w:r>
    </w:p>
    <w:p w:rsidR="005C229A" w:rsidRPr="00BD12FE" w:rsidRDefault="005C229A" w:rsidP="002D2858">
      <w:pPr>
        <w:shd w:val="clear" w:color="auto" w:fill="FFFFFF"/>
        <w:tabs>
          <w:tab w:val="left" w:pos="3402"/>
        </w:tabs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>зареєстрованого(ї) за адресою: _________________________________________________________ ,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BD12FE">
        <w:rPr>
          <w:rFonts w:ascii="Times New Roman" w:hAnsi="Times New Roman"/>
          <w:color w:val="000000"/>
          <w:lang w:eastAsia="uk-UA"/>
        </w:rPr>
        <w:t xml:space="preserve">безоплатно </w:t>
      </w:r>
      <w:r w:rsidRPr="00A82879">
        <w:rPr>
          <w:noProof/>
          <w:lang w:eastAsia="uk-UA"/>
        </w:rPr>
        <w:pict>
          <v:shape id="Рисунок 2" o:spid="_x0000_i1026" type="#_x0000_t75" style="width:12pt;height:12.75pt;visibility:visible">
            <v:imagedata r:id="rId5" r:href="rId7"/>
          </v:shape>
        </w:pict>
      </w:r>
      <w:r w:rsidRPr="00BD12FE">
        <w:rPr>
          <w:rFonts w:ascii="Times New Roman" w:hAnsi="Times New Roman"/>
          <w:color w:val="000000"/>
          <w:lang w:eastAsia="uk-UA"/>
        </w:rPr>
        <w:t xml:space="preserve">   платно </w:t>
      </w:r>
      <w:r w:rsidRPr="00A82879">
        <w:rPr>
          <w:noProof/>
          <w:lang w:eastAsia="uk-UA"/>
        </w:rPr>
        <w:pict>
          <v:shape id="Рисунок 3" o:spid="_x0000_i1027" type="#_x0000_t75" style="width:13.5pt;height:14.25pt;visibility:visible">
            <v:imagedata r:id="rId5" r:href="rId8"/>
          </v:shape>
        </w:pict>
      </w:r>
      <w:r w:rsidRPr="00BD12FE">
        <w:rPr>
          <w:rFonts w:ascii="Times New Roman" w:hAnsi="Times New Roman"/>
          <w:color w:val="000000"/>
          <w:lang w:eastAsia="uk-UA"/>
        </w:rPr>
        <w:t xml:space="preserve">   з установленням диференційованої плати </w:t>
      </w:r>
      <w:r w:rsidRPr="00A82879">
        <w:rPr>
          <w:noProof/>
          <w:lang w:eastAsia="uk-UA"/>
        </w:rPr>
        <w:pict>
          <v:shape id="Рисунок 4" o:spid="_x0000_i1028" type="#_x0000_t75" style="width:12pt;height:12.75pt;visibility:visible">
            <v:imagedata r:id="rId5" r:href="rId9"/>
          </v:shape>
        </w:pict>
      </w:r>
      <w:r w:rsidRPr="00BD12FE">
        <w:rPr>
          <w:rFonts w:ascii="Times New Roman" w:hAnsi="Times New Roman"/>
          <w:color w:val="000000"/>
          <w:lang w:eastAsia="uk-UA"/>
        </w:rPr>
        <w:t xml:space="preserve"> .</w:t>
      </w:r>
    </w:p>
    <w:p w:rsidR="005C229A" w:rsidRPr="00B60A85" w:rsidRDefault="005C229A" w:rsidP="00354C7E">
      <w:pPr>
        <w:shd w:val="clear" w:color="auto" w:fill="FFFFFF"/>
        <w:spacing w:after="0" w:line="193" w:lineRule="atLeast"/>
        <w:ind w:left="-284"/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Pr="00B60A85">
        <w:rPr>
          <w:rFonts w:ascii="Times New Roman" w:hAnsi="Times New Roman"/>
          <w:color w:val="000000"/>
          <w:lang w:eastAsia="uk-UA"/>
        </w:rPr>
        <w:t>соціальну(і) послугу(и):</w:t>
      </w:r>
    </w:p>
    <w:tbl>
      <w:tblPr>
        <w:tblW w:w="4960" w:type="pct"/>
        <w:tblInd w:w="68" w:type="dxa"/>
        <w:tblCellMar>
          <w:left w:w="0" w:type="dxa"/>
          <w:right w:w="0" w:type="dxa"/>
        </w:tblCellMar>
        <w:tblLook w:val="00A0"/>
      </w:tblPr>
      <w:tblGrid>
        <w:gridCol w:w="332"/>
        <w:gridCol w:w="8457"/>
        <w:gridCol w:w="1469"/>
      </w:tblGrid>
      <w:tr w:rsidR="005C229A" w:rsidRPr="0055012F" w:rsidTr="00F62006">
        <w:trPr>
          <w:trHeight w:val="167"/>
        </w:trPr>
        <w:tc>
          <w:tcPr>
            <w:tcW w:w="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1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інформування</w:t>
            </w:r>
          </w:p>
        </w:tc>
        <w:tc>
          <w:tcPr>
            <w:tcW w:w="7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165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 вдома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 стаціонарний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денний догляд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84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денний догляд дітей з 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підтримане проживання осіб похилого віку та осіб з 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підтримане проживання бездомних осіб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транзитне підтримане проживання / учбова соціальна квартира (будинок)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паліативний догляд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персональний асистент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 супровід сімей, у яких виховуються діти-сироти і діти,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позбавлені батьківського піклування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 адаптація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соціально-трудова адаптація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 інтеграція та реінтеграція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 реабілітація осіб з інтелектуальними та психічними порушеннями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 реабілітація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 реабілітація осіб із залежністю від наркотичних засобів</w:t>
            </w: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чи психотропних речовин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соціально-психологічна реабілітація осіб із ігровою залежністю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консультування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представництво інтересів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посередництво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надання притулку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короткотермінове проживання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соціальна профілактика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фізичний супровід осіб з інвалідністю, які мають порушення опорно-рухового апарату та пересуваються на кріслах колісних, з інтелектуальними, сенсорними, фізичними, моторними, психічними та поведінковими порушеннями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переклад жестовою мовою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натуральна допомога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догляд та виховання дітей в умовах, наближених до сімейних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190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супровід під час інклюзивного навчання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тимчасовий відпочинок для осіб, що здійснюють догляд за особами з інвалідністю, особами, які мають невиліковні хвороби, хвороби, що потребують тривалого лікування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58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тимчасовий відпочинок для батьків або осіб, які їх замінюють, що здійснюють догляд за дітьми з інвалідністю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146"/>
        </w:trPr>
        <w:tc>
          <w:tcPr>
            <w:tcW w:w="1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4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BD12FE" w:rsidRDefault="005C229A" w:rsidP="000E650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транспортні послуги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55012F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5C229A" w:rsidRPr="00BD12FE" w:rsidRDefault="005C229A" w:rsidP="007C39CF">
      <w:pPr>
        <w:shd w:val="clear" w:color="auto" w:fill="FFFFFF"/>
        <w:spacing w:before="120"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Надавач соціальної послуги: 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</w:p>
    <w:p w:rsidR="005C229A" w:rsidRPr="0055012F" w:rsidRDefault="005C229A" w:rsidP="000E650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</w:t>
      </w:r>
    </w:p>
    <w:p w:rsidR="005C229A" w:rsidRDefault="005C229A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BD12FE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(зазначити найменування надавача соціальної послуги за потреби)</w:t>
      </w:r>
    </w:p>
    <w:p w:rsidR="005C229A" w:rsidRPr="00BD12FE" w:rsidRDefault="005C229A" w:rsidP="000E650C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18"/>
          <w:szCs w:val="18"/>
          <w:lang w:eastAsia="uk-UA"/>
        </w:rPr>
      </w:pPr>
    </w:p>
    <w:p w:rsidR="005C229A" w:rsidRPr="002D2858" w:rsidRDefault="005C229A" w:rsidP="00F62006">
      <w:pPr>
        <w:shd w:val="clear" w:color="auto" w:fill="FFFFFF"/>
        <w:spacing w:after="12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D2858">
        <w:rPr>
          <w:rFonts w:ascii="Times New Roman" w:hAnsi="Times New Roman"/>
          <w:b/>
          <w:bCs/>
          <w:color w:val="000000"/>
          <w:spacing w:val="-3"/>
          <w:sz w:val="20"/>
          <w:szCs w:val="20"/>
          <w:lang w:eastAsia="uk-UA"/>
        </w:rPr>
        <w:t>Відомості, які використовуються для обчислення середньомісячного сукупного доходу отри</w:t>
      </w:r>
      <w:r w:rsidRPr="002D2858">
        <w:rPr>
          <w:rFonts w:ascii="Times New Roman" w:hAnsi="Times New Roman"/>
          <w:b/>
          <w:bCs/>
          <w:color w:val="000000"/>
          <w:spacing w:val="-2"/>
          <w:sz w:val="20"/>
          <w:szCs w:val="20"/>
          <w:lang w:eastAsia="uk-UA"/>
        </w:rPr>
        <w:t>мувача соціальної послуги за рахунок бюджетних коштів або з установленням диференційо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 xml:space="preserve">ваної плати з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  <w:r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р. до</w:t>
      </w:r>
      <w:r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</w:t>
      </w:r>
      <w:r w:rsidRPr="002D285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2D2858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р.*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369"/>
        <w:gridCol w:w="2957"/>
        <w:gridCol w:w="3993"/>
      </w:tblGrid>
      <w:tr w:rsidR="005C229A" w:rsidRPr="0055012F" w:rsidTr="00F62006">
        <w:trPr>
          <w:trHeight w:val="51"/>
        </w:trPr>
        <w:tc>
          <w:tcPr>
            <w:tcW w:w="1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229A" w:rsidRPr="00F62006" w:rsidRDefault="005C229A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Прізвище, ім’я, по батькові (за наявності)</w:t>
            </w:r>
          </w:p>
        </w:tc>
        <w:tc>
          <w:tcPr>
            <w:tcW w:w="1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229A" w:rsidRPr="00F62006" w:rsidRDefault="005C229A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Назва та реквізити документу, що посвідчує особу</w:t>
            </w:r>
          </w:p>
        </w:tc>
        <w:tc>
          <w:tcPr>
            <w:tcW w:w="19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229A" w:rsidRPr="00F62006" w:rsidRDefault="005C229A" w:rsidP="000E650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Реєстраційний номер облікової картки платника податків або серія (за наявності) та номер паспорта громадянина України (ID-картка)**</w:t>
            </w:r>
          </w:p>
        </w:tc>
      </w:tr>
      <w:tr w:rsidR="005C229A" w:rsidRPr="0055012F" w:rsidTr="00F62006">
        <w:trPr>
          <w:trHeight w:val="126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5C229A" w:rsidRPr="0055012F" w:rsidTr="00F62006">
        <w:trPr>
          <w:trHeight w:val="61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0E65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5C229A" w:rsidRPr="00F62006" w:rsidTr="00F62006">
        <w:trPr>
          <w:trHeight w:val="61"/>
        </w:trPr>
        <w:tc>
          <w:tcPr>
            <w:tcW w:w="16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5C229A" w:rsidRPr="00F62006" w:rsidTr="00F62006">
        <w:trPr>
          <w:trHeight w:val="61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229A" w:rsidRPr="00F62006" w:rsidRDefault="005C229A" w:rsidP="002144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F62006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</w:tbl>
    <w:p w:rsidR="005C229A" w:rsidRPr="0055012F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5C229A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До заяви відповідно до законодавства додано __________ документів на _____аркушах.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Соціальних послуг від фізичної особи, якій призначено щомісячну компенсаційну виплату, допомогу на догляд в установленому законодавством порядку, не отримую. Соціальні послуги не надаю. Договір довічного утримання (догляду) не укладала(в) (зазначається у разі отримання соціальних послуг догляду (вдома, стаціонарного, паліативного).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З умовами та порядком надання соціальних послуг, припинення їх надання, тарифами (у разі </w:t>
      </w:r>
      <w:r w:rsidRPr="00BD12FE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надання платних соціальних послуг або з установленням диференційованої плати) ознайомлена(ий).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Зобов’язуюсь повідомляти про зміни обставин, які можуть вплинути на надання мені / моєму(їй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>) синові (доньці) / моїй сім’ї / підопічному(ій) соціальних послуг.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  <w:t>У разі необхідності прийняття рішення щодо звільнення мене / мого(єї) сина (доньки)/ моєї сім’ї / підопічного(ої) від плати за соціальні послуги прошу розглянути мою заяву відповідними місцевими органами виконавчої влади / місцевого самоврядування відповідно до частини 7 статті 28 Закону України «Про соціальні послуги» (надання соціальних послуг за бюджетні кошти) (відповідне підкреслити).</w:t>
      </w:r>
    </w:p>
    <w:p w:rsidR="005C229A" w:rsidRPr="00BD12FE" w:rsidRDefault="005C229A" w:rsidP="000E650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D12FE">
        <w:rPr>
          <w:rFonts w:ascii="Times New Roman" w:hAnsi="Times New Roman"/>
          <w:color w:val="000000"/>
          <w:spacing w:val="-3"/>
          <w:sz w:val="20"/>
          <w:szCs w:val="20"/>
          <w:lang w:eastAsia="uk-UA"/>
        </w:rPr>
        <w:t>Я усвідомлюю, що наведені мною відомості, що вплинули або могли вплинути на прийняте рішення</w:t>
      </w:r>
      <w:r w:rsidRPr="00BD12FE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щодо надання соціальної послуги, будуть перевірені згідно з чинним законодавством України.</w:t>
      </w:r>
    </w:p>
    <w:p w:rsidR="005C229A" w:rsidRPr="00F62006" w:rsidRDefault="005C229A" w:rsidP="000E650C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C64D4E">
        <w:rPr>
          <w:rFonts w:ascii="Times New Roman" w:hAnsi="Times New Roman"/>
          <w:color w:val="000000"/>
          <w:sz w:val="18"/>
          <w:szCs w:val="18"/>
          <w:lang w:eastAsia="uk-UA"/>
        </w:rPr>
        <w:t>__________</w:t>
      </w:r>
      <w:r w:rsidRPr="00C64D4E"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*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Відомості для обчислення середньомісячного сукупного доходу отримувача соціальної послуги не заповнюються 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>щодо отримувачів соціальних послуг, які мають право на отримання соціальної послуги за рахунок бюджетних коштів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незалежно від доходу зокрема:</w:t>
      </w:r>
    </w:p>
    <w:p w:rsidR="005C229A" w:rsidRPr="00F62006" w:rsidRDefault="005C229A" w:rsidP="000E650C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</w:t>
      </w:r>
      <w:r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▪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осіб, які постраждали від торгівлі людьми і отримують соціальну допомогу відповідно до законодавства у сфері протидії торгівлі людьми; осіб, які постраждали від домашнього насильства або насильства за ознакою статі; дітей з інвалідністю; осіб з інвалідністю I групи; дітей-сиріт, дітей, позбавлених батьківського піклування; осіб з їх числа 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віком до 23 років; сімей опікунів, піклувальників; прийомних сімей; дитячих будинків сімейного типу; сімей патронатних вихователів; дітей, яким не встановлено інвалідність, але які є хворими на тяжкі перинатальні ураження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нервової 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системи, тяжкі вроджені вади розвитку, рідкісні орфанні захворювання, онкологічні, онкогематологічні захворювання,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дитячий церебральний параліч, тяжкі психічні розлади, цукровий діабет I типу (інсулінозалежні), гострі або хронічні захворювання нирок IV ступеня; дітей, які отримали тяжку травму, потребують трансплантації органа, потребують паліативної допомоги;</w:t>
      </w:r>
    </w:p>
    <w:p w:rsidR="005C229A" w:rsidRPr="00F62006" w:rsidRDefault="005C229A" w:rsidP="000E650C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</w:t>
      </w:r>
      <w:r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▪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інших категорій осіб, якщо вони потребують соціальних послуг з інформування, консультування, надання притулку, </w:t>
      </w:r>
      <w:r w:rsidRPr="00F62006">
        <w:rPr>
          <w:rFonts w:ascii="Times New Roman" w:hAnsi="Times New Roman"/>
          <w:i/>
          <w:color w:val="000000"/>
          <w:spacing w:val="-1"/>
          <w:sz w:val="18"/>
          <w:szCs w:val="18"/>
          <w:lang w:eastAsia="uk-UA"/>
        </w:rPr>
        <w:t xml:space="preserve">представництва інтересів, перекладу жестовою мовою, а також соціальних послуг, що надаються екстрено (кризово) </w:t>
      </w: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(необхідне підкреслити) та/або за плату.</w:t>
      </w:r>
    </w:p>
    <w:p w:rsidR="005C229A" w:rsidRPr="00F62006" w:rsidRDefault="005C229A" w:rsidP="00BD12FE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 w:rsidRPr="00F62006">
        <w:rPr>
          <w:rFonts w:ascii="Times New Roman" w:hAnsi="Times New Roman"/>
          <w:i/>
          <w:color w:val="000000"/>
          <w:sz w:val="18"/>
          <w:szCs w:val="18"/>
          <w:lang w:eastAsia="uk-UA"/>
        </w:rPr>
        <w:t>**  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України.</w:t>
      </w:r>
    </w:p>
    <w:p w:rsidR="005C229A" w:rsidRPr="00BD12FE" w:rsidRDefault="005C229A" w:rsidP="00264C54">
      <w:pPr>
        <w:shd w:val="clear" w:color="auto" w:fill="FFFFFF"/>
        <w:spacing w:before="60" w:after="0" w:line="161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_______________________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________________________</w:t>
      </w:r>
    </w:p>
    <w:p w:rsidR="005C229A" w:rsidRPr="00BD12FE" w:rsidRDefault="005C229A" w:rsidP="00264C54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(дата заповнення)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</w:t>
      </w:r>
      <w:r w:rsidRPr="00BD12FE">
        <w:rPr>
          <w:rFonts w:ascii="Times New Roman" w:hAnsi="Times New Roman"/>
          <w:color w:val="000000"/>
          <w:sz w:val="16"/>
          <w:szCs w:val="16"/>
          <w:lang w:eastAsia="uk-UA"/>
        </w:rPr>
        <w:t>(підпис)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10206"/>
      </w:tblGrid>
      <w:tr w:rsidR="005C229A" w:rsidRPr="0055012F" w:rsidTr="004B1DFF">
        <w:trPr>
          <w:trHeight w:val="2548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5C229A" w:rsidRPr="00BD12FE" w:rsidRDefault="005C229A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Заповнюється відповідальною особою структурного підрозділу з питань соціального за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хисту населення районної, районної у містах Києві / Севастополі державної адміністрації,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виконавчого органу сільської, селищної міської районної в місті ради, центру надання соціальних послуг</w:t>
            </w:r>
          </w:p>
          <w:p w:rsidR="005C229A" w:rsidRPr="00BD12FE" w:rsidRDefault="005C229A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Відомості з паспорта громадянина України та поданих документів звірені.</w:t>
            </w:r>
          </w:p>
          <w:p w:rsidR="005C229A" w:rsidRPr="00BD12FE" w:rsidRDefault="005C229A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Заяву та документи на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аркушах прийнято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р. та зареєстровано за №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</w:p>
          <w:p w:rsidR="005C229A" w:rsidRPr="00BD12FE" w:rsidRDefault="005C229A" w:rsidP="000E650C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Для розгляду заяви необхідно додати до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р. такі документи:</w:t>
            </w:r>
          </w:p>
          <w:p w:rsidR="005C229A" w:rsidRPr="00BD12FE" w:rsidRDefault="005C229A" w:rsidP="000E650C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</w:t>
            </w:r>
          </w:p>
          <w:p w:rsidR="005C229A" w:rsidRPr="00BD12FE" w:rsidRDefault="005C229A" w:rsidP="000E650C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Відповідальна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особа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                          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Ознайомився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</w:t>
            </w:r>
          </w:p>
          <w:p w:rsidR="005C229A" w:rsidRPr="00BD12FE" w:rsidRDefault="005C229A" w:rsidP="000E650C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(прізвище та підпис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(прізвище, ім’я, по батькові (за наявності) заявника / законного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 xml:space="preserve">             відповідальної особи)             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представника / уповноваженого представника сім’ї)</w:t>
            </w:r>
          </w:p>
        </w:tc>
      </w:tr>
      <w:tr w:rsidR="005C229A" w:rsidRPr="007C39CF" w:rsidTr="000134CF">
        <w:trPr>
          <w:trHeight w:val="165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5C229A" w:rsidRPr="007C39CF" w:rsidRDefault="005C229A" w:rsidP="00F62006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5C229A" w:rsidRPr="007C39CF" w:rsidTr="000134CF">
        <w:trPr>
          <w:trHeight w:val="2595"/>
        </w:trPr>
        <w:tc>
          <w:tcPr>
            <w:tcW w:w="10206" w:type="dxa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:rsidR="005C229A" w:rsidRDefault="005C229A" w:rsidP="00F62006">
            <w:pPr>
              <w:spacing w:after="0" w:line="193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</w:pPr>
          </w:p>
          <w:p w:rsidR="005C229A" w:rsidRPr="00BD12FE" w:rsidRDefault="005C229A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>Заповнюється відповідальною особою структурного підрозділу з питань соціального за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18"/>
                <w:szCs w:val="18"/>
                <w:lang w:eastAsia="uk-UA"/>
              </w:rPr>
              <w:t>хисту населення районної, районної у містах Києві / Севастополі державної адміністрації,</w:t>
            </w:r>
            <w:r w:rsidRPr="00BD12FE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  <w:t xml:space="preserve"> виконавчого органу сільської, селищної міської районної в місті ради, центру надання соціальних послуг</w:t>
            </w:r>
          </w:p>
          <w:p w:rsidR="005C229A" w:rsidRPr="00BD12FE" w:rsidRDefault="005C229A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Відомості з паспорта громадянина України та поданих документів звірені.</w:t>
            </w:r>
          </w:p>
          <w:p w:rsidR="005C229A" w:rsidRPr="00BD12FE" w:rsidRDefault="005C229A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Заяву та документи на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аркушах прийнято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р. та зареєстровано за №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</w:t>
            </w:r>
          </w:p>
          <w:p w:rsidR="005C229A" w:rsidRPr="00BD12FE" w:rsidRDefault="005C229A" w:rsidP="00F62006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Для розгляду заяви необхідно додати до «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р. такі документи:</w:t>
            </w:r>
          </w:p>
          <w:p w:rsidR="005C229A" w:rsidRPr="00BD12FE" w:rsidRDefault="005C229A" w:rsidP="00F62006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</w:t>
            </w:r>
          </w:p>
          <w:p w:rsidR="005C229A" w:rsidRPr="00BD12FE" w:rsidRDefault="005C229A" w:rsidP="00F62006">
            <w:pPr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Відповідальна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особа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                             </w:t>
            </w:r>
            <w:r w:rsidRPr="00BD12F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uk-UA"/>
              </w:rPr>
              <w:t>Ознайомився</w:t>
            </w:r>
            <w:r w:rsidRPr="00BD12FE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BD12FE">
              <w:rPr>
                <w:rFonts w:ascii="Times New Roman" w:hAnsi="Times New Roman"/>
                <w:color w:val="000000"/>
                <w:spacing w:val="-9"/>
                <w:sz w:val="18"/>
                <w:szCs w:val="18"/>
                <w:lang w:eastAsia="uk-UA"/>
              </w:rPr>
              <w:t>__________________________________________________</w:t>
            </w:r>
          </w:p>
          <w:p w:rsidR="005C229A" w:rsidRDefault="005C229A" w:rsidP="00F62006">
            <w:pPr>
              <w:spacing w:before="17" w:line="150" w:lineRule="atLeas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(прізвище та підпис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(прізвище, ім’я, по батькові (за наявності) заявника / законного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 xml:space="preserve">             відповідальної особи)                                 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</w:t>
            </w:r>
            <w:r w:rsidRPr="00BD12F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представника / уповноваженого представника сім’ї)</w:t>
            </w:r>
          </w:p>
        </w:tc>
      </w:tr>
    </w:tbl>
    <w:p w:rsidR="005C229A" w:rsidRPr="0055012F" w:rsidRDefault="005C229A" w:rsidP="00F62006">
      <w:pPr>
        <w:shd w:val="clear" w:color="auto" w:fill="FFFFFF"/>
        <w:spacing w:after="0" w:line="193" w:lineRule="atLeast"/>
        <w:ind w:firstLine="426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sectPr w:rsidR="005C229A" w:rsidRPr="0055012F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50C"/>
    <w:rsid w:val="000134CF"/>
    <w:rsid w:val="000D1847"/>
    <w:rsid w:val="000E650C"/>
    <w:rsid w:val="00166B9B"/>
    <w:rsid w:val="00214425"/>
    <w:rsid w:val="00264C54"/>
    <w:rsid w:val="00276CDA"/>
    <w:rsid w:val="002D2858"/>
    <w:rsid w:val="00354C7E"/>
    <w:rsid w:val="004B1DFF"/>
    <w:rsid w:val="005151C5"/>
    <w:rsid w:val="0055012F"/>
    <w:rsid w:val="00587615"/>
    <w:rsid w:val="005C229A"/>
    <w:rsid w:val="00641254"/>
    <w:rsid w:val="006612A2"/>
    <w:rsid w:val="007C39CF"/>
    <w:rsid w:val="007E6629"/>
    <w:rsid w:val="0080542A"/>
    <w:rsid w:val="00822131"/>
    <w:rsid w:val="009B1944"/>
    <w:rsid w:val="009B75F9"/>
    <w:rsid w:val="00A82879"/>
    <w:rsid w:val="00AC5B74"/>
    <w:rsid w:val="00B115B3"/>
    <w:rsid w:val="00B60A85"/>
    <w:rsid w:val="00B615BA"/>
    <w:rsid w:val="00BD12FE"/>
    <w:rsid w:val="00C64D4E"/>
    <w:rsid w:val="00D466F6"/>
    <w:rsid w:val="00E16B5A"/>
    <w:rsid w:val="00E515DA"/>
    <w:rsid w:val="00F46B47"/>
    <w:rsid w:val="00F6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0" w:uiPriority="0" w:qFormat="1"/>
    <w:lsdException w:name="Title" w:locked="0" w:semiHidden="0" w:uiPriority="0" w:unhideWhenUsed="0" w:qFormat="1"/>
    <w:lsdException w:name="Default Paragraph Font" w:uiPriority="1"/>
    <w:lsdException w:name="Subtitle" w:locked="0" w:semiHidden="0" w:uiPriority="0" w:unhideWhenUsed="0" w:qFormat="1"/>
    <w:lsdException w:name="Strong" w:locked="0" w:semiHidden="0" w:uiPriority="0" w:unhideWhenUsed="0" w:qFormat="1"/>
    <w:lsdException w:name="Emphasis" w:locked="0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66B9B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0E65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E650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0E650C"/>
    <w:rPr>
      <w:rFonts w:cs="Times New Roman"/>
    </w:rPr>
  </w:style>
  <w:style w:type="paragraph" w:customStyle="1" w:styleId="tableshapkatabl">
    <w:name w:val="tableshapkatabl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0E650C"/>
    <w:rPr>
      <w:rFonts w:cs="Times New Roman"/>
      <w:i/>
      <w:iCs/>
    </w:rPr>
  </w:style>
  <w:style w:type="character" w:customStyle="1" w:styleId="55">
    <w:name w:val="55"/>
    <w:basedOn w:val="DefaultParagraphFont"/>
    <w:uiPriority w:val="99"/>
    <w:rsid w:val="000E650C"/>
    <w:rPr>
      <w:rFonts w:cs="Times New Roman"/>
    </w:rPr>
  </w:style>
  <w:style w:type="paragraph" w:customStyle="1" w:styleId="ch6f3">
    <w:name w:val="ch6f3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Normal"/>
    <w:uiPriority w:val="99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BalloonText">
    <w:name w:val="Balloon Text"/>
    <w:basedOn w:val="Normal"/>
    <w:link w:val="BalloonTextChar"/>
    <w:uiPriority w:val="9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12FE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0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90482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203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0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82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1\01\5\VC\re35643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file:///C:\1&#1056;&#1072;&#1073;&#1086;&#1090;&#1072;\Robota\MINYUST\2021\01\5\VC\re35643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1\01\5\VC\re35643_img_001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1&#1056;&#1072;&#1073;&#1086;&#1090;&#1072;\Robota\MINYUST\2021\01\5\VC\re35643_img_00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7607</Words>
  <Characters>4336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ЗАТВЕРДЖЕНО</dc:title>
  <dc:subject/>
  <dc:creator>User</dc:creator>
  <cp:keywords/>
  <dc:description/>
  <cp:lastModifiedBy>админ</cp:lastModifiedBy>
  <cp:revision>3</cp:revision>
  <cp:lastPrinted>2022-10-27T13:52:00Z</cp:lastPrinted>
  <dcterms:created xsi:type="dcterms:W3CDTF">2025-06-25T06:58:00Z</dcterms:created>
  <dcterms:modified xsi:type="dcterms:W3CDTF">2025-06-25T06:58:00Z</dcterms:modified>
</cp:coreProperties>
</file>