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FF" w:rsidRPr="00694281" w:rsidRDefault="00ED44FF" w:rsidP="00374B3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ЗАТВЕРДЖЕНО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Наказ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>Мінсоцполітики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України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br/>
        <w:t xml:space="preserve">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</w:t>
      </w:r>
      <w:r w:rsidRPr="0069428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06 січня 2022 року № 4</w:t>
      </w:r>
    </w:p>
    <w:p w:rsidR="00ED44FF" w:rsidRPr="00537CD0" w:rsidRDefault="00ED44FF" w:rsidP="00537CD0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  <w:r w:rsidRPr="00537CD0">
        <w:rPr>
          <w:rFonts w:ascii="Times New Roman" w:hAnsi="Times New Roman"/>
          <w:b/>
          <w:color w:val="000000"/>
          <w:sz w:val="20"/>
          <w:szCs w:val="20"/>
          <w:lang w:eastAsia="uk-UA"/>
        </w:rPr>
        <w:t>Управління праці та соціального захисту населення Шептицької міської ради</w:t>
      </w:r>
    </w:p>
    <w:p w:rsidR="00ED44FF" w:rsidRPr="007E18B7" w:rsidRDefault="00ED44FF" w:rsidP="00537CD0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(найменування структурного підрозділу з питань соціального захисту населення</w:t>
      </w: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районних у мм. Києві/Севастополі державної адміністрації, виконавчого органу сільської,</w:t>
      </w: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>  селищної, міської ради (далі -</w:t>
      </w:r>
      <w:r w:rsidRPr="007E18B7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уповноважений орган) / надавача соціальних послуг)</w:t>
      </w:r>
    </w:p>
    <w:p w:rsidR="00ED44FF" w:rsidRPr="007E18B7" w:rsidRDefault="00ED44FF" w:rsidP="00052267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E18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 ДЕКЛАРАЦІЯ</w:t>
      </w:r>
      <w:r w:rsidRPr="007E18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про доходи та майновий стан особи,</w:t>
      </w:r>
      <w:r w:rsidRPr="007E18B7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яка потребує надання соціальних послуг</w:t>
      </w:r>
    </w:p>
    <w:tbl>
      <w:tblPr>
        <w:tblW w:w="10080" w:type="dxa"/>
        <w:tblInd w:w="68" w:type="dxa"/>
        <w:tblCellMar>
          <w:left w:w="0" w:type="dxa"/>
          <w:right w:w="0" w:type="dxa"/>
        </w:tblCellMar>
        <w:tblLook w:val="00A0"/>
      </w:tblPr>
      <w:tblGrid>
        <w:gridCol w:w="1751"/>
        <w:gridCol w:w="1443"/>
        <w:gridCol w:w="1277"/>
        <w:gridCol w:w="280"/>
        <w:gridCol w:w="1437"/>
        <w:gridCol w:w="1703"/>
        <w:gridCol w:w="1965"/>
        <w:gridCol w:w="224"/>
      </w:tblGrid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98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before="113" w:after="57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Розділ I. Загальні відомості</w:t>
            </w:r>
          </w:p>
          <w:p w:rsidR="00ED44FF" w:rsidRPr="007E18B7" w:rsidRDefault="00ED44FF" w:rsidP="005C1FD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_______________________________________________________________________________</w:t>
            </w:r>
          </w:p>
          <w:p w:rsidR="00ED44FF" w:rsidRPr="005758CD" w:rsidRDefault="00ED44FF" w:rsidP="005C1FD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(прізвище, ім’я, по батькові (за наявності) особи, яка потребує надання соціальних послуг (далі - заявник)</w:t>
            </w:r>
          </w:p>
          <w:p w:rsidR="00ED44FF" w:rsidRPr="007E18B7" w:rsidRDefault="00ED44FF" w:rsidP="005C1FD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:rsidR="00ED44FF" w:rsidRPr="007E18B7" w:rsidRDefault="00ED44FF" w:rsidP="005C1FD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Місце проживання/перебування заявника ___________________________________________</w:t>
            </w:r>
          </w:p>
          <w:p w:rsidR="00ED44FF" w:rsidRPr="007E18B7" w:rsidRDefault="00ED44FF" w:rsidP="005C1FD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</w:t>
            </w:r>
          </w:p>
          <w:p w:rsidR="00ED44FF" w:rsidRPr="005758CD" w:rsidRDefault="00ED44FF" w:rsidP="005C1FD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  <w:p w:rsidR="00ED44FF" w:rsidRPr="007E18B7" w:rsidRDefault="00ED44FF" w:rsidP="005C1FD7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 Члени сім’ї заявника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5758CD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Прізвище, ім’я, по батькові (за наявності)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5758CD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Число, місяць, рік народження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5758CD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Ступінь родинного зв’язку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5758CD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Найменування та реквізити документа, що посвідчує особу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5758CD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Реєстраційний номер облікової картки платника податків (за наявності)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5758CD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lang w:eastAsia="uk-UA"/>
              </w:rPr>
              <w:t>Унікальний номер запису в Єдиному державному демографічному реєстрі (за наявності)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98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68" w:type="dxa"/>
              <w:bottom w:w="113" w:type="dxa"/>
              <w:right w:w="68" w:type="dxa"/>
            </w:tcMar>
          </w:tcPr>
          <w:p w:rsidR="00ED44FF" w:rsidRPr="007E18B7" w:rsidRDefault="00ED44FF" w:rsidP="005C1FD7">
            <w:pPr>
              <w:spacing w:before="113" w:after="57" w:line="193" w:lineRule="atLeast"/>
              <w:ind w:firstLine="28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Розділ II. Відомості про доходи потенційного отримувача соціальних послуг,</w:t>
            </w:r>
            <w:r w:rsidRPr="007E18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членів його сім’ї, отримані з _____ 20 __ р. до _____ 20 __ р.*</w:t>
            </w:r>
          </w:p>
          <w:p w:rsidR="00ED44FF" w:rsidRPr="005758CD" w:rsidRDefault="00ED44FF" w:rsidP="005758CD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(розраховуються відповідно до Методики обчислення середньомісячного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сукупного доходу сім’ї для надання соціальних послуг, затвердженої наказом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Міністерства соціальної політики від 16 червня 2020 року № 419,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зареєстрованим у Міністерстві юстиції 02 липня 2020 року за № 611/34894)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17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Прізвище, ім’я, по батькові (за наявності)</w:t>
            </w:r>
          </w:p>
        </w:tc>
        <w:tc>
          <w:tcPr>
            <w:tcW w:w="81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Відомості про доходи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 доходу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розмір доходу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джерело доходу</w:t>
            </w:r>
          </w:p>
        </w:tc>
      </w:tr>
      <w:tr w:rsidR="00ED44FF" w:rsidRPr="007E18B7" w:rsidTr="005758CD">
        <w:trPr>
          <w:gridAfter w:val="1"/>
          <w:wAfter w:w="224" w:type="dxa"/>
          <w:trHeight w:val="12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D44FF" w:rsidRPr="007E18B7" w:rsidRDefault="00ED44FF" w:rsidP="005C1FD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17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9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5C1F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E18B7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ED44FF" w:rsidRPr="007E18B7" w:rsidTr="005758CD">
        <w:trPr>
          <w:gridAfter w:val="1"/>
          <w:wAfter w:w="224" w:type="dxa"/>
          <w:trHeight w:val="60"/>
        </w:trPr>
        <w:tc>
          <w:tcPr>
            <w:tcW w:w="985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3" w:type="dxa"/>
              <w:left w:w="68" w:type="dxa"/>
              <w:bottom w:w="68" w:type="dxa"/>
              <w:right w:w="68" w:type="dxa"/>
            </w:tcMar>
          </w:tcPr>
          <w:p w:rsidR="00ED44FF" w:rsidRPr="007E18B7" w:rsidRDefault="00ED44FF" w:rsidP="00694281">
            <w:pPr>
              <w:spacing w:after="0" w:line="161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758C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* Розділ ІІ заповнюється заявником за наявності в нього доходів, інформація про які відсутня в ДПС, Пенсійному фонді України, фондах загальнообов’язкового державного соціального страхування, та за наявності в заявника доходів, інформація про які не може бути надана за запитом уповноваженого органу.</w:t>
            </w:r>
          </w:p>
        </w:tc>
      </w:tr>
      <w:tr w:rsidR="00ED44FF" w:rsidRPr="007E18B7" w:rsidTr="00694281">
        <w:trPr>
          <w:trHeight w:val="926"/>
        </w:trPr>
        <w:tc>
          <w:tcPr>
            <w:tcW w:w="475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4FF" w:rsidRDefault="00ED44FF" w:rsidP="005C1FD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ED44FF" w:rsidRPr="007E18B7" w:rsidRDefault="00ED44FF" w:rsidP="005C1FD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7E18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____________________________________________</w:t>
            </w:r>
          </w:p>
          <w:p w:rsidR="00ED44FF" w:rsidRPr="00694281" w:rsidRDefault="00ED44FF" w:rsidP="005C1FD7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 w:rsidRPr="0069428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(підпис заявника, законного представника /</w:t>
            </w:r>
            <w:r w:rsidRPr="0069428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br/>
              <w:t>уповноваженої особи органу опіки та піклування)</w:t>
            </w:r>
          </w:p>
        </w:tc>
        <w:tc>
          <w:tcPr>
            <w:tcW w:w="532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4FF" w:rsidRDefault="00ED44FF" w:rsidP="005C1FD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:rsidR="00ED44FF" w:rsidRDefault="00ED44FF" w:rsidP="005C1FD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  <w:p w:rsidR="00ED44FF" w:rsidRPr="007E18B7" w:rsidRDefault="00ED44FF" w:rsidP="005C1FD7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E18B7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</w:t>
            </w:r>
          </w:p>
          <w:p w:rsidR="00ED44FF" w:rsidRPr="00694281" w:rsidRDefault="00ED44FF" w:rsidP="00694281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</w:t>
            </w:r>
            <w:r w:rsidRPr="00694281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>(дата)</w:t>
            </w:r>
          </w:p>
        </w:tc>
      </w:tr>
    </w:tbl>
    <w:p w:rsidR="00ED44FF" w:rsidRPr="007E18B7" w:rsidRDefault="00ED44FF" w:rsidP="00694281">
      <w:pPr>
        <w:shd w:val="clear" w:color="auto" w:fill="FFFFFF"/>
        <w:spacing w:after="200" w:line="253" w:lineRule="atLeast"/>
        <w:rPr>
          <w:sz w:val="24"/>
          <w:szCs w:val="24"/>
        </w:rPr>
      </w:pPr>
    </w:p>
    <w:sectPr w:rsidR="00ED44FF" w:rsidRPr="007E18B7" w:rsidSect="00694281">
      <w:pgSz w:w="11906" w:h="16838"/>
      <w:pgMar w:top="0" w:right="566" w:bottom="142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2267"/>
    <w:rsid w:val="00011ABD"/>
    <w:rsid w:val="00026CA0"/>
    <w:rsid w:val="00035231"/>
    <w:rsid w:val="00052267"/>
    <w:rsid w:val="000F2E23"/>
    <w:rsid w:val="000F79AF"/>
    <w:rsid w:val="00167958"/>
    <w:rsid w:val="001A759D"/>
    <w:rsid w:val="001C79D5"/>
    <w:rsid w:val="001D135B"/>
    <w:rsid w:val="001D2BC0"/>
    <w:rsid w:val="00224126"/>
    <w:rsid w:val="00254C12"/>
    <w:rsid w:val="00292AD1"/>
    <w:rsid w:val="00374B3B"/>
    <w:rsid w:val="003B5C21"/>
    <w:rsid w:val="003D1AB9"/>
    <w:rsid w:val="00400C9A"/>
    <w:rsid w:val="004518DA"/>
    <w:rsid w:val="00480116"/>
    <w:rsid w:val="004E4797"/>
    <w:rsid w:val="005267DF"/>
    <w:rsid w:val="00537CD0"/>
    <w:rsid w:val="005758CD"/>
    <w:rsid w:val="005C1FD7"/>
    <w:rsid w:val="005C6D90"/>
    <w:rsid w:val="005D7C1B"/>
    <w:rsid w:val="006359A9"/>
    <w:rsid w:val="00694281"/>
    <w:rsid w:val="006A344A"/>
    <w:rsid w:val="0072381E"/>
    <w:rsid w:val="0073102E"/>
    <w:rsid w:val="0075790C"/>
    <w:rsid w:val="007D2FDE"/>
    <w:rsid w:val="007E18B7"/>
    <w:rsid w:val="00810AB2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AB2F2B"/>
    <w:rsid w:val="00B22564"/>
    <w:rsid w:val="00B327DB"/>
    <w:rsid w:val="00BD7521"/>
    <w:rsid w:val="00C862C1"/>
    <w:rsid w:val="00CA29B3"/>
    <w:rsid w:val="00CC666A"/>
    <w:rsid w:val="00CF7D95"/>
    <w:rsid w:val="00DB56D8"/>
    <w:rsid w:val="00E12E9D"/>
    <w:rsid w:val="00EB4C07"/>
    <w:rsid w:val="00EB7F93"/>
    <w:rsid w:val="00EC7383"/>
    <w:rsid w:val="00ED44FF"/>
    <w:rsid w:val="00F75795"/>
    <w:rsid w:val="00FC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267"/>
    <w:pPr>
      <w:spacing w:after="160" w:line="259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1831</Words>
  <Characters>1044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ЗАТВЕРДЖЕНО</dc:title>
  <dc:subject/>
  <dc:creator>User</dc:creator>
  <cp:keywords/>
  <dc:description/>
  <cp:lastModifiedBy>админ</cp:lastModifiedBy>
  <cp:revision>3</cp:revision>
  <dcterms:created xsi:type="dcterms:W3CDTF">2025-06-26T10:38:00Z</dcterms:created>
  <dcterms:modified xsi:type="dcterms:W3CDTF">2025-06-26T10:39:00Z</dcterms:modified>
</cp:coreProperties>
</file>