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77" w:rsidRPr="00F00C49" w:rsidRDefault="00A71F77" w:rsidP="00956591">
      <w:pPr>
        <w:rPr>
          <w:sz w:val="22"/>
          <w:szCs w:val="22"/>
          <w:lang w:val="uk-UA" w:eastAsia="uk-UA"/>
        </w:rPr>
      </w:pPr>
      <w:r>
        <w:rPr>
          <w:lang w:val="uk-UA" w:eastAsia="uk-UA"/>
        </w:rPr>
        <w:t xml:space="preserve">                                                                                                        </w:t>
      </w:r>
      <w:r>
        <w:rPr>
          <w:lang w:eastAsia="uk-UA"/>
        </w:rPr>
        <w:t xml:space="preserve"> </w:t>
      </w:r>
      <w:r w:rsidRPr="00F00C49">
        <w:rPr>
          <w:sz w:val="22"/>
          <w:szCs w:val="22"/>
          <w:lang w:eastAsia="uk-UA"/>
        </w:rPr>
        <w:t>ЗАТВЕРДЖЕНО</w:t>
      </w:r>
    </w:p>
    <w:p w:rsidR="00A71F77" w:rsidRPr="00F00C49" w:rsidRDefault="00A71F77" w:rsidP="00956591">
      <w:pPr>
        <w:ind w:left="5672"/>
        <w:rPr>
          <w:sz w:val="22"/>
          <w:szCs w:val="22"/>
          <w:lang w:val="uk-UA" w:eastAsia="uk-UA"/>
        </w:rPr>
      </w:pPr>
      <w:r w:rsidRPr="00F00C49">
        <w:rPr>
          <w:sz w:val="22"/>
          <w:szCs w:val="22"/>
          <w:lang w:val="uk-UA" w:eastAsia="uk-UA"/>
        </w:rPr>
        <w:t xml:space="preserve">           </w:t>
      </w:r>
      <w:r>
        <w:rPr>
          <w:sz w:val="22"/>
          <w:szCs w:val="22"/>
          <w:lang w:val="uk-UA" w:eastAsia="uk-UA"/>
        </w:rPr>
        <w:t xml:space="preserve"> </w:t>
      </w:r>
      <w:r w:rsidRPr="00F00C49">
        <w:rPr>
          <w:sz w:val="22"/>
          <w:szCs w:val="22"/>
          <w:lang w:val="uk-UA" w:eastAsia="uk-UA"/>
        </w:rPr>
        <w:t>наказом начальника управління</w:t>
      </w:r>
    </w:p>
    <w:p w:rsidR="00A71F77" w:rsidRPr="00F00C49" w:rsidRDefault="00A71F77" w:rsidP="00956591">
      <w:pPr>
        <w:rPr>
          <w:sz w:val="22"/>
          <w:szCs w:val="22"/>
          <w:lang w:val="uk-UA" w:eastAsia="uk-UA"/>
        </w:rPr>
      </w:pPr>
      <w:r w:rsidRPr="00F00C49"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uk-UA" w:eastAsia="uk-UA"/>
        </w:rPr>
        <w:t xml:space="preserve">          </w:t>
      </w:r>
      <w:r w:rsidRPr="00F00C49">
        <w:rPr>
          <w:sz w:val="22"/>
          <w:szCs w:val="22"/>
          <w:lang w:val="uk-UA" w:eastAsia="uk-UA"/>
        </w:rPr>
        <w:t xml:space="preserve"> праці та соціального захисту </w:t>
      </w:r>
    </w:p>
    <w:p w:rsidR="00A71F77" w:rsidRPr="00F00C49" w:rsidRDefault="00A71F77" w:rsidP="00956591">
      <w:pPr>
        <w:rPr>
          <w:sz w:val="22"/>
          <w:szCs w:val="22"/>
          <w:lang w:val="uk-UA" w:eastAsia="uk-UA"/>
        </w:rPr>
      </w:pPr>
      <w:r w:rsidRPr="00F00C49"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 </w:t>
      </w:r>
      <w:r>
        <w:rPr>
          <w:sz w:val="22"/>
          <w:szCs w:val="22"/>
          <w:lang w:val="uk-UA" w:eastAsia="uk-UA"/>
        </w:rPr>
        <w:t xml:space="preserve">          </w:t>
      </w:r>
      <w:r w:rsidRPr="00F00C49">
        <w:rPr>
          <w:sz w:val="22"/>
          <w:szCs w:val="22"/>
          <w:lang w:val="uk-UA" w:eastAsia="uk-UA"/>
        </w:rPr>
        <w:t xml:space="preserve">населення Червоноградської </w:t>
      </w:r>
    </w:p>
    <w:p w:rsidR="00A71F77" w:rsidRPr="00F00C49" w:rsidRDefault="00A71F77" w:rsidP="00F00C49">
      <w:pPr>
        <w:rPr>
          <w:sz w:val="22"/>
          <w:szCs w:val="22"/>
          <w:lang w:val="uk-UA" w:eastAsia="uk-UA"/>
        </w:rPr>
      </w:pPr>
      <w:r w:rsidRPr="00F00C49"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 </w:t>
      </w:r>
      <w:r>
        <w:rPr>
          <w:sz w:val="22"/>
          <w:szCs w:val="22"/>
          <w:lang w:val="uk-UA" w:eastAsia="uk-UA"/>
        </w:rPr>
        <w:t xml:space="preserve">          </w:t>
      </w:r>
      <w:r w:rsidRPr="00F00C49">
        <w:rPr>
          <w:sz w:val="22"/>
          <w:szCs w:val="22"/>
          <w:lang w:val="uk-UA" w:eastAsia="uk-UA"/>
        </w:rPr>
        <w:t xml:space="preserve">міської ради   </w:t>
      </w:r>
    </w:p>
    <w:p w:rsidR="00A71F77" w:rsidRPr="00F00C49" w:rsidRDefault="00A71F77" w:rsidP="00F00C49">
      <w:pPr>
        <w:rPr>
          <w:sz w:val="22"/>
          <w:szCs w:val="22"/>
          <w:lang w:eastAsia="uk-UA"/>
        </w:rPr>
      </w:pPr>
      <w:r w:rsidRPr="00F00C49"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uk-UA" w:eastAsia="uk-UA"/>
        </w:rPr>
        <w:t xml:space="preserve">           </w:t>
      </w:r>
      <w:r w:rsidRPr="00F00C49">
        <w:rPr>
          <w:sz w:val="22"/>
          <w:szCs w:val="22"/>
          <w:lang w:eastAsia="uk-UA"/>
        </w:rPr>
        <w:t>11.07.2022 № 20-од</w:t>
      </w:r>
    </w:p>
    <w:p w:rsidR="00A71F77" w:rsidRPr="0039411A" w:rsidRDefault="00A71F77" w:rsidP="00F00C49">
      <w:pPr>
        <w:ind w:left="6379"/>
        <w:rPr>
          <w:b/>
          <w:sz w:val="26"/>
          <w:szCs w:val="26"/>
          <w:lang w:eastAsia="uk-UA"/>
        </w:rPr>
      </w:pPr>
    </w:p>
    <w:p w:rsidR="00A71F77" w:rsidRPr="00FD6383" w:rsidRDefault="00A71F77" w:rsidP="00F00C49">
      <w:pPr>
        <w:rPr>
          <w:b/>
          <w:sz w:val="26"/>
          <w:szCs w:val="26"/>
          <w:lang w:val="uk-UA" w:eastAsia="uk-UA"/>
        </w:rPr>
      </w:pPr>
    </w:p>
    <w:p w:rsidR="00A71F77" w:rsidRPr="00225E7B" w:rsidRDefault="00A71F77" w:rsidP="00240832">
      <w:pPr>
        <w:jc w:val="center"/>
        <w:rPr>
          <w:b/>
          <w:sz w:val="28"/>
          <w:szCs w:val="28"/>
          <w:lang w:val="uk-UA"/>
        </w:rPr>
      </w:pPr>
    </w:p>
    <w:p w:rsidR="00A71F77" w:rsidRPr="00225E7B" w:rsidRDefault="00A71F77" w:rsidP="00240832">
      <w:pPr>
        <w:jc w:val="center"/>
        <w:rPr>
          <w:b/>
          <w:sz w:val="28"/>
          <w:szCs w:val="28"/>
          <w:lang w:val="uk-UA"/>
        </w:rPr>
      </w:pPr>
    </w:p>
    <w:p w:rsidR="00A71F77" w:rsidRPr="00E97927" w:rsidRDefault="00A71F77" w:rsidP="00E97927">
      <w:pPr>
        <w:ind w:left="-142" w:right="-1"/>
        <w:jc w:val="center"/>
        <w:rPr>
          <w:b/>
          <w:szCs w:val="28"/>
          <w:lang w:val="uk-UA"/>
        </w:rPr>
      </w:pPr>
      <w:r w:rsidRPr="00E97927">
        <w:rPr>
          <w:b/>
          <w:szCs w:val="28"/>
          <w:lang w:val="uk-UA"/>
        </w:rPr>
        <w:t>ТИПОВА ІНФОРМАЦІЙНА КАРТКА</w:t>
      </w:r>
    </w:p>
    <w:p w:rsidR="00A71F77" w:rsidRPr="00E97927" w:rsidRDefault="00A71F77" w:rsidP="00E97927">
      <w:pPr>
        <w:ind w:left="-142" w:right="-1"/>
        <w:jc w:val="center"/>
        <w:rPr>
          <w:b/>
          <w:szCs w:val="28"/>
          <w:lang w:val="uk-UA"/>
        </w:rPr>
      </w:pPr>
      <w:r w:rsidRPr="00E97927">
        <w:rPr>
          <w:b/>
          <w:szCs w:val="28"/>
          <w:lang w:val="uk-UA"/>
        </w:rPr>
        <w:t>адміністративної послуги</w:t>
      </w:r>
    </w:p>
    <w:p w:rsidR="00A71F77" w:rsidRPr="00E97927" w:rsidRDefault="00A71F77" w:rsidP="00FF57BA">
      <w:pPr>
        <w:ind w:left="-142" w:right="-1"/>
        <w:jc w:val="center"/>
        <w:rPr>
          <w:b/>
          <w:szCs w:val="28"/>
          <w:lang w:val="uk-UA"/>
        </w:rPr>
      </w:pPr>
      <w:r w:rsidRPr="00E97927">
        <w:rPr>
          <w:rStyle w:val="rvts23"/>
          <w:b/>
          <w:bCs/>
          <w:szCs w:val="28"/>
          <w:bdr w:val="none" w:sz="0" w:space="0" w:color="auto" w:frame="1"/>
          <w:lang w:val="uk-UA"/>
        </w:rPr>
        <w:t xml:space="preserve">„ПРИЗНАЧЕННЯ </w:t>
      </w:r>
      <w:r w:rsidRPr="00E97927">
        <w:rPr>
          <w:b/>
          <w:szCs w:val="28"/>
          <w:lang w:val="uk-UA"/>
        </w:rPr>
        <w:t>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КАТАСТРОФОЮ”</w:t>
      </w:r>
    </w:p>
    <w:p w:rsidR="00A71F77" w:rsidRPr="000C07D3" w:rsidRDefault="00A71F77" w:rsidP="00200F60">
      <w:pPr>
        <w:ind w:right="-1"/>
        <w:jc w:val="center"/>
        <w:rPr>
          <w:b/>
          <w:lang w:val="uk-UA"/>
        </w:rPr>
      </w:pPr>
      <w:r w:rsidRPr="000C07D3">
        <w:rPr>
          <w:b/>
          <w:bCs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:rsidR="00A71F77" w:rsidRDefault="00A71F77" w:rsidP="0099525C">
      <w:pPr>
        <w:jc w:val="center"/>
        <w:rPr>
          <w:rStyle w:val="rvts23"/>
          <w:bCs/>
          <w:sz w:val="20"/>
          <w:szCs w:val="20"/>
          <w:bdr w:val="none" w:sz="0" w:space="0" w:color="auto" w:frame="1"/>
          <w:lang w:val="uk-UA"/>
        </w:rPr>
      </w:pPr>
      <w:r w:rsidRPr="00E97927">
        <w:rPr>
          <w:rStyle w:val="rvts23"/>
          <w:bCs/>
          <w:sz w:val="20"/>
          <w:szCs w:val="20"/>
          <w:bdr w:val="none" w:sz="0" w:space="0" w:color="auto" w:frame="1"/>
          <w:lang w:val="uk-UA"/>
        </w:rPr>
        <w:t>(найменування суб’єкта надання адміністративної послуги</w:t>
      </w:r>
      <w:r w:rsidRPr="00E97927">
        <w:rPr>
          <w:rStyle w:val="rvts23"/>
          <w:bCs/>
          <w:sz w:val="20"/>
          <w:szCs w:val="20"/>
          <w:bdr w:val="none" w:sz="0" w:space="0" w:color="auto" w:frame="1"/>
        </w:rPr>
        <w:t xml:space="preserve">  та / або центру надання адміністративних послуг</w:t>
      </w:r>
      <w:r w:rsidRPr="00E97927">
        <w:rPr>
          <w:rStyle w:val="rvts23"/>
          <w:bCs/>
          <w:sz w:val="20"/>
          <w:szCs w:val="20"/>
          <w:bdr w:val="none" w:sz="0" w:space="0" w:color="auto" w:frame="1"/>
          <w:lang w:val="uk-UA"/>
        </w:rPr>
        <w:t>)</w:t>
      </w:r>
    </w:p>
    <w:p w:rsidR="00A71F77" w:rsidRPr="00E97927" w:rsidRDefault="00A71F77" w:rsidP="0099525C">
      <w:pPr>
        <w:jc w:val="center"/>
        <w:rPr>
          <w:sz w:val="28"/>
          <w:szCs w:val="28"/>
          <w:lang w:val="uk-UA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013"/>
        <w:gridCol w:w="6237"/>
      </w:tblGrid>
      <w:tr w:rsidR="00A71F77" w:rsidRPr="00E97927" w:rsidTr="00E97927">
        <w:tc>
          <w:tcPr>
            <w:tcW w:w="9706" w:type="dxa"/>
            <w:gridSpan w:val="3"/>
          </w:tcPr>
          <w:p w:rsidR="00A71F77" w:rsidRPr="00E97927" w:rsidRDefault="00A71F77" w:rsidP="00F61C8C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center"/>
              <w:textAlignment w:val="baseline"/>
              <w:rPr>
                <w:b/>
              </w:rPr>
            </w:pPr>
            <w:r w:rsidRPr="00E97927">
              <w:rPr>
                <w:b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71F77" w:rsidRPr="00E97927" w:rsidTr="00E97927">
        <w:tc>
          <w:tcPr>
            <w:tcW w:w="456" w:type="dxa"/>
          </w:tcPr>
          <w:p w:rsidR="00A71F77" w:rsidRPr="00E97927" w:rsidRDefault="00A71F77" w:rsidP="00434B01">
            <w:pPr>
              <w:rPr>
                <w:lang w:val="uk-UA"/>
              </w:rPr>
            </w:pPr>
            <w:r w:rsidRPr="00E97927">
              <w:rPr>
                <w:lang w:val="uk-UA"/>
              </w:rPr>
              <w:t>1</w:t>
            </w:r>
          </w:p>
        </w:tc>
        <w:tc>
          <w:tcPr>
            <w:tcW w:w="3013" w:type="dxa"/>
          </w:tcPr>
          <w:p w:rsidR="00A71F77" w:rsidRPr="00E97927" w:rsidRDefault="00A71F77" w:rsidP="00434B01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Місцезнаходження </w:t>
            </w:r>
          </w:p>
        </w:tc>
        <w:tc>
          <w:tcPr>
            <w:tcW w:w="6237" w:type="dxa"/>
          </w:tcPr>
          <w:p w:rsidR="00A71F77" w:rsidRPr="00E97927" w:rsidRDefault="00A71F77" w:rsidP="00434B0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</w:pPr>
            <w:r>
              <w:t>вул.Сокальська, 1, м.Червоноград, Червоноградський   район, Львівська область, 80105</w:t>
            </w:r>
          </w:p>
        </w:tc>
      </w:tr>
      <w:tr w:rsidR="00A71F77" w:rsidRPr="00E97927" w:rsidTr="00E97927">
        <w:tc>
          <w:tcPr>
            <w:tcW w:w="456" w:type="dxa"/>
          </w:tcPr>
          <w:p w:rsidR="00A71F77" w:rsidRPr="00E97927" w:rsidRDefault="00A71F77" w:rsidP="00434B01">
            <w:pPr>
              <w:rPr>
                <w:lang w:val="uk-UA"/>
              </w:rPr>
            </w:pPr>
            <w:r w:rsidRPr="00E97927">
              <w:rPr>
                <w:lang w:val="uk-UA"/>
              </w:rPr>
              <w:t>2</w:t>
            </w:r>
          </w:p>
        </w:tc>
        <w:tc>
          <w:tcPr>
            <w:tcW w:w="3013" w:type="dxa"/>
          </w:tcPr>
          <w:p w:rsidR="00A71F77" w:rsidRPr="00E97927" w:rsidRDefault="00A71F77" w:rsidP="00434B01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Інформація щодо режиму роботи </w:t>
            </w:r>
          </w:p>
        </w:tc>
        <w:tc>
          <w:tcPr>
            <w:tcW w:w="6237" w:type="dxa"/>
          </w:tcPr>
          <w:p w:rsidR="00A71F77" w:rsidRDefault="00A71F77" w:rsidP="00434B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Єдина приймальня:</w:t>
            </w:r>
          </w:p>
          <w:p w:rsidR="00A71F77" w:rsidRDefault="00A71F77" w:rsidP="00434B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A71F77" w:rsidRPr="00106A6A" w:rsidRDefault="00A71F77" w:rsidP="00434B01">
            <w:pPr>
              <w:jc w:val="both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п</w:t>
            </w:r>
            <w:r w:rsidRPr="00106A6A">
              <w:rPr>
                <w:bCs/>
                <w:lang w:val="uk-UA" w:eastAsia="uk-UA"/>
              </w:rPr>
              <w:t>онеділок - четвер</w:t>
            </w:r>
            <w:r w:rsidRPr="00106A6A">
              <w:rPr>
                <w:bCs/>
                <w:lang w:eastAsia="uk-UA"/>
              </w:rPr>
              <w:t xml:space="preserve"> -</w:t>
            </w:r>
            <w:r w:rsidRPr="00106A6A">
              <w:rPr>
                <w:bCs/>
                <w:lang w:val="uk-UA" w:eastAsia="uk-UA"/>
              </w:rPr>
              <w:t xml:space="preserve"> з 8</w:t>
            </w:r>
            <w:r w:rsidRPr="00106A6A">
              <w:rPr>
                <w:bCs/>
                <w:u w:val="single"/>
                <w:vertAlign w:val="superscript"/>
                <w:lang w:val="uk-UA" w:eastAsia="uk-UA"/>
              </w:rPr>
              <w:t>00</w:t>
            </w:r>
            <w:r w:rsidRPr="00106A6A">
              <w:rPr>
                <w:bCs/>
                <w:vertAlign w:val="superscript"/>
                <w:lang w:val="uk-UA" w:eastAsia="uk-UA"/>
              </w:rPr>
              <w:t xml:space="preserve"> </w:t>
            </w:r>
            <w:r w:rsidRPr="00106A6A">
              <w:rPr>
                <w:bCs/>
                <w:lang w:val="uk-UA" w:eastAsia="uk-UA"/>
              </w:rPr>
              <w:t xml:space="preserve"> до 17</w:t>
            </w:r>
            <w:r w:rsidRPr="00106A6A">
              <w:rPr>
                <w:bCs/>
                <w:u w:val="single"/>
                <w:vertAlign w:val="superscript"/>
                <w:lang w:eastAsia="uk-UA"/>
              </w:rPr>
              <w:t>15</w:t>
            </w:r>
          </w:p>
          <w:p w:rsidR="00A71F77" w:rsidRDefault="00A71F77" w:rsidP="00434B01">
            <w:pPr>
              <w:jc w:val="both"/>
              <w:rPr>
                <w:bCs/>
                <w:u w:val="single"/>
                <w:vertAlign w:val="superscript"/>
                <w:lang w:val="uk-UA" w:eastAsia="uk-UA"/>
              </w:rPr>
            </w:pPr>
            <w:r>
              <w:rPr>
                <w:bCs/>
                <w:lang w:val="uk-UA" w:eastAsia="uk-UA"/>
              </w:rPr>
              <w:t>п</w:t>
            </w:r>
            <w:r w:rsidRPr="00106A6A">
              <w:rPr>
                <w:bCs/>
                <w:lang w:val="uk-UA" w:eastAsia="uk-UA"/>
              </w:rPr>
              <w:t>’ятниця</w:t>
            </w:r>
            <w:r w:rsidRPr="00106A6A">
              <w:rPr>
                <w:bCs/>
                <w:lang w:eastAsia="uk-UA"/>
              </w:rPr>
              <w:t xml:space="preserve"> -</w:t>
            </w:r>
            <w:r w:rsidRPr="00106A6A">
              <w:rPr>
                <w:bCs/>
                <w:lang w:val="uk-UA" w:eastAsia="uk-UA"/>
              </w:rPr>
              <w:t xml:space="preserve"> з  8</w:t>
            </w:r>
            <w:r w:rsidRPr="00106A6A">
              <w:rPr>
                <w:bCs/>
                <w:u w:val="single"/>
                <w:vertAlign w:val="superscript"/>
                <w:lang w:val="uk-UA" w:eastAsia="uk-UA"/>
              </w:rPr>
              <w:t>00</w:t>
            </w:r>
            <w:r w:rsidRPr="00106A6A">
              <w:rPr>
                <w:bCs/>
                <w:lang w:val="uk-UA" w:eastAsia="uk-UA"/>
              </w:rPr>
              <w:t xml:space="preserve"> до 16</w:t>
            </w:r>
            <w:r w:rsidRPr="00106A6A">
              <w:rPr>
                <w:bCs/>
                <w:u w:val="single"/>
                <w:vertAlign w:val="superscript"/>
                <w:lang w:val="uk-UA" w:eastAsia="uk-UA"/>
              </w:rPr>
              <w:t>00</w:t>
            </w:r>
          </w:p>
          <w:p w:rsidR="00A71F77" w:rsidRPr="00106A6A" w:rsidRDefault="00A71F77" w:rsidP="00434B01">
            <w:pPr>
              <w:jc w:val="both"/>
              <w:rPr>
                <w:bCs/>
                <w:lang w:val="uk-UA" w:eastAsia="uk-UA"/>
              </w:rPr>
            </w:pPr>
          </w:p>
          <w:p w:rsidR="00A71F77" w:rsidRDefault="00A71F77" w:rsidP="00434B01">
            <w:pPr>
              <w:pStyle w:val="NormalWeb"/>
              <w:shd w:val="clear" w:color="auto" w:fill="FFFFFF"/>
              <w:spacing w:before="0" w:beforeAutospacing="0" w:after="0" w:afterAutospacing="0"/>
              <w:ind w:left="-11" w:hanging="11"/>
              <w:jc w:val="both"/>
              <w:textAlignment w:val="baseline"/>
            </w:pPr>
            <w:r>
              <w:t>вихідні дні: субота, неділя</w:t>
            </w:r>
          </w:p>
          <w:p w:rsidR="00A71F77" w:rsidRDefault="00A71F77" w:rsidP="00434B01">
            <w:pPr>
              <w:pStyle w:val="NormalWeb"/>
              <w:shd w:val="clear" w:color="auto" w:fill="FFFFFF"/>
              <w:spacing w:before="0" w:beforeAutospacing="0" w:after="0" w:afterAutospacing="0"/>
              <w:ind w:left="-11" w:hanging="11"/>
              <w:jc w:val="both"/>
              <w:textAlignment w:val="baseline"/>
            </w:pPr>
          </w:p>
          <w:p w:rsidR="00A71F77" w:rsidRPr="00E97927" w:rsidRDefault="00A71F77" w:rsidP="00434B0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</w:pPr>
            <w:r>
              <w:t>Інформатор: І</w:t>
            </w:r>
            <w:r>
              <w:rPr>
                <w:lang w:val="en-US"/>
              </w:rPr>
              <w:t xml:space="preserve">V </w:t>
            </w:r>
            <w:r>
              <w:t>поверх, каб. 415</w:t>
            </w:r>
          </w:p>
        </w:tc>
      </w:tr>
      <w:tr w:rsidR="00A71F77" w:rsidRPr="000F216E" w:rsidTr="00E97927">
        <w:tc>
          <w:tcPr>
            <w:tcW w:w="456" w:type="dxa"/>
          </w:tcPr>
          <w:p w:rsidR="00A71F77" w:rsidRPr="00E97927" w:rsidRDefault="00A71F77" w:rsidP="00434B01">
            <w:pPr>
              <w:rPr>
                <w:lang w:val="uk-UA"/>
              </w:rPr>
            </w:pPr>
            <w:r w:rsidRPr="00E97927">
              <w:rPr>
                <w:lang w:val="uk-UA"/>
              </w:rPr>
              <w:t>3</w:t>
            </w:r>
          </w:p>
        </w:tc>
        <w:tc>
          <w:tcPr>
            <w:tcW w:w="3013" w:type="dxa"/>
          </w:tcPr>
          <w:p w:rsidR="00A71F77" w:rsidRPr="00E97927" w:rsidRDefault="00A71F77" w:rsidP="00434B01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Телефон</w:t>
            </w:r>
            <w:r>
              <w:rPr>
                <w:lang w:val="uk-UA"/>
              </w:rPr>
              <w:t xml:space="preserve"> </w:t>
            </w:r>
            <w:r w:rsidRPr="00E97927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E97927">
              <w:rPr>
                <w:lang w:val="uk-UA"/>
              </w:rPr>
              <w:t>факс, адреса електронної пошти та веб-сайт</w:t>
            </w:r>
          </w:p>
        </w:tc>
        <w:tc>
          <w:tcPr>
            <w:tcW w:w="6237" w:type="dxa"/>
          </w:tcPr>
          <w:p w:rsidR="00A71F77" w:rsidRDefault="00A71F77" w:rsidP="00434B0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</w:pPr>
            <w:r>
              <w:t xml:space="preserve">тел.: - </w:t>
            </w:r>
            <w:r w:rsidRPr="00BC2059">
              <w:rPr>
                <w:u w:val="single"/>
              </w:rPr>
              <w:t>(03249) 4 10 55</w:t>
            </w:r>
            <w:r>
              <w:t xml:space="preserve">,  </w:t>
            </w:r>
            <w:r w:rsidRPr="00BC2059">
              <w:rPr>
                <w:u w:val="single"/>
              </w:rPr>
              <w:t>093 079 73 13</w:t>
            </w:r>
            <w:r w:rsidRPr="00225E7B">
              <w:t xml:space="preserve"> </w:t>
            </w:r>
            <w:r>
              <w:t>(єдина приймальня)</w:t>
            </w:r>
          </w:p>
          <w:p w:rsidR="00A71F77" w:rsidRDefault="00A71F77" w:rsidP="00434B01">
            <w:pPr>
              <w:ind w:right="-1"/>
              <w:jc w:val="both"/>
              <w:rPr>
                <w:iCs/>
                <w:lang w:val="uk-UA"/>
              </w:rPr>
            </w:pPr>
            <w:r w:rsidRPr="00225E7B">
              <w:rPr>
                <w:lang w:val="uk-UA"/>
              </w:rPr>
              <w:t xml:space="preserve">        -</w:t>
            </w:r>
            <w:r>
              <w:rPr>
                <w:lang w:val="uk-UA"/>
              </w:rPr>
              <w:t xml:space="preserve"> </w:t>
            </w:r>
            <w:r w:rsidRPr="00BC2059">
              <w:rPr>
                <w:u w:val="single"/>
                <w:lang w:val="uk-UA"/>
              </w:rPr>
              <w:t>(03249) 4 6</w:t>
            </w:r>
            <w:r>
              <w:rPr>
                <w:u w:val="single"/>
                <w:lang w:val="uk-UA"/>
              </w:rPr>
              <w:t>5</w:t>
            </w:r>
            <w:r w:rsidRPr="00BC2059">
              <w:rPr>
                <w:u w:val="single"/>
                <w:lang w:val="uk-UA"/>
              </w:rPr>
              <w:t xml:space="preserve"> 9</w:t>
            </w:r>
            <w:r>
              <w:rPr>
                <w:u w:val="single"/>
                <w:lang w:val="uk-UA"/>
              </w:rPr>
              <w:t>3</w:t>
            </w:r>
            <w:r>
              <w:rPr>
                <w:lang w:val="uk-UA"/>
              </w:rPr>
              <w:t xml:space="preserve"> (</w:t>
            </w:r>
            <w:r w:rsidRPr="00225E7B">
              <w:rPr>
                <w:lang w:val="uk-UA"/>
              </w:rPr>
              <w:t>відділ</w:t>
            </w:r>
            <w:r w:rsidRPr="00BB275D">
              <w:rPr>
                <w:iCs/>
                <w:lang w:val="uk-UA"/>
              </w:rPr>
              <w:t xml:space="preserve"> з питань внутрішньо переміщених осіб, сімейної політики та</w:t>
            </w:r>
            <w:r>
              <w:rPr>
                <w:iCs/>
                <w:lang w:val="uk-UA"/>
              </w:rPr>
              <w:t xml:space="preserve"> </w:t>
            </w:r>
            <w:r w:rsidRPr="00BB275D">
              <w:rPr>
                <w:iCs/>
                <w:lang w:val="uk-UA"/>
              </w:rPr>
              <w:t>постраждалих внаслідок аварії на ЧАЕС</w:t>
            </w:r>
            <w:r>
              <w:rPr>
                <w:iCs/>
                <w:lang w:val="uk-UA"/>
              </w:rPr>
              <w:t>)</w:t>
            </w:r>
          </w:p>
          <w:p w:rsidR="00A71F77" w:rsidRPr="00FD4644" w:rsidRDefault="00A71F77" w:rsidP="00434B01">
            <w:pPr>
              <w:ind w:right="-1"/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e-mail: </w:t>
            </w:r>
            <w:r w:rsidRPr="00BC2059">
              <w:rPr>
                <w:iCs/>
                <w:u w:val="single"/>
                <w:lang w:val="en-US"/>
              </w:rPr>
              <w:t>socza1305@gmail.com</w:t>
            </w:r>
          </w:p>
          <w:p w:rsidR="00A71F77" w:rsidRPr="00E97927" w:rsidRDefault="00A71F77" w:rsidP="00434B0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</w:pPr>
            <w:r w:rsidRPr="00AD6283">
              <w:t>веб-сайт:</w:t>
            </w:r>
            <w:r>
              <w:t xml:space="preserve"> </w:t>
            </w:r>
            <w:r w:rsidRPr="00BC2059">
              <w:rPr>
                <w:u w:val="single"/>
              </w:rPr>
              <w:t>https://www.chg.gov.ua/Upravlinnia-pratsi-ta-sotsialnogo-zahystu-naselennia</w:t>
            </w:r>
          </w:p>
        </w:tc>
      </w:tr>
      <w:tr w:rsidR="00A71F77" w:rsidRPr="00E97927" w:rsidTr="00E97927">
        <w:tc>
          <w:tcPr>
            <w:tcW w:w="9706" w:type="dxa"/>
            <w:gridSpan w:val="3"/>
          </w:tcPr>
          <w:p w:rsidR="00A71F77" w:rsidRPr="00E97927" w:rsidRDefault="00A71F77" w:rsidP="00897AB3">
            <w:pPr>
              <w:jc w:val="center"/>
              <w:rPr>
                <w:b/>
                <w:lang w:val="uk-UA"/>
              </w:rPr>
            </w:pPr>
            <w:r w:rsidRPr="00E97927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71F77" w:rsidRPr="00E97927" w:rsidTr="00E97927">
        <w:tc>
          <w:tcPr>
            <w:tcW w:w="456" w:type="dxa"/>
          </w:tcPr>
          <w:p w:rsidR="00A71F77" w:rsidRPr="00E97927" w:rsidRDefault="00A71F7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4</w:t>
            </w:r>
          </w:p>
        </w:tc>
        <w:tc>
          <w:tcPr>
            <w:tcW w:w="3013" w:type="dxa"/>
          </w:tcPr>
          <w:p w:rsidR="00A71F77" w:rsidRPr="00E97927" w:rsidRDefault="00A71F77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Закони України</w:t>
            </w:r>
          </w:p>
        </w:tc>
        <w:tc>
          <w:tcPr>
            <w:tcW w:w="6237" w:type="dxa"/>
          </w:tcPr>
          <w:p w:rsidR="00A71F77" w:rsidRPr="00E97927" w:rsidRDefault="00A71F77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Закон України „Про статус і соціальний захист громадян, які постраждали внаслідок Чорнобильської катастрофи” від 28.02.1991 № 796-XII</w:t>
            </w:r>
          </w:p>
        </w:tc>
      </w:tr>
      <w:tr w:rsidR="00A71F77" w:rsidRPr="000F216E" w:rsidTr="00E97927">
        <w:tc>
          <w:tcPr>
            <w:tcW w:w="456" w:type="dxa"/>
          </w:tcPr>
          <w:p w:rsidR="00A71F77" w:rsidRPr="00E97927" w:rsidRDefault="00A71F7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5</w:t>
            </w:r>
          </w:p>
        </w:tc>
        <w:tc>
          <w:tcPr>
            <w:tcW w:w="3013" w:type="dxa"/>
          </w:tcPr>
          <w:p w:rsidR="00A71F77" w:rsidRPr="00E97927" w:rsidRDefault="00A71F77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237" w:type="dxa"/>
          </w:tcPr>
          <w:p w:rsidR="00A71F77" w:rsidRPr="001D3D08" w:rsidRDefault="00A71F77" w:rsidP="001D3D0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Постанови</w:t>
            </w:r>
            <w:r w:rsidRPr="00E97927">
              <w:t xml:space="preserve"> Кабінету Міністрів України від 20.09.2005              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</w:t>
            </w:r>
            <w:r>
              <w:t xml:space="preserve">, </w:t>
            </w:r>
            <w:r w:rsidRPr="00E97927">
              <w:t>від 14.05.2015 № 285 „</w:t>
            </w:r>
            <w:r w:rsidRPr="00E97927">
              <w:rPr>
                <w:shd w:val="clear" w:color="auto" w:fill="FFFFFF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України”</w:t>
            </w:r>
            <w:r>
              <w:rPr>
                <w:shd w:val="clear" w:color="auto" w:fill="FFFFFF"/>
              </w:rPr>
              <w:t>,</w:t>
            </w:r>
            <w:r>
              <w:t xml:space="preserve"> </w:t>
            </w:r>
            <w:r w:rsidRPr="00E97927">
              <w:t>від 26.10.2016 № 760 „</w:t>
            </w:r>
            <w:r w:rsidRPr="00E97927">
              <w:rPr>
                <w:rStyle w:val="rvts23"/>
              </w:rPr>
              <w:t>Про затвердження Порядку виплати одноразової компенсації за шкоду, заподіяну внаслідок Чорнобильської катастрофи, інших ядерних аварій, ядерних випробувань, військових навчань із застосуванням ядерної зброї, та щорічної допомоги на оздоровле</w:t>
            </w:r>
            <w:r>
              <w:rPr>
                <w:rStyle w:val="rvts23"/>
              </w:rPr>
              <w:t>ння деяким категоріям громадян”</w:t>
            </w:r>
          </w:p>
        </w:tc>
      </w:tr>
      <w:tr w:rsidR="00A71F77" w:rsidRPr="000F216E" w:rsidTr="00E97927">
        <w:tc>
          <w:tcPr>
            <w:tcW w:w="456" w:type="dxa"/>
          </w:tcPr>
          <w:p w:rsidR="00A71F77" w:rsidRPr="00E97927" w:rsidRDefault="00A71F7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6</w:t>
            </w:r>
          </w:p>
        </w:tc>
        <w:tc>
          <w:tcPr>
            <w:tcW w:w="3013" w:type="dxa"/>
          </w:tcPr>
          <w:p w:rsidR="00A71F77" w:rsidRPr="00E97927" w:rsidRDefault="00A71F77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237" w:type="dxa"/>
          </w:tcPr>
          <w:p w:rsidR="00A71F77" w:rsidRDefault="00A71F77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Наказ Міністерства праці та соціальної політики України від 19.09.2006  № 345 „ Про затвердження Інструкції щодо порядку оформлення і ведення особових справ отримувачів усіх видів соціальної допомогиˮ, зареєстрован</w:t>
            </w:r>
            <w:r>
              <w:rPr>
                <w:lang w:val="uk-UA"/>
              </w:rPr>
              <w:t>ий в</w:t>
            </w:r>
            <w:r w:rsidRPr="00E97927">
              <w:rPr>
                <w:lang w:val="uk-UA"/>
              </w:rPr>
              <w:t xml:space="preserve"> Міністерстві юстиції України 06.10.2006 за № 1098/12972</w:t>
            </w:r>
          </w:p>
          <w:p w:rsidR="00A71F77" w:rsidRPr="00E97927" w:rsidRDefault="00A71F77" w:rsidP="00210D79">
            <w:pPr>
              <w:jc w:val="both"/>
              <w:rPr>
                <w:lang w:val="uk-UA"/>
              </w:rPr>
            </w:pPr>
          </w:p>
        </w:tc>
      </w:tr>
      <w:tr w:rsidR="00A71F77" w:rsidRPr="00E97927" w:rsidTr="00E97927">
        <w:tc>
          <w:tcPr>
            <w:tcW w:w="9706" w:type="dxa"/>
            <w:gridSpan w:val="3"/>
          </w:tcPr>
          <w:p w:rsidR="00A71F77" w:rsidRPr="00E97927" w:rsidRDefault="00A71F77" w:rsidP="00897AB3">
            <w:pPr>
              <w:jc w:val="center"/>
              <w:rPr>
                <w:b/>
                <w:lang w:val="uk-UA"/>
              </w:rPr>
            </w:pPr>
            <w:r w:rsidRPr="00E97927">
              <w:rPr>
                <w:b/>
                <w:lang w:val="uk-UA"/>
              </w:rPr>
              <w:t xml:space="preserve">Умови отримання адміністративної послуги </w:t>
            </w:r>
          </w:p>
        </w:tc>
      </w:tr>
      <w:tr w:rsidR="00A71F77" w:rsidRPr="000F216E" w:rsidTr="00E97927">
        <w:tc>
          <w:tcPr>
            <w:tcW w:w="456" w:type="dxa"/>
          </w:tcPr>
          <w:p w:rsidR="00A71F77" w:rsidRPr="00E97927" w:rsidRDefault="00A71F7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7</w:t>
            </w:r>
          </w:p>
        </w:tc>
        <w:tc>
          <w:tcPr>
            <w:tcW w:w="3013" w:type="dxa"/>
          </w:tcPr>
          <w:p w:rsidR="00A71F77" w:rsidRPr="00E97927" w:rsidRDefault="00A71F77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6237" w:type="dxa"/>
          </w:tcPr>
          <w:p w:rsidR="00A71F77" w:rsidRPr="00E97927" w:rsidRDefault="00A71F77" w:rsidP="00240832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Смерть учасника ліквідації наслідків аварії на Чорнобильській АЕС, пов’язана з Чорнобильською катастрофою</w:t>
            </w:r>
          </w:p>
        </w:tc>
      </w:tr>
      <w:tr w:rsidR="00A71F77" w:rsidRPr="00E97927" w:rsidTr="00E97927">
        <w:tc>
          <w:tcPr>
            <w:tcW w:w="456" w:type="dxa"/>
          </w:tcPr>
          <w:p w:rsidR="00A71F77" w:rsidRPr="00E97927" w:rsidRDefault="00A71F7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8</w:t>
            </w:r>
          </w:p>
        </w:tc>
        <w:tc>
          <w:tcPr>
            <w:tcW w:w="3013" w:type="dxa"/>
          </w:tcPr>
          <w:p w:rsidR="00A71F77" w:rsidRPr="00E97927" w:rsidRDefault="00A71F77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Перелік документів, необхідних для надання (отримання) адміністративної послуги</w:t>
            </w:r>
          </w:p>
        </w:tc>
        <w:tc>
          <w:tcPr>
            <w:tcW w:w="6237" w:type="dxa"/>
          </w:tcPr>
          <w:p w:rsidR="00A71F77" w:rsidRPr="00E97927" w:rsidRDefault="00A71F77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Для призначення та виплати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  <w:r>
              <w:rPr>
                <w:lang w:val="uk-UA"/>
              </w:rPr>
              <w:t xml:space="preserve"> (далі – компенсація) подаються</w:t>
            </w:r>
            <w:r w:rsidRPr="00E97927">
              <w:rPr>
                <w:lang w:val="uk-UA"/>
              </w:rPr>
              <w:t>:</w:t>
            </w:r>
          </w:p>
          <w:p w:rsidR="00A71F77" w:rsidRPr="00951C54" w:rsidRDefault="00A71F77" w:rsidP="005D32D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 xml:space="preserve">заява, за формою </w:t>
            </w:r>
            <w:r w:rsidRPr="001F7146">
              <w:rPr>
                <w:lang w:val="uk-UA"/>
              </w:rPr>
              <w:t xml:space="preserve">затвердженою наказом Міністерства соціальної політики України від </w:t>
            </w:r>
            <w:r>
              <w:rPr>
                <w:lang w:val="uk-UA"/>
              </w:rPr>
              <w:t>09</w:t>
            </w:r>
            <w:r w:rsidRPr="001F7146">
              <w:rPr>
                <w:lang w:val="uk-UA"/>
              </w:rPr>
              <w:t>.0</w:t>
            </w:r>
            <w:r>
              <w:rPr>
                <w:lang w:val="uk-UA"/>
              </w:rPr>
              <w:t>1</w:t>
            </w:r>
            <w:r w:rsidRPr="001F7146">
              <w:rPr>
                <w:lang w:val="uk-UA"/>
              </w:rPr>
              <w:t>.20</w:t>
            </w:r>
            <w:r>
              <w:rPr>
                <w:lang w:val="uk-UA"/>
              </w:rPr>
              <w:t>23</w:t>
            </w:r>
            <w:r w:rsidRPr="001F7146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3</w:t>
            </w:r>
            <w:r w:rsidRPr="001F7146">
              <w:rPr>
                <w:lang w:val="uk-UA"/>
              </w:rPr>
              <w:t xml:space="preserve"> „Про затвердження форми Заяви про призначення усіх видів соціальної допомоги, компенсацій та пільг”, зареєстрованим в Міністерстві юстиції України 2</w:t>
            </w:r>
            <w:r>
              <w:rPr>
                <w:lang w:val="uk-UA"/>
              </w:rPr>
              <w:t>3</w:t>
            </w:r>
            <w:r w:rsidRPr="001F7146">
              <w:rPr>
                <w:lang w:val="uk-UA"/>
              </w:rPr>
              <w:t>.0</w:t>
            </w:r>
            <w:r>
              <w:rPr>
                <w:lang w:val="uk-UA"/>
              </w:rPr>
              <w:t>1</w:t>
            </w:r>
            <w:r w:rsidRPr="001F7146">
              <w:rPr>
                <w:lang w:val="uk-UA"/>
              </w:rPr>
              <w:t>.20</w:t>
            </w:r>
            <w:r>
              <w:rPr>
                <w:lang w:val="uk-UA"/>
              </w:rPr>
              <w:t>23</w:t>
            </w:r>
            <w:r w:rsidRPr="001F7146">
              <w:rPr>
                <w:lang w:val="uk-UA"/>
              </w:rPr>
              <w:t xml:space="preserve"> за № </w:t>
            </w:r>
            <w:r>
              <w:rPr>
                <w:lang w:val="uk-UA"/>
              </w:rPr>
              <w:t>145</w:t>
            </w:r>
            <w:r w:rsidRPr="001F7146">
              <w:rPr>
                <w:lang w:val="uk-UA"/>
              </w:rPr>
              <w:t>/</w:t>
            </w:r>
            <w:r>
              <w:rPr>
                <w:lang w:val="uk-UA"/>
              </w:rPr>
              <w:t>39201</w:t>
            </w:r>
            <w:r w:rsidRPr="00951C54">
              <w:rPr>
                <w:lang w:val="uk-UA"/>
              </w:rPr>
              <w:t>;</w:t>
            </w:r>
          </w:p>
          <w:p w:rsidR="00A71F77" w:rsidRDefault="00A71F77" w:rsidP="005D32D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0" w:name="n54"/>
            <w:bookmarkEnd w:id="0"/>
            <w:r w:rsidRPr="00951C54">
              <w:rPr>
                <w:lang w:val="uk-UA"/>
              </w:rPr>
              <w:t>копія паспорта громадянина України</w:t>
            </w:r>
            <w:r>
              <w:rPr>
                <w:lang w:val="uk-UA"/>
              </w:rPr>
              <w:t>;</w:t>
            </w:r>
            <w:r w:rsidRPr="00406281">
              <w:rPr>
                <w:lang w:val="uk-UA"/>
              </w:rPr>
              <w:t xml:space="preserve"> </w:t>
            </w:r>
          </w:p>
          <w:p w:rsidR="00A71F77" w:rsidRPr="00E97927" w:rsidRDefault="00A71F77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свідоцтва про смерть;</w:t>
            </w:r>
          </w:p>
          <w:p w:rsidR="00A71F77" w:rsidRPr="00E97927" w:rsidRDefault="00A71F77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документа, що підтверджує статус громадян із числа осіб, віднесених до учасників ліквідації наслідків аварії на Чорнобильській АЕС;</w:t>
            </w:r>
          </w:p>
          <w:p w:rsidR="00A71F77" w:rsidRPr="00E97927" w:rsidRDefault="00A71F77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експертного висновку міжвідомчої експертної комісії з установлення причинного зв’язку хвороби, інвалідності та смерті з дією іонізуючого випромінення та інших шкідливих чинників внаслідок аварії на Чорнобильській АЕС або військово-лікарської комісії, що діє в системі МВС чи Міноборони;</w:t>
            </w:r>
          </w:p>
          <w:p w:rsidR="00A71F77" w:rsidRPr="00E97927" w:rsidRDefault="00A71F77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1" w:name="n42"/>
            <w:bookmarkEnd w:id="1"/>
            <w:r w:rsidRPr="00E97927">
              <w:rPr>
                <w:lang w:val="uk-UA"/>
              </w:rPr>
              <w:t>копія свідоцтва про народження особи – учасника ліквідації наслідків аварії на Чорнобильській АЕС (сина або дочки); у разі зміни прізвища, імені та по батькові копії документів, що підтверджують їх зміну; копія рішення суду, що набрало законної сили, про встановлення факту родинних відносин (у разі потреби);</w:t>
            </w:r>
          </w:p>
          <w:p w:rsidR="00A71F77" w:rsidRPr="00E97927" w:rsidRDefault="00A71F77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</w:p>
        </w:tc>
      </w:tr>
      <w:tr w:rsidR="00A71F77" w:rsidRPr="00E97927" w:rsidTr="00E97927">
        <w:tc>
          <w:tcPr>
            <w:tcW w:w="456" w:type="dxa"/>
          </w:tcPr>
          <w:p w:rsidR="00A71F77" w:rsidRPr="00E97927" w:rsidRDefault="00A71F7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9</w:t>
            </w:r>
          </w:p>
        </w:tc>
        <w:tc>
          <w:tcPr>
            <w:tcW w:w="3013" w:type="dxa"/>
          </w:tcPr>
          <w:p w:rsidR="00A71F77" w:rsidRPr="00E97927" w:rsidRDefault="00A71F77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Спосіб подання документів, необхідних для отримання адміністративної послуги </w:t>
            </w:r>
          </w:p>
        </w:tc>
        <w:tc>
          <w:tcPr>
            <w:tcW w:w="6237" w:type="dxa"/>
          </w:tcPr>
          <w:p w:rsidR="00A71F77" w:rsidRDefault="00A71F77" w:rsidP="005D3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Заява та документи, необхідні для призначення компенсації, подаються особою суб’єкту надання адміністративної послуги:</w:t>
            </w:r>
          </w:p>
          <w:p w:rsidR="00A71F77" w:rsidRDefault="00A71F77" w:rsidP="005D3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A71F77" w:rsidRPr="00E97927" w:rsidRDefault="00A71F77" w:rsidP="005D32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A71F77" w:rsidRPr="00E97927" w:rsidTr="00E97927">
        <w:tc>
          <w:tcPr>
            <w:tcW w:w="456" w:type="dxa"/>
          </w:tcPr>
          <w:p w:rsidR="00A71F77" w:rsidRPr="00E97927" w:rsidRDefault="00A71F77" w:rsidP="00E97927">
            <w:pPr>
              <w:rPr>
                <w:lang w:val="uk-UA"/>
              </w:rPr>
            </w:pPr>
            <w:r w:rsidRPr="00E97927">
              <w:rPr>
                <w:lang w:val="uk-UA"/>
              </w:rPr>
              <w:t>10</w:t>
            </w:r>
          </w:p>
        </w:tc>
        <w:tc>
          <w:tcPr>
            <w:tcW w:w="3013" w:type="dxa"/>
          </w:tcPr>
          <w:p w:rsidR="00A71F77" w:rsidRPr="00E97927" w:rsidRDefault="00A71F77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237" w:type="dxa"/>
          </w:tcPr>
          <w:p w:rsidR="00A71F77" w:rsidRPr="00E97927" w:rsidRDefault="00A71F77" w:rsidP="00897AB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97927">
              <w:t xml:space="preserve">Адміністративна послуга надається безоплатно </w:t>
            </w:r>
          </w:p>
        </w:tc>
      </w:tr>
      <w:tr w:rsidR="00A71F77" w:rsidRPr="00E97927" w:rsidTr="00E97927">
        <w:tc>
          <w:tcPr>
            <w:tcW w:w="456" w:type="dxa"/>
          </w:tcPr>
          <w:p w:rsidR="00A71F77" w:rsidRPr="00E97927" w:rsidRDefault="00A71F7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11</w:t>
            </w:r>
          </w:p>
        </w:tc>
        <w:tc>
          <w:tcPr>
            <w:tcW w:w="3013" w:type="dxa"/>
          </w:tcPr>
          <w:p w:rsidR="00A71F77" w:rsidRPr="00E97927" w:rsidRDefault="00A71F77" w:rsidP="005D32D7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</w:tc>
        <w:tc>
          <w:tcPr>
            <w:tcW w:w="6237" w:type="dxa"/>
          </w:tcPr>
          <w:p w:rsidR="00A71F77" w:rsidRPr="00E97927" w:rsidRDefault="00A71F77" w:rsidP="00897AB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97927">
              <w:t>Не пізніше 10 днів після надходження заяви зі всіма необхідними документами.</w:t>
            </w:r>
          </w:p>
          <w:p w:rsidR="00A71F77" w:rsidRPr="00E97927" w:rsidRDefault="00A71F77" w:rsidP="00897AB3">
            <w:pPr>
              <w:jc w:val="both"/>
              <w:rPr>
                <w:lang w:val="uk-UA" w:eastAsia="uk-UA"/>
              </w:rPr>
            </w:pPr>
          </w:p>
        </w:tc>
      </w:tr>
      <w:tr w:rsidR="00A71F77" w:rsidRPr="00E97927" w:rsidTr="00E97927">
        <w:tc>
          <w:tcPr>
            <w:tcW w:w="456" w:type="dxa"/>
          </w:tcPr>
          <w:p w:rsidR="00A71F77" w:rsidRPr="00E97927" w:rsidRDefault="00A71F7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12</w:t>
            </w:r>
          </w:p>
        </w:tc>
        <w:tc>
          <w:tcPr>
            <w:tcW w:w="3013" w:type="dxa"/>
          </w:tcPr>
          <w:p w:rsidR="00A71F77" w:rsidRPr="00E97927" w:rsidRDefault="00A71F77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Перелік підстав для відмови</w:t>
            </w:r>
          </w:p>
          <w:p w:rsidR="00A71F77" w:rsidRPr="00E97927" w:rsidRDefault="00A71F77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(призупинення) у наданні адміністративної послуги</w:t>
            </w:r>
          </w:p>
        </w:tc>
        <w:tc>
          <w:tcPr>
            <w:tcW w:w="6237" w:type="dxa"/>
          </w:tcPr>
          <w:p w:rsidR="00A71F77" w:rsidRPr="00E97927" w:rsidRDefault="00A71F77" w:rsidP="00897A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Компенсація</w:t>
            </w:r>
            <w:r w:rsidRPr="00E97927">
              <w:rPr>
                <w:lang w:val="uk-UA"/>
              </w:rPr>
              <w:t xml:space="preserve"> не надається у разі подання встановленого переліку</w:t>
            </w:r>
            <w:r>
              <w:rPr>
                <w:lang w:val="uk-UA"/>
              </w:rPr>
              <w:t xml:space="preserve"> документів не в повному обсязі;</w:t>
            </w:r>
            <w:r w:rsidRPr="00E97927">
              <w:rPr>
                <w:lang w:val="uk-UA"/>
              </w:rPr>
              <w:t xml:space="preserve"> у разі зміни місця реєстрації</w:t>
            </w:r>
          </w:p>
        </w:tc>
      </w:tr>
      <w:tr w:rsidR="00A71F77" w:rsidRPr="00E97927" w:rsidTr="00E97927">
        <w:tc>
          <w:tcPr>
            <w:tcW w:w="456" w:type="dxa"/>
          </w:tcPr>
          <w:p w:rsidR="00A71F77" w:rsidRPr="00E97927" w:rsidRDefault="00A71F7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13</w:t>
            </w:r>
          </w:p>
        </w:tc>
        <w:tc>
          <w:tcPr>
            <w:tcW w:w="3013" w:type="dxa"/>
          </w:tcPr>
          <w:p w:rsidR="00A71F77" w:rsidRPr="00E97927" w:rsidRDefault="00A71F77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37" w:type="dxa"/>
          </w:tcPr>
          <w:p w:rsidR="00A71F77" w:rsidRPr="00E97927" w:rsidRDefault="00A71F77" w:rsidP="005D32D7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Призначення компенсації / в</w:t>
            </w:r>
            <w:r>
              <w:rPr>
                <w:lang w:val="uk-UA"/>
              </w:rPr>
              <w:t>ідмова у призначенні</w:t>
            </w:r>
            <w:r w:rsidRPr="00E97927">
              <w:rPr>
                <w:lang w:val="uk-UA"/>
              </w:rPr>
              <w:t xml:space="preserve"> компенсації</w:t>
            </w:r>
          </w:p>
        </w:tc>
      </w:tr>
      <w:tr w:rsidR="00A71F77" w:rsidRPr="00E97927" w:rsidTr="00E97927">
        <w:tc>
          <w:tcPr>
            <w:tcW w:w="456" w:type="dxa"/>
          </w:tcPr>
          <w:p w:rsidR="00A71F77" w:rsidRPr="00E97927" w:rsidRDefault="00A71F7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14</w:t>
            </w:r>
          </w:p>
        </w:tc>
        <w:tc>
          <w:tcPr>
            <w:tcW w:w="3013" w:type="dxa"/>
          </w:tcPr>
          <w:p w:rsidR="00A71F77" w:rsidRPr="00E97927" w:rsidRDefault="00A71F77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237" w:type="dxa"/>
          </w:tcPr>
          <w:p w:rsidR="00A71F77" w:rsidRPr="00CB20C7" w:rsidRDefault="00A71F77" w:rsidP="00897AB3">
            <w:pPr>
              <w:pStyle w:val="Default"/>
              <w:jc w:val="both"/>
              <w:rPr>
                <w:color w:val="auto"/>
              </w:rPr>
            </w:pPr>
            <w:r w:rsidRPr="00CB20C7">
              <w:rPr>
                <w:color w:val="auto"/>
              </w:rPr>
              <w:t xml:space="preserve">Повідомлення про призначення </w:t>
            </w:r>
            <w:r w:rsidRPr="00CB20C7">
              <w:rPr>
                <w:rStyle w:val="rvts23"/>
                <w:bCs/>
                <w:color w:val="auto"/>
                <w:bdr w:val="none" w:sz="0" w:space="0" w:color="auto" w:frame="1"/>
              </w:rPr>
              <w:t xml:space="preserve">компенсації </w:t>
            </w:r>
            <w:r w:rsidRPr="00CB20C7">
              <w:rPr>
                <w:color w:val="auto"/>
              </w:rPr>
              <w:t xml:space="preserve">(відмова у призначенні) видається (надсилається поштою)  одержувачу. </w:t>
            </w:r>
          </w:p>
          <w:p w:rsidR="00A71F77" w:rsidRPr="00E97927" w:rsidRDefault="00A71F77" w:rsidP="005D32D7">
            <w:pPr>
              <w:jc w:val="both"/>
              <w:rPr>
                <w:b/>
                <w:lang w:val="uk-UA"/>
              </w:rPr>
            </w:pPr>
            <w:r w:rsidRPr="00E97927">
              <w:rPr>
                <w:lang w:val="uk-UA"/>
              </w:rPr>
              <w:t>Виплат</w:t>
            </w:r>
            <w:r>
              <w:rPr>
                <w:lang w:val="uk-UA"/>
              </w:rPr>
              <w:t>у</w:t>
            </w:r>
            <w:r w:rsidRPr="00E97927">
              <w:rPr>
                <w:lang w:val="uk-UA"/>
              </w:rPr>
              <w:t xml:space="preserve"> компенсаці</w:t>
            </w:r>
            <w:r>
              <w:rPr>
                <w:lang w:val="uk-UA"/>
              </w:rPr>
              <w:t xml:space="preserve">ї </w:t>
            </w:r>
            <w:r w:rsidRPr="00E97927">
              <w:rPr>
                <w:lang w:val="uk-UA"/>
              </w:rPr>
              <w:t>можна отримати через банківські установи або поштові відділення зв’язку</w:t>
            </w:r>
            <w:r w:rsidRPr="00E97927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71F77" w:rsidRPr="00E97927" w:rsidRDefault="00A71F77" w:rsidP="005D32D7">
      <w:pPr>
        <w:ind w:right="-1"/>
        <w:rPr>
          <w:lang w:val="uk-UA"/>
        </w:rPr>
      </w:pPr>
    </w:p>
    <w:p w:rsidR="00A71F77" w:rsidRDefault="00A71F77" w:rsidP="005D32D7">
      <w:pPr>
        <w:ind w:right="-1"/>
        <w:jc w:val="both"/>
        <w:rPr>
          <w:i/>
        </w:rPr>
      </w:pPr>
      <w:r w:rsidRPr="00E97927">
        <w:rPr>
          <w:i/>
        </w:rPr>
        <w:t xml:space="preserve">* </w:t>
      </w:r>
      <w:r>
        <w:rPr>
          <w:i/>
          <w:lang w:val="uk-UA"/>
        </w:rPr>
        <w:t>Д</w:t>
      </w:r>
      <w:r w:rsidRPr="00E97927">
        <w:rPr>
          <w:i/>
        </w:rPr>
        <w:t xml:space="preserve">о утворення територіальних органів Національної соціальної сервісної служби та  початку виконання відповідних функцій у повному обсязі заява та документи, необхідні для призначення </w:t>
      </w:r>
      <w:r>
        <w:rPr>
          <w:i/>
          <w:lang w:val="uk-UA"/>
        </w:rPr>
        <w:t>компенсації</w:t>
      </w:r>
      <w:r w:rsidRPr="00E97927">
        <w:rPr>
          <w:i/>
        </w:rPr>
        <w:t>, можуть подаватись особою до органу соціального захисту населення районної у мм. Києві та Севастополі державної адміністрації, виконавчого органу міської ради міста обласного значе</w:t>
      </w:r>
      <w:r>
        <w:rPr>
          <w:i/>
        </w:rPr>
        <w:t>ння, районної у місті (у разі</w:t>
      </w:r>
      <w:r w:rsidRPr="00E97927">
        <w:rPr>
          <w:i/>
        </w:rPr>
        <w:t xml:space="preserve"> утворення) ради</w:t>
      </w:r>
      <w:r>
        <w:rPr>
          <w:i/>
          <w:lang w:val="uk-UA"/>
        </w:rPr>
        <w:t>.</w:t>
      </w:r>
      <w:r w:rsidRPr="00E97927">
        <w:rPr>
          <w:i/>
        </w:rPr>
        <w:t xml:space="preserve"> </w:t>
      </w:r>
    </w:p>
    <w:p w:rsidR="00A71F77" w:rsidRDefault="00A71F77" w:rsidP="005D32D7">
      <w:pPr>
        <w:ind w:right="-1"/>
        <w:jc w:val="both"/>
        <w:rPr>
          <w:i/>
        </w:rPr>
      </w:pPr>
    </w:p>
    <w:p w:rsidR="00A71F77" w:rsidRDefault="00A71F77" w:rsidP="005D32D7">
      <w:pPr>
        <w:ind w:right="-1"/>
        <w:jc w:val="both"/>
        <w:rPr>
          <w:i/>
        </w:rPr>
      </w:pPr>
    </w:p>
    <w:p w:rsidR="00A71F77" w:rsidRDefault="00A71F77" w:rsidP="005D32D7">
      <w:pPr>
        <w:ind w:right="-1"/>
        <w:jc w:val="both"/>
        <w:rPr>
          <w:i/>
        </w:rPr>
      </w:pPr>
    </w:p>
    <w:p w:rsidR="00A71F77" w:rsidRDefault="00A71F77" w:rsidP="005D32D7">
      <w:pPr>
        <w:ind w:right="-1"/>
        <w:jc w:val="both"/>
        <w:rPr>
          <w:i/>
        </w:rPr>
      </w:pPr>
    </w:p>
    <w:p w:rsidR="00A71F77" w:rsidRDefault="00A71F77" w:rsidP="005D32D7">
      <w:pPr>
        <w:ind w:right="-1"/>
        <w:jc w:val="both"/>
        <w:rPr>
          <w:i/>
        </w:rPr>
      </w:pPr>
    </w:p>
    <w:p w:rsidR="00A71F77" w:rsidRDefault="00A71F77" w:rsidP="00B703FC">
      <w:pPr>
        <w:ind w:right="-1"/>
        <w:jc w:val="both"/>
        <w:rPr>
          <w:iCs/>
          <w:lang w:val="uk-UA"/>
        </w:rPr>
      </w:pPr>
      <w:r>
        <w:rPr>
          <w:iCs/>
          <w:lang w:val="uk-UA"/>
        </w:rPr>
        <w:t xml:space="preserve">Начальник відділу з питань внутрішньо </w:t>
      </w:r>
    </w:p>
    <w:p w:rsidR="00A71F77" w:rsidRDefault="00A71F77" w:rsidP="00B703FC">
      <w:pPr>
        <w:ind w:right="-1"/>
        <w:jc w:val="both"/>
        <w:rPr>
          <w:iCs/>
          <w:lang w:val="uk-UA"/>
        </w:rPr>
      </w:pPr>
      <w:r>
        <w:rPr>
          <w:iCs/>
          <w:lang w:val="uk-UA"/>
        </w:rPr>
        <w:t>переміщених осіб, сімейної політики та</w:t>
      </w:r>
    </w:p>
    <w:p w:rsidR="00A71F77" w:rsidRDefault="00A71F77" w:rsidP="00B703FC">
      <w:pPr>
        <w:ind w:right="-1"/>
        <w:jc w:val="both"/>
        <w:rPr>
          <w:iCs/>
          <w:lang w:val="uk-UA"/>
        </w:rPr>
      </w:pPr>
      <w:r>
        <w:rPr>
          <w:iCs/>
          <w:lang w:val="uk-UA"/>
        </w:rPr>
        <w:t>постраждалих внаслідок аварії на ЧАЕС                                                        Наталія КУБСЬКА</w:t>
      </w:r>
    </w:p>
    <w:p w:rsidR="00A71F77" w:rsidRDefault="00A71F77" w:rsidP="00B703FC"/>
    <w:p w:rsidR="00A71F77" w:rsidRPr="00E97927" w:rsidRDefault="00A71F77" w:rsidP="005D32D7">
      <w:pPr>
        <w:ind w:right="-1"/>
        <w:jc w:val="both"/>
        <w:rPr>
          <w:i/>
        </w:rPr>
      </w:pPr>
    </w:p>
    <w:p w:rsidR="00A71F77" w:rsidRPr="00E97927" w:rsidRDefault="00A71F77"/>
    <w:sectPr w:rsidR="00A71F77" w:rsidRPr="00E97927" w:rsidSect="003C303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F77" w:rsidRDefault="00A71F77" w:rsidP="003C3036">
      <w:r>
        <w:separator/>
      </w:r>
    </w:p>
  </w:endnote>
  <w:endnote w:type="continuationSeparator" w:id="0">
    <w:p w:rsidR="00A71F77" w:rsidRDefault="00A71F77" w:rsidP="003C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F77" w:rsidRDefault="00A71F77" w:rsidP="003C3036">
      <w:r>
        <w:separator/>
      </w:r>
    </w:p>
  </w:footnote>
  <w:footnote w:type="continuationSeparator" w:id="0">
    <w:p w:rsidR="00A71F77" w:rsidRDefault="00A71F77" w:rsidP="003C3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77" w:rsidRDefault="00A71F77">
    <w:pPr>
      <w:pStyle w:val="Header"/>
      <w:jc w:val="center"/>
    </w:pPr>
    <w:fldSimple w:instr="PAGE   \* MERGEFORMAT">
      <w:r w:rsidRPr="00F00C49">
        <w:rPr>
          <w:noProof/>
          <w:lang w:val="uk-UA"/>
        </w:rPr>
        <w:t>3</w:t>
      </w:r>
    </w:fldSimple>
  </w:p>
  <w:p w:rsidR="00A71F77" w:rsidRDefault="00A71F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832"/>
    <w:rsid w:val="000C07D3"/>
    <w:rsid w:val="000C4EC4"/>
    <w:rsid w:val="000F216E"/>
    <w:rsid w:val="00106A6A"/>
    <w:rsid w:val="001237CA"/>
    <w:rsid w:val="00154C0A"/>
    <w:rsid w:val="0015733D"/>
    <w:rsid w:val="001D3D08"/>
    <w:rsid w:val="001F7146"/>
    <w:rsid w:val="00200F60"/>
    <w:rsid w:val="00210D79"/>
    <w:rsid w:val="00225E7B"/>
    <w:rsid w:val="00230DFA"/>
    <w:rsid w:val="00240832"/>
    <w:rsid w:val="00260498"/>
    <w:rsid w:val="00343F8B"/>
    <w:rsid w:val="003722CA"/>
    <w:rsid w:val="0039411A"/>
    <w:rsid w:val="003A2905"/>
    <w:rsid w:val="003C3036"/>
    <w:rsid w:val="00406281"/>
    <w:rsid w:val="00411B29"/>
    <w:rsid w:val="00413291"/>
    <w:rsid w:val="00434B01"/>
    <w:rsid w:val="0048612F"/>
    <w:rsid w:val="004B36AF"/>
    <w:rsid w:val="005D32D7"/>
    <w:rsid w:val="005D7B8D"/>
    <w:rsid w:val="005F10E4"/>
    <w:rsid w:val="00610456"/>
    <w:rsid w:val="00640DFB"/>
    <w:rsid w:val="006E11F1"/>
    <w:rsid w:val="00794A4C"/>
    <w:rsid w:val="00815BF1"/>
    <w:rsid w:val="008451F4"/>
    <w:rsid w:val="00884839"/>
    <w:rsid w:val="00897AB3"/>
    <w:rsid w:val="008A5168"/>
    <w:rsid w:val="008B01A5"/>
    <w:rsid w:val="008B3642"/>
    <w:rsid w:val="0095131E"/>
    <w:rsid w:val="00951C54"/>
    <w:rsid w:val="00956591"/>
    <w:rsid w:val="0097473C"/>
    <w:rsid w:val="0099525C"/>
    <w:rsid w:val="00A71F77"/>
    <w:rsid w:val="00A823DE"/>
    <w:rsid w:val="00AA4E1F"/>
    <w:rsid w:val="00AC153F"/>
    <w:rsid w:val="00AD6283"/>
    <w:rsid w:val="00AF13D6"/>
    <w:rsid w:val="00B523C8"/>
    <w:rsid w:val="00B703FC"/>
    <w:rsid w:val="00BB275D"/>
    <w:rsid w:val="00BC2059"/>
    <w:rsid w:val="00CB20C7"/>
    <w:rsid w:val="00D374C5"/>
    <w:rsid w:val="00DA19EF"/>
    <w:rsid w:val="00E142DF"/>
    <w:rsid w:val="00E35392"/>
    <w:rsid w:val="00E97927"/>
    <w:rsid w:val="00F00C49"/>
    <w:rsid w:val="00F12222"/>
    <w:rsid w:val="00F2354C"/>
    <w:rsid w:val="00F414D7"/>
    <w:rsid w:val="00F61C8C"/>
    <w:rsid w:val="00FD4644"/>
    <w:rsid w:val="00FD6383"/>
    <w:rsid w:val="00FF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83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40832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DefaultParagraphFont"/>
    <w:uiPriority w:val="99"/>
    <w:rsid w:val="0024083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240832"/>
    <w:rPr>
      <w:rFonts w:cs="Times New Roman"/>
    </w:rPr>
  </w:style>
  <w:style w:type="character" w:styleId="Hyperlink">
    <w:name w:val="Hyperlink"/>
    <w:basedOn w:val="DefaultParagraphFont"/>
    <w:uiPriority w:val="99"/>
    <w:rsid w:val="00240832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24083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408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F61C8C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94A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4A4C"/>
    <w:rPr>
      <w:rFonts w:ascii="Segoe UI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rsid w:val="003C303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036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3C303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036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4495</Words>
  <Characters>2563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Олена</dc:creator>
  <cp:keywords/>
  <dc:description/>
  <cp:lastModifiedBy>k310</cp:lastModifiedBy>
  <cp:revision>26</cp:revision>
  <cp:lastPrinted>2021-03-15T11:53:00Z</cp:lastPrinted>
  <dcterms:created xsi:type="dcterms:W3CDTF">2021-03-19T11:33:00Z</dcterms:created>
  <dcterms:modified xsi:type="dcterms:W3CDTF">2024-06-06T08:18:00Z</dcterms:modified>
</cp:coreProperties>
</file>