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62" w:rsidRPr="008921B2" w:rsidRDefault="00363862" w:rsidP="008921B2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</w:t>
      </w:r>
      <w:r w:rsidRPr="008921B2">
        <w:rPr>
          <w:rFonts w:ascii="Times New Roman" w:hAnsi="Times New Roman"/>
          <w:sz w:val="24"/>
          <w:szCs w:val="24"/>
          <w:lang w:eastAsia="uk-UA"/>
        </w:rPr>
        <w:t>ЗАТВЕРДЖЕНО</w:t>
      </w:r>
    </w:p>
    <w:p w:rsidR="00363862" w:rsidRPr="008921B2" w:rsidRDefault="00363862" w:rsidP="008921B2">
      <w:pPr>
        <w:spacing w:after="0" w:line="240" w:lineRule="auto"/>
        <w:ind w:left="5672"/>
        <w:rPr>
          <w:rFonts w:ascii="Times New Roman" w:hAnsi="Times New Roman"/>
          <w:sz w:val="24"/>
          <w:szCs w:val="24"/>
          <w:lang w:eastAsia="uk-UA"/>
        </w:rPr>
      </w:pPr>
      <w:r w:rsidRPr="008921B2">
        <w:rPr>
          <w:rFonts w:ascii="Times New Roman" w:hAnsi="Times New Roman"/>
          <w:sz w:val="24"/>
          <w:szCs w:val="24"/>
          <w:lang w:eastAsia="uk-UA"/>
        </w:rPr>
        <w:t xml:space="preserve">          наказом начальника управління</w:t>
      </w:r>
    </w:p>
    <w:p w:rsidR="00363862" w:rsidRPr="008921B2" w:rsidRDefault="00363862" w:rsidP="008921B2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8921B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праці та соціального захисту </w:t>
      </w:r>
    </w:p>
    <w:p w:rsidR="00363862" w:rsidRPr="008921B2" w:rsidRDefault="00363862" w:rsidP="008921B2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8921B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населення Червоноградської </w:t>
      </w:r>
    </w:p>
    <w:p w:rsidR="00363862" w:rsidRPr="001F5500" w:rsidRDefault="00363862" w:rsidP="008921B2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8921B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міської ради</w:t>
      </w:r>
    </w:p>
    <w:p w:rsidR="00363862" w:rsidRPr="00684A79" w:rsidRDefault="00363862" w:rsidP="005C2F2E">
      <w:pPr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            11.07.2022 </w:t>
      </w:r>
      <w:r w:rsidRPr="00684A79">
        <w:rPr>
          <w:sz w:val="24"/>
          <w:szCs w:val="24"/>
          <w:lang w:eastAsia="uk-UA"/>
        </w:rPr>
        <w:t xml:space="preserve">№ </w:t>
      </w:r>
      <w:r>
        <w:rPr>
          <w:sz w:val="24"/>
          <w:szCs w:val="24"/>
          <w:lang w:eastAsia="uk-UA"/>
        </w:rPr>
        <w:t>20-од</w:t>
      </w:r>
    </w:p>
    <w:p w:rsidR="00363862" w:rsidRPr="0039411A" w:rsidRDefault="00363862" w:rsidP="005C2F2E">
      <w:pPr>
        <w:ind w:left="6379"/>
        <w:rPr>
          <w:b/>
          <w:sz w:val="26"/>
          <w:szCs w:val="26"/>
          <w:lang w:eastAsia="uk-UA"/>
        </w:rPr>
      </w:pPr>
    </w:p>
    <w:p w:rsidR="00363862" w:rsidRPr="00D165A9" w:rsidRDefault="00363862" w:rsidP="008921B2">
      <w:pPr>
        <w:spacing w:after="0" w:line="240" w:lineRule="auto"/>
        <w:rPr>
          <w:rFonts w:ascii="Times New Roman" w:hAnsi="Times New Roman"/>
          <w:b/>
          <w:sz w:val="26"/>
          <w:szCs w:val="26"/>
          <w:lang w:eastAsia="uk-UA"/>
        </w:rPr>
      </w:pPr>
    </w:p>
    <w:p w:rsidR="00363862" w:rsidRPr="00D165A9" w:rsidRDefault="00363862" w:rsidP="00D16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D165A9">
        <w:rPr>
          <w:rFonts w:ascii="Times New Roman" w:hAnsi="Times New Roman"/>
          <w:b/>
          <w:sz w:val="24"/>
          <w:szCs w:val="24"/>
          <w:lang w:eastAsia="uk-UA"/>
        </w:rPr>
        <w:t xml:space="preserve">ТИПОВА ІНФОРМАЦІЙНА КАРТКА </w:t>
      </w:r>
    </w:p>
    <w:p w:rsidR="00363862" w:rsidRPr="00D165A9" w:rsidRDefault="00363862" w:rsidP="00D165A9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D165A9">
        <w:rPr>
          <w:rFonts w:ascii="Times New Roman" w:hAnsi="Times New Roman"/>
          <w:b/>
          <w:sz w:val="24"/>
          <w:szCs w:val="24"/>
          <w:lang w:eastAsia="uk-UA"/>
        </w:rPr>
        <w:t xml:space="preserve">адміністративної послуги </w:t>
      </w:r>
    </w:p>
    <w:p w:rsidR="00363862" w:rsidRDefault="00363862" w:rsidP="00C912D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uk-UA"/>
        </w:rPr>
      </w:pPr>
      <w:r w:rsidRPr="00D165A9">
        <w:rPr>
          <w:rFonts w:ascii="Times New Roman" w:hAnsi="Times New Roman"/>
          <w:b/>
          <w:sz w:val="24"/>
          <w:szCs w:val="24"/>
        </w:rPr>
        <w:t>„</w:t>
      </w:r>
      <w:r w:rsidRPr="00D165A9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Вклейка фотокартки в посвідчення дитини з багатодітної сім’ї </w:t>
      </w: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    </w:t>
      </w:r>
      <w:r w:rsidRPr="00D165A9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у зв’язку з досягненням 14-річного віку” </w:t>
      </w:r>
      <w:r w:rsidRPr="00D165A9">
        <w:rPr>
          <w:rFonts w:ascii="Times New Roman" w:hAnsi="Times New Roman"/>
          <w:sz w:val="28"/>
          <w:szCs w:val="28"/>
        </w:rPr>
        <w:t xml:space="preserve"> </w:t>
      </w:r>
      <w:r w:rsidRPr="000D5565">
        <w:rPr>
          <w:rFonts w:ascii="Times New Roman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1.5pt;height:13.5pt;visibility:visible">
            <v:imagedata r:id="rId6" o:title=""/>
          </v:shape>
        </w:pict>
      </w:r>
      <w:r w:rsidRPr="00D165A9">
        <w:rPr>
          <w:rFonts w:ascii="Times New Roman" w:hAnsi="Times New Roman"/>
          <w:sz w:val="20"/>
          <w:szCs w:val="20"/>
          <w:lang w:eastAsia="uk-UA"/>
        </w:rPr>
        <w:t xml:space="preserve"> (найменування суб’єкта надання адміністративної послуги та / або центру надання адміністративних послуг)</w:t>
      </w:r>
    </w:p>
    <w:p w:rsidR="00363862" w:rsidRPr="00D165A9" w:rsidRDefault="00363862" w:rsidP="00C912D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uk-UA"/>
        </w:rPr>
      </w:pPr>
    </w:p>
    <w:tbl>
      <w:tblPr>
        <w:tblW w:w="493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07"/>
        <w:gridCol w:w="3057"/>
        <w:gridCol w:w="6175"/>
      </w:tblGrid>
      <w:tr w:rsidR="00363862" w:rsidRPr="008F6BE4" w:rsidTr="00F0106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D165A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363862" w:rsidRPr="008F6BE4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E3328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вул.Сокальська, 1, м.Червоноград, Червоноградський   район, Львівська область, 80105</w:t>
            </w:r>
          </w:p>
        </w:tc>
      </w:tr>
      <w:tr w:rsidR="00363862" w:rsidRPr="008F6BE4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3F4FAA" w:rsidRDefault="00363862" w:rsidP="003F4F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F4FAA">
              <w:rPr>
                <w:rFonts w:ascii="Times New Roman" w:hAnsi="Times New Roman"/>
                <w:sz w:val="24"/>
                <w:szCs w:val="24"/>
                <w:lang w:eastAsia="uk-UA"/>
              </w:rPr>
              <w:t>Єдина приймальня:</w:t>
            </w:r>
          </w:p>
          <w:p w:rsidR="00363862" w:rsidRPr="003F4FAA" w:rsidRDefault="00363862" w:rsidP="003F4F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63862" w:rsidRPr="003F4FAA" w:rsidRDefault="00363862" w:rsidP="003F4F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3F4FA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понеділок - четвер</w:t>
            </w:r>
            <w:r w:rsidRPr="003F4FAA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-</w:t>
            </w:r>
            <w:r w:rsidRPr="003F4FA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з 8</w:t>
            </w:r>
            <w:r w:rsidRPr="003F4FAA">
              <w:rPr>
                <w:rFonts w:ascii="Times New Roman" w:hAnsi="Times New Roman"/>
                <w:bCs/>
                <w:sz w:val="24"/>
                <w:szCs w:val="24"/>
                <w:u w:val="single"/>
                <w:vertAlign w:val="superscript"/>
                <w:lang w:eastAsia="uk-UA"/>
              </w:rPr>
              <w:t>00</w:t>
            </w:r>
            <w:r w:rsidRPr="003F4FAA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uk-UA"/>
              </w:rPr>
              <w:t xml:space="preserve"> </w:t>
            </w:r>
            <w:r w:rsidRPr="003F4FA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до 17</w:t>
            </w:r>
            <w:r w:rsidRPr="003F4FAA">
              <w:rPr>
                <w:rFonts w:ascii="Times New Roman" w:hAnsi="Times New Roman"/>
                <w:bCs/>
                <w:sz w:val="24"/>
                <w:szCs w:val="24"/>
                <w:u w:val="single"/>
                <w:vertAlign w:val="superscript"/>
                <w:lang w:val="ru-RU" w:eastAsia="uk-UA"/>
              </w:rPr>
              <w:t>15</w:t>
            </w:r>
          </w:p>
          <w:p w:rsidR="00363862" w:rsidRPr="003F4FAA" w:rsidRDefault="00363862" w:rsidP="003F4F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vertAlign w:val="superscript"/>
                <w:lang w:eastAsia="uk-UA"/>
              </w:rPr>
            </w:pPr>
            <w:r w:rsidRPr="003F4FA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п’ятниця</w:t>
            </w:r>
            <w:r w:rsidRPr="003F4FAA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-</w:t>
            </w:r>
            <w:r w:rsidRPr="003F4FA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з  8</w:t>
            </w:r>
            <w:r w:rsidRPr="003F4FAA">
              <w:rPr>
                <w:rFonts w:ascii="Times New Roman" w:hAnsi="Times New Roman"/>
                <w:bCs/>
                <w:sz w:val="24"/>
                <w:szCs w:val="24"/>
                <w:u w:val="single"/>
                <w:vertAlign w:val="superscript"/>
                <w:lang w:eastAsia="uk-UA"/>
              </w:rPr>
              <w:t>00</w:t>
            </w:r>
            <w:r w:rsidRPr="003F4FA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до 16</w:t>
            </w:r>
            <w:r w:rsidRPr="003F4FAA">
              <w:rPr>
                <w:rFonts w:ascii="Times New Roman" w:hAnsi="Times New Roman"/>
                <w:bCs/>
                <w:sz w:val="24"/>
                <w:szCs w:val="24"/>
                <w:u w:val="single"/>
                <w:vertAlign w:val="superscript"/>
                <w:lang w:eastAsia="uk-UA"/>
              </w:rPr>
              <w:t>00</w:t>
            </w:r>
          </w:p>
          <w:p w:rsidR="00363862" w:rsidRPr="003F4FAA" w:rsidRDefault="00363862" w:rsidP="003F4F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  <w:p w:rsidR="00363862" w:rsidRPr="003F4FAA" w:rsidRDefault="00363862" w:rsidP="003F4FAA">
            <w:pPr>
              <w:shd w:val="clear" w:color="auto" w:fill="FFFFFF"/>
              <w:spacing w:after="0" w:line="240" w:lineRule="auto"/>
              <w:ind w:left="-11" w:hanging="1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F4FAA">
              <w:rPr>
                <w:rFonts w:ascii="Times New Roman" w:hAnsi="Times New Roman"/>
                <w:sz w:val="24"/>
                <w:szCs w:val="24"/>
                <w:lang w:eastAsia="uk-UA"/>
              </w:rPr>
              <w:t>вихідні дні: субота, неділя</w:t>
            </w:r>
          </w:p>
          <w:p w:rsidR="00363862" w:rsidRPr="003F4FAA" w:rsidRDefault="00363862" w:rsidP="003F4FAA">
            <w:pPr>
              <w:shd w:val="clear" w:color="auto" w:fill="FFFFFF"/>
              <w:spacing w:after="0" w:line="240" w:lineRule="auto"/>
              <w:ind w:left="-11" w:hanging="1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63862" w:rsidRPr="00D165A9" w:rsidRDefault="00363862" w:rsidP="003F4F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3F4FA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Інформатор: І</w:t>
            </w:r>
            <w:r w:rsidRPr="003F4FA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V </w:t>
            </w:r>
            <w:r w:rsidRPr="003F4FA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поверх, каб. 415</w:t>
            </w:r>
          </w:p>
        </w:tc>
      </w:tr>
      <w:tr w:rsidR="00363862" w:rsidRPr="008F6BE4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0F3BE4" w:rsidRDefault="00363862" w:rsidP="000F3BE4">
            <w:pPr>
              <w:shd w:val="clear" w:color="auto" w:fill="FFFFFF"/>
              <w:spacing w:after="0" w:line="312" w:lineRule="atLeast"/>
              <w:ind w:left="-11" w:hanging="1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3BE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тел.: - </w:t>
            </w:r>
            <w:r w:rsidRPr="000F3BE4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(03249) 4 10 55</w:t>
            </w:r>
            <w:r w:rsidRPr="000F3BE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 </w:t>
            </w:r>
            <w:r w:rsidRPr="000F3BE4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093 079 73 13</w:t>
            </w:r>
            <w:r w:rsidRPr="007557B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0F3BE4">
              <w:rPr>
                <w:rFonts w:ascii="Times New Roman" w:hAnsi="Times New Roman"/>
                <w:sz w:val="24"/>
                <w:szCs w:val="24"/>
                <w:lang w:eastAsia="uk-UA"/>
              </w:rPr>
              <w:t>(єдина приймальня)</w:t>
            </w:r>
          </w:p>
          <w:p w:rsidR="00363862" w:rsidRPr="000F3BE4" w:rsidRDefault="00363862" w:rsidP="000F3BE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7557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3BE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(03249) 4 6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5</w:t>
            </w:r>
            <w:r w:rsidRPr="000F3BE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3</w:t>
            </w:r>
            <w:r w:rsidRPr="000F3B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7557BB">
              <w:rPr>
                <w:rFonts w:ascii="Times New Roman" w:hAnsi="Times New Roman"/>
                <w:sz w:val="24"/>
                <w:szCs w:val="24"/>
                <w:lang w:eastAsia="ru-RU"/>
              </w:rPr>
              <w:t>відділ</w:t>
            </w:r>
            <w:r w:rsidRPr="000F3BE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з питань внутрішньо переміщених осіб, сімейної політики та постраждалих внаслідок аварії на ЧАЕС</w:t>
            </w:r>
          </w:p>
          <w:p w:rsidR="00363862" w:rsidRPr="000F3BE4" w:rsidRDefault="00363862" w:rsidP="000F3BE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0F3BE4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e-mail: </w:t>
            </w:r>
            <w:r w:rsidRPr="000F3BE4">
              <w:rPr>
                <w:rFonts w:ascii="Times New Roman" w:hAnsi="Times New Roman"/>
                <w:iCs/>
                <w:sz w:val="24"/>
                <w:szCs w:val="24"/>
                <w:u w:val="single"/>
                <w:lang w:val="en-US" w:eastAsia="ru-RU"/>
              </w:rPr>
              <w:t>socza1305@gmail.com</w:t>
            </w:r>
          </w:p>
          <w:p w:rsidR="00363862" w:rsidRPr="00D165A9" w:rsidRDefault="00363862" w:rsidP="000F3BE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0F3BE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веб</w:t>
            </w:r>
            <w:r w:rsidRPr="007557BB">
              <w:rPr>
                <w:rFonts w:ascii="Times New Roman" w:hAnsi="Times New Roman"/>
                <w:sz w:val="24"/>
                <w:szCs w:val="24"/>
                <w:lang w:val="en-GB" w:eastAsia="ru-RU"/>
              </w:rPr>
              <w:t>-</w:t>
            </w:r>
            <w:r w:rsidRPr="000F3BE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сайт</w:t>
            </w:r>
            <w:r w:rsidRPr="007557BB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: </w:t>
            </w:r>
            <w:r w:rsidRPr="007557BB">
              <w:rPr>
                <w:rFonts w:ascii="Times New Roman" w:hAnsi="Times New Roman"/>
                <w:sz w:val="24"/>
                <w:szCs w:val="24"/>
                <w:u w:val="single"/>
                <w:lang w:val="en-GB" w:eastAsia="ru-RU"/>
              </w:rPr>
              <w:t>https://www.chg.gov.ua/Upravlinnia-pratsi-ta-sotsialnogo-zahystu-naselennia</w:t>
            </w:r>
          </w:p>
        </w:tc>
      </w:tr>
      <w:tr w:rsidR="00363862" w:rsidRPr="008F6BE4" w:rsidTr="00F0106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63862" w:rsidRPr="008F6BE4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hd w:val="clear" w:color="auto" w:fill="FFFFFF"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Закони України „Про охорону дитинства” від 26.04.2001 № 2402-ІІІ </w:t>
            </w:r>
          </w:p>
        </w:tc>
      </w:tr>
      <w:tr w:rsidR="00363862" w:rsidRPr="008F6BE4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Постанова Кабінету Міністрів України від 02.03.2010 № 209 „Деякі питання виготовлення і видачі посвідчень батьків багатодітної сім’ї та дитини з багатодітної сім’ї” </w:t>
            </w:r>
          </w:p>
        </w:tc>
      </w:tr>
      <w:tr w:rsidR="00363862" w:rsidRPr="008F6BE4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Міністерства України у справах сім’ї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мо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лоді та</w:t>
            </w: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спорту від 13.08.2008 № 3337 „Про єдиний облік багатодітних сі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мей в Україні”, зареєстрований в</w:t>
            </w: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Міністерстві юстиції Ук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раїни 05.09.2008 за № 815/15506, </w:t>
            </w: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від 29.06.2010 № 1947 „Про затвердження Інструкції про порядок видачі посвідчень батьків та дитини з багат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одітної сім’ї”, зареєстрований в</w:t>
            </w: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Міністерстві юстиції України 16.07.2010 за № 531/17826</w:t>
            </w:r>
          </w:p>
        </w:tc>
      </w:tr>
      <w:tr w:rsidR="00363862" w:rsidRPr="008F6BE4" w:rsidTr="00F0106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63862" w:rsidRPr="008F6BE4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Сім’я, в якій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</w:t>
            </w:r>
          </w:p>
        </w:tc>
      </w:tr>
      <w:tr w:rsidR="00363862" w:rsidRPr="008F6BE4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BF1B2D">
            <w:pPr>
              <w:shd w:val="clear" w:color="auto" w:fill="FFFFFF"/>
              <w:spacing w:before="100" w:beforeAutospacing="1" w:after="100" w:afterAutospacing="1" w:line="240" w:lineRule="auto"/>
              <w:ind w:firstLine="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n506"/>
            <w:bookmarkEnd w:id="1"/>
            <w:r w:rsidRPr="00D165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Заява одного з батьків,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D165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овідка про склад сім`ї (оригінал), копія паспорта одного з батьків (при подачі копій документів обов`язкове пред`явлення їх оригіналів для звірки),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82798">
              <w:rPr>
                <w:rFonts w:ascii="Times New Roman" w:hAnsi="Times New Roman"/>
                <w:sz w:val="24"/>
                <w:szCs w:val="24"/>
                <w:lang w:eastAsia="ru-RU"/>
              </w:rPr>
              <w:t>опії довідок про реєстрацію місця проживання або перебування особи щодо кожного з батьків та дітей багатодітної сім’ї або, для внутрішньо переміщених осіб, копії довідок про взяття на облік внутрішньо переміщеної особи, видані структурними підрозділами з питань соціального захисту населення (до запровадження Реєстру посвідчень батьків багатодітної сім’ї та дитини з багатодітної сім’ї)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8827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65A9">
              <w:rPr>
                <w:rFonts w:ascii="Times New Roman" w:hAnsi="Times New Roman"/>
                <w:sz w:val="24"/>
                <w:szCs w:val="24"/>
                <w:lang w:eastAsia="ru-RU"/>
              </w:rPr>
              <w:t>копія посвідчення батьків багатодітної сім`ї, копія свідоцтва про народження дитини, оригінал посвідчення дитини з багатодітної сім`ї, фото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дитини 3х4 (в 2-х примірниках)</w:t>
            </w:r>
          </w:p>
        </w:tc>
      </w:tr>
      <w:tr w:rsidR="00363862" w:rsidRPr="008F6BE4" w:rsidTr="00F0106C">
        <w:trPr>
          <w:trHeight w:val="209"/>
        </w:trPr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Заява подається одним із батьків:</w:t>
            </w:r>
          </w:p>
          <w:p w:rsidR="00363862" w:rsidRPr="00D165A9" w:rsidRDefault="00363862" w:rsidP="00D1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у паперовій формі (у разі особистого відвідування структурного підрозділу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виконавчого органу, центру на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дання адміністративних послуг)</w:t>
            </w:r>
          </w:p>
        </w:tc>
      </w:tr>
      <w:tr w:rsidR="00363862" w:rsidRPr="008F6BE4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D165A9">
              <w:rPr>
                <w:rFonts w:ascii="Times New Roman" w:hAnsi="Times New Roman"/>
                <w:sz w:val="24"/>
                <w:szCs w:val="24"/>
                <w:lang w:eastAsia="ru-RU"/>
              </w:rPr>
              <w:t>безоплатно</w:t>
            </w:r>
          </w:p>
          <w:p w:rsidR="00363862" w:rsidRPr="00D165A9" w:rsidRDefault="00363862" w:rsidP="00D165A9">
            <w:pPr>
              <w:spacing w:after="0" w:line="240" w:lineRule="auto"/>
              <w:ind w:firstLine="21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63862" w:rsidRPr="008F6BE4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5A9">
              <w:rPr>
                <w:rFonts w:ascii="Times New Roman" w:hAnsi="Times New Roman"/>
                <w:sz w:val="24"/>
                <w:szCs w:val="24"/>
              </w:rPr>
              <w:t>Протягом 10 робочих днів після подання документів</w:t>
            </w:r>
          </w:p>
        </w:tc>
      </w:tr>
      <w:tr w:rsidR="00363862" w:rsidRPr="008F6BE4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70D9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o371"/>
            <w:bookmarkStart w:id="3" w:name="o625"/>
            <w:bookmarkStart w:id="4" w:name="o545"/>
            <w:bookmarkEnd w:id="2"/>
            <w:bookmarkEnd w:id="3"/>
            <w:bookmarkEnd w:id="4"/>
            <w:r w:rsidRPr="008F6BE4">
              <w:rPr>
                <w:rFonts w:ascii="Times New Roman" w:hAnsi="Times New Roman"/>
                <w:sz w:val="24"/>
                <w:szCs w:val="24"/>
              </w:rPr>
              <w:t>Неповний перелік документів, необхідних для отримання адміністративної послуги</w:t>
            </w:r>
          </w:p>
        </w:tc>
      </w:tr>
      <w:tr w:rsidR="00363862" w:rsidRPr="008F6BE4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1E54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Вклейка фотокартки у посвідчення дитини з багатодітної сім'ї / Відмова у вклеєнні фотокартки у посвідчення дитини з багатодітної сім`ї </w:t>
            </w:r>
          </w:p>
        </w:tc>
      </w:tr>
      <w:tr w:rsidR="00363862" w:rsidRPr="008F6BE4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165A9" w:rsidRDefault="00363862" w:rsidP="00D16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3862" w:rsidRPr="00D70D95" w:rsidRDefault="00363862" w:rsidP="00D70D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5" w:name="o638"/>
            <w:bookmarkEnd w:id="5"/>
            <w:r w:rsidRPr="00D165A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Отримати результати надання послуги заявник може особисто </w:t>
            </w:r>
            <w:r w:rsidRPr="00D70D95">
              <w:rPr>
                <w:rFonts w:ascii="Times New Roman" w:hAnsi="Times New Roman"/>
                <w:sz w:val="24"/>
                <w:szCs w:val="24"/>
                <w:lang w:eastAsia="uk-UA"/>
              </w:rPr>
              <w:t>(законний представник на підставі</w:t>
            </w:r>
          </w:p>
          <w:p w:rsidR="00363862" w:rsidRPr="00D165A9" w:rsidRDefault="00363862" w:rsidP="00D70D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70D95">
              <w:rPr>
                <w:rFonts w:ascii="Times New Roman" w:hAnsi="Times New Roman"/>
                <w:sz w:val="24"/>
                <w:szCs w:val="24"/>
                <w:lang w:eastAsia="uk-UA"/>
              </w:rPr>
              <w:t>довіреності, нотар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іально засвідченої)</w:t>
            </w:r>
          </w:p>
        </w:tc>
      </w:tr>
    </w:tbl>
    <w:p w:rsidR="00363862" w:rsidRPr="00D165A9" w:rsidRDefault="00363862" w:rsidP="00D16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n43"/>
      <w:bookmarkEnd w:id="6"/>
    </w:p>
    <w:p w:rsidR="00363862" w:rsidRPr="00D165A9" w:rsidRDefault="00363862" w:rsidP="00D16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3862" w:rsidRPr="00E738A4" w:rsidRDefault="00363862" w:rsidP="00E738A4">
      <w:pPr>
        <w:spacing w:after="0" w:line="240" w:lineRule="auto"/>
        <w:ind w:right="-1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E738A4">
        <w:rPr>
          <w:rFonts w:ascii="Times New Roman" w:hAnsi="Times New Roman"/>
          <w:iCs/>
          <w:sz w:val="24"/>
          <w:szCs w:val="24"/>
          <w:lang w:eastAsia="ru-RU"/>
        </w:rPr>
        <w:t xml:space="preserve">Начальник відділу з питань внутрішньо </w:t>
      </w:r>
    </w:p>
    <w:p w:rsidR="00363862" w:rsidRPr="00E738A4" w:rsidRDefault="00363862" w:rsidP="00E738A4">
      <w:pPr>
        <w:spacing w:after="0" w:line="240" w:lineRule="auto"/>
        <w:ind w:right="-1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E738A4">
        <w:rPr>
          <w:rFonts w:ascii="Times New Roman" w:hAnsi="Times New Roman"/>
          <w:iCs/>
          <w:sz w:val="24"/>
          <w:szCs w:val="24"/>
          <w:lang w:eastAsia="ru-RU"/>
        </w:rPr>
        <w:t>переміщених осіб, сімейної політики та</w:t>
      </w:r>
    </w:p>
    <w:p w:rsidR="00363862" w:rsidRPr="00E738A4" w:rsidRDefault="00363862" w:rsidP="00E738A4">
      <w:pPr>
        <w:spacing w:after="0" w:line="240" w:lineRule="auto"/>
        <w:ind w:right="-1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E738A4">
        <w:rPr>
          <w:rFonts w:ascii="Times New Roman" w:hAnsi="Times New Roman"/>
          <w:iCs/>
          <w:sz w:val="24"/>
          <w:szCs w:val="24"/>
          <w:lang w:eastAsia="ru-RU"/>
        </w:rPr>
        <w:t xml:space="preserve">постраждалих внаслідок аварії на ЧАЕС                          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                             Наталія КУБСЬКА</w:t>
      </w:r>
    </w:p>
    <w:p w:rsidR="00363862" w:rsidRPr="00D165A9" w:rsidRDefault="00363862" w:rsidP="00D165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3862" w:rsidRPr="00D165A9" w:rsidRDefault="00363862" w:rsidP="00D16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3862" w:rsidRDefault="00363862"/>
    <w:sectPr w:rsidR="00363862" w:rsidSect="00F76950">
      <w:headerReference w:type="default" r:id="rId7"/>
      <w:headerReference w:type="first" r:id="rId8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862" w:rsidRDefault="00363862">
      <w:pPr>
        <w:spacing w:after="0" w:line="240" w:lineRule="auto"/>
      </w:pPr>
      <w:r>
        <w:separator/>
      </w:r>
    </w:p>
  </w:endnote>
  <w:endnote w:type="continuationSeparator" w:id="0">
    <w:p w:rsidR="00363862" w:rsidRDefault="0036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862" w:rsidRDefault="00363862">
      <w:pPr>
        <w:spacing w:after="0" w:line="240" w:lineRule="auto"/>
      </w:pPr>
      <w:r>
        <w:separator/>
      </w:r>
    </w:p>
  </w:footnote>
  <w:footnote w:type="continuationSeparator" w:id="0">
    <w:p w:rsidR="00363862" w:rsidRDefault="00363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862" w:rsidRPr="003945B6" w:rsidRDefault="00363862">
    <w:pPr>
      <w:pStyle w:val="Header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Pr="005C2F2E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363862" w:rsidRDefault="003638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862" w:rsidRDefault="00363862">
    <w:pPr>
      <w:pStyle w:val="Header"/>
      <w:jc w:val="center"/>
    </w:pPr>
  </w:p>
  <w:p w:rsidR="00363862" w:rsidRDefault="003638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65A9"/>
    <w:rsid w:val="00075DD6"/>
    <w:rsid w:val="000D5565"/>
    <w:rsid w:val="000F3BE4"/>
    <w:rsid w:val="001E544C"/>
    <w:rsid w:val="001F5500"/>
    <w:rsid w:val="002C5821"/>
    <w:rsid w:val="002D7A5F"/>
    <w:rsid w:val="00363862"/>
    <w:rsid w:val="0039411A"/>
    <w:rsid w:val="003945B6"/>
    <w:rsid w:val="003C6E25"/>
    <w:rsid w:val="003D5A24"/>
    <w:rsid w:val="003F4FAA"/>
    <w:rsid w:val="004003FC"/>
    <w:rsid w:val="004F630F"/>
    <w:rsid w:val="005C2F2E"/>
    <w:rsid w:val="00684A79"/>
    <w:rsid w:val="00733E22"/>
    <w:rsid w:val="007557BB"/>
    <w:rsid w:val="00776385"/>
    <w:rsid w:val="00882798"/>
    <w:rsid w:val="008921B2"/>
    <w:rsid w:val="008C68E4"/>
    <w:rsid w:val="008F42DF"/>
    <w:rsid w:val="008F6BE4"/>
    <w:rsid w:val="00915C57"/>
    <w:rsid w:val="009B0C3C"/>
    <w:rsid w:val="00A5345A"/>
    <w:rsid w:val="00B45782"/>
    <w:rsid w:val="00B633B1"/>
    <w:rsid w:val="00B66A52"/>
    <w:rsid w:val="00B97983"/>
    <w:rsid w:val="00BC3584"/>
    <w:rsid w:val="00BC5288"/>
    <w:rsid w:val="00BF1B2D"/>
    <w:rsid w:val="00C912DE"/>
    <w:rsid w:val="00D165A9"/>
    <w:rsid w:val="00D70D95"/>
    <w:rsid w:val="00DC2402"/>
    <w:rsid w:val="00E33288"/>
    <w:rsid w:val="00E738A4"/>
    <w:rsid w:val="00EE4444"/>
    <w:rsid w:val="00F0106C"/>
    <w:rsid w:val="00F76950"/>
    <w:rsid w:val="00F8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5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65A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65A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2949</Words>
  <Characters>1681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Лінічук Юлія</dc:creator>
  <cp:keywords/>
  <dc:description/>
  <cp:lastModifiedBy>k310</cp:lastModifiedBy>
  <cp:revision>26</cp:revision>
  <dcterms:created xsi:type="dcterms:W3CDTF">2021-09-13T13:56:00Z</dcterms:created>
  <dcterms:modified xsi:type="dcterms:W3CDTF">2024-06-06T08:13:00Z</dcterms:modified>
</cp:coreProperties>
</file>