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ms-word.template.macroEnabled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9FC" w:rsidRDefault="009F79FC">
      <w:pPr>
        <w:ind w:right="-1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9"/>
        <w:tblW w:w="929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136"/>
        <w:gridCol w:w="1274"/>
        <w:gridCol w:w="657"/>
        <w:gridCol w:w="1314"/>
        <w:gridCol w:w="1971"/>
      </w:tblGrid>
      <w:tr w:rsidR="00DE14B7" w:rsidRPr="00515093" w:rsidTr="0050241A">
        <w:trPr>
          <w:trHeight w:val="1127"/>
        </w:trPr>
        <w:tc>
          <w:tcPr>
            <w:tcW w:w="1970" w:type="dxa"/>
          </w:tcPr>
          <w:p w:rsidR="00DE14B7" w:rsidRPr="00515093" w:rsidRDefault="00DE14B7" w:rsidP="00F32914">
            <w:pPr>
              <w:jc w:val="center"/>
              <w:rPr>
                <w:lang w:val="uk-UA"/>
              </w:rPr>
            </w:pPr>
            <w:bookmarkStart w:id="0" w:name="_GoBack"/>
          </w:p>
        </w:tc>
        <w:tc>
          <w:tcPr>
            <w:tcW w:w="1971" w:type="dxa"/>
            <w:gridSpan w:val="2"/>
          </w:tcPr>
          <w:p w:rsidR="00DE14B7" w:rsidRPr="00515093" w:rsidRDefault="00DE14B7" w:rsidP="00F32914">
            <w:pPr>
              <w:jc w:val="center"/>
              <w:rPr>
                <w:lang w:val="uk-UA"/>
              </w:rPr>
            </w:pPr>
          </w:p>
        </w:tc>
        <w:tc>
          <w:tcPr>
            <w:tcW w:w="1410" w:type="dxa"/>
            <w:gridSpan w:val="2"/>
          </w:tcPr>
          <w:p w:rsidR="00DE14B7" w:rsidRPr="00515093" w:rsidRDefault="00953D7E" w:rsidP="00F32914">
            <w:pPr>
              <w:jc w:val="center"/>
              <w:rPr>
                <w:lang w:val="uk-UA"/>
              </w:rPr>
            </w:pPr>
            <w:r w:rsidRPr="00515093">
              <w:rPr>
                <w:noProof/>
                <w:lang w:val="uk-UA"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</w:tcPr>
          <w:p w:rsidR="00DE14B7" w:rsidRPr="00515093" w:rsidRDefault="00DE14B7" w:rsidP="00F32914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</w:tcPr>
          <w:p w:rsidR="00DE14B7" w:rsidRPr="00515093" w:rsidRDefault="00DE14B7" w:rsidP="00F32914">
            <w:pPr>
              <w:jc w:val="center"/>
              <w:rPr>
                <w:lang w:val="uk-UA"/>
              </w:rPr>
            </w:pPr>
          </w:p>
        </w:tc>
      </w:tr>
      <w:tr w:rsidR="00DE14B7" w:rsidRPr="00515093" w:rsidTr="0050241A">
        <w:trPr>
          <w:trHeight w:val="616"/>
        </w:trPr>
        <w:tc>
          <w:tcPr>
            <w:tcW w:w="9293" w:type="dxa"/>
            <w:gridSpan w:val="8"/>
          </w:tcPr>
          <w:p w:rsidR="00DE14B7" w:rsidRPr="00515093" w:rsidRDefault="00DE14B7" w:rsidP="00F32914">
            <w:pPr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  <w:p w:rsidR="001F7B38" w:rsidRPr="005A3931" w:rsidRDefault="00DE14B7" w:rsidP="00F32914">
            <w:pPr>
              <w:pStyle w:val="a3"/>
              <w:rPr>
                <w:rFonts w:ascii="Times New Roman" w:hAnsi="Times New Roman" w:cs="Times New Roman"/>
                <w:bCs w:val="0"/>
                <w:spacing w:val="20"/>
                <w:lang w:val="uk-UA"/>
              </w:rPr>
            </w:pPr>
            <w:r w:rsidRPr="005A3931">
              <w:rPr>
                <w:rFonts w:ascii="Times New Roman" w:hAnsi="Times New Roman" w:cs="Times New Roman"/>
                <w:bCs w:val="0"/>
                <w:lang w:val="uk-UA"/>
              </w:rPr>
              <w:t>ЧЕРВОНОГРАДСЬКА МІСЬКА РАДА</w:t>
            </w:r>
            <w:r w:rsidRPr="005A3931">
              <w:rPr>
                <w:rFonts w:ascii="Times New Roman" w:hAnsi="Times New Roman" w:cs="Times New Roman"/>
                <w:bCs w:val="0"/>
                <w:spacing w:val="20"/>
                <w:lang w:val="uk-UA"/>
              </w:rPr>
              <w:t xml:space="preserve"> </w:t>
            </w:r>
            <w:r w:rsidR="001F7B38">
              <w:rPr>
                <w:rFonts w:ascii="Times New Roman" w:hAnsi="Times New Roman" w:cs="Times New Roman"/>
                <w:bCs w:val="0"/>
                <w:spacing w:val="20"/>
                <w:lang w:val="uk-UA"/>
              </w:rPr>
              <w:t>ЧЕРВОНОГРАДСЬКОГО РАЙОНУ</w:t>
            </w:r>
          </w:p>
          <w:p w:rsidR="00DE14B7" w:rsidRPr="00CB2302" w:rsidRDefault="00DE14B7" w:rsidP="00F32914">
            <w:pPr>
              <w:spacing w:line="360" w:lineRule="auto"/>
              <w:jc w:val="center"/>
              <w:rPr>
                <w:b/>
                <w:bCs/>
                <w:spacing w:val="20"/>
                <w:lang w:val="uk-UA"/>
              </w:rPr>
            </w:pPr>
            <w:r w:rsidRPr="00CB2302">
              <w:rPr>
                <w:b/>
                <w:bCs/>
                <w:spacing w:val="20"/>
                <w:sz w:val="28"/>
                <w:szCs w:val="28"/>
                <w:lang w:val="uk-UA"/>
              </w:rPr>
              <w:t>Львівської області</w:t>
            </w:r>
            <w:r w:rsidRPr="00CB2302">
              <w:rPr>
                <w:b/>
                <w:bCs/>
                <w:spacing w:val="20"/>
                <w:lang w:val="uk-UA"/>
              </w:rPr>
              <w:t xml:space="preserve"> </w:t>
            </w:r>
          </w:p>
          <w:p w:rsidR="00DE14B7" w:rsidRPr="00CB2302" w:rsidRDefault="00DE14B7" w:rsidP="00F32914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CB2302">
              <w:rPr>
                <w:b/>
                <w:bCs/>
                <w:sz w:val="32"/>
                <w:szCs w:val="32"/>
                <w:lang w:val="uk-UA"/>
              </w:rPr>
              <w:t xml:space="preserve">Р О З П О Р Я Д Ж Е Н </w:t>
            </w:r>
            <w:proofErr w:type="spellStart"/>
            <w:r w:rsidRPr="00CB2302">
              <w:rPr>
                <w:b/>
                <w:bCs/>
                <w:sz w:val="32"/>
                <w:szCs w:val="32"/>
                <w:lang w:val="uk-UA"/>
              </w:rPr>
              <w:t>Н</w:t>
            </w:r>
            <w:proofErr w:type="spellEnd"/>
            <w:r w:rsidRPr="00CB2302">
              <w:rPr>
                <w:b/>
                <w:bCs/>
                <w:sz w:val="32"/>
                <w:szCs w:val="32"/>
                <w:lang w:val="uk-UA"/>
              </w:rPr>
              <w:t xml:space="preserve"> Я                    </w:t>
            </w:r>
          </w:p>
          <w:p w:rsidR="00DE14B7" w:rsidRPr="00515093" w:rsidRDefault="006D0A7D" w:rsidP="00F32914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Червоноградського </w:t>
            </w:r>
            <w:r w:rsidR="00DE14B7" w:rsidRPr="00CB2302">
              <w:rPr>
                <w:b/>
                <w:bCs/>
                <w:sz w:val="32"/>
                <w:szCs w:val="32"/>
                <w:lang w:val="uk-UA"/>
              </w:rPr>
              <w:t>міського голови</w:t>
            </w:r>
          </w:p>
        </w:tc>
      </w:tr>
      <w:tr w:rsidR="00DE14B7" w:rsidRPr="00515093" w:rsidTr="0050241A">
        <w:trPr>
          <w:trHeight w:val="201"/>
        </w:trPr>
        <w:tc>
          <w:tcPr>
            <w:tcW w:w="1970" w:type="dxa"/>
          </w:tcPr>
          <w:p w:rsidR="00DE14B7" w:rsidRPr="00515093" w:rsidRDefault="00DE14B7" w:rsidP="00F32914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E14B7" w:rsidRPr="00515093" w:rsidRDefault="00DE14B7" w:rsidP="00F32914">
            <w:pPr>
              <w:jc w:val="center"/>
              <w:rPr>
                <w:lang w:val="uk-UA"/>
              </w:rPr>
            </w:pPr>
          </w:p>
        </w:tc>
        <w:tc>
          <w:tcPr>
            <w:tcW w:w="1410" w:type="dxa"/>
            <w:gridSpan w:val="2"/>
          </w:tcPr>
          <w:p w:rsidR="00DE14B7" w:rsidRPr="00515093" w:rsidRDefault="00DE14B7" w:rsidP="00F32914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E14B7" w:rsidRPr="00515093" w:rsidRDefault="00DE14B7" w:rsidP="00F32914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</w:tcPr>
          <w:p w:rsidR="00DE14B7" w:rsidRPr="00515093" w:rsidRDefault="00DE14B7" w:rsidP="00F32914">
            <w:pPr>
              <w:jc w:val="center"/>
              <w:rPr>
                <w:lang w:val="uk-UA"/>
              </w:rPr>
            </w:pPr>
          </w:p>
        </w:tc>
      </w:tr>
      <w:tr w:rsidR="00DE14B7" w:rsidRPr="00515093" w:rsidTr="0050241A">
        <w:tc>
          <w:tcPr>
            <w:tcW w:w="3284" w:type="dxa"/>
            <w:gridSpan w:val="2"/>
          </w:tcPr>
          <w:p w:rsidR="00DE14B7" w:rsidRPr="00953D7E" w:rsidRDefault="00953D7E" w:rsidP="001326A2">
            <w:pPr>
              <w:rPr>
                <w:sz w:val="26"/>
                <w:szCs w:val="26"/>
                <w:u w:val="single"/>
                <w:lang w:val="uk-UA"/>
              </w:rPr>
            </w:pPr>
            <w:r>
              <w:rPr>
                <w:sz w:val="26"/>
                <w:szCs w:val="26"/>
                <w:u w:val="single"/>
                <w:lang w:val="uk-UA"/>
              </w:rPr>
              <w:t>25.08.2023</w:t>
            </w:r>
          </w:p>
        </w:tc>
        <w:tc>
          <w:tcPr>
            <w:tcW w:w="2724" w:type="dxa"/>
            <w:gridSpan w:val="4"/>
          </w:tcPr>
          <w:p w:rsidR="00DE14B7" w:rsidRPr="002E0360" w:rsidRDefault="00DE14B7" w:rsidP="00F32914">
            <w:pPr>
              <w:jc w:val="center"/>
              <w:rPr>
                <w:lang w:val="uk-UA"/>
              </w:rPr>
            </w:pPr>
            <w:r w:rsidRPr="002E0360">
              <w:rPr>
                <w:sz w:val="28"/>
                <w:szCs w:val="28"/>
                <w:lang w:val="uk-UA"/>
              </w:rPr>
              <w:t>м.</w:t>
            </w:r>
            <w:r w:rsidR="00E40415">
              <w:rPr>
                <w:sz w:val="28"/>
                <w:szCs w:val="28"/>
                <w:lang w:val="uk-UA"/>
              </w:rPr>
              <w:t xml:space="preserve"> </w:t>
            </w:r>
            <w:r w:rsidRPr="002E0360"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3285" w:type="dxa"/>
            <w:gridSpan w:val="2"/>
          </w:tcPr>
          <w:p w:rsidR="00DE14B7" w:rsidRPr="00515093" w:rsidRDefault="00D51950" w:rsidP="00953D7E">
            <w:pPr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</w:t>
            </w:r>
            <w:r w:rsidR="00DE14B7" w:rsidRPr="00515093">
              <w:rPr>
                <w:sz w:val="26"/>
                <w:szCs w:val="26"/>
                <w:lang w:val="uk-UA"/>
              </w:rPr>
              <w:t>№</w:t>
            </w:r>
            <w:r w:rsidR="00467F73">
              <w:rPr>
                <w:sz w:val="26"/>
                <w:szCs w:val="26"/>
                <w:lang w:val="uk-UA"/>
              </w:rPr>
              <w:t xml:space="preserve"> </w:t>
            </w:r>
            <w:r w:rsidR="00953D7E">
              <w:rPr>
                <w:sz w:val="26"/>
                <w:szCs w:val="26"/>
                <w:u w:val="single"/>
                <w:lang w:val="uk-UA"/>
              </w:rPr>
              <w:t>245-р</w:t>
            </w:r>
          </w:p>
        </w:tc>
      </w:tr>
      <w:tr w:rsidR="00DE14B7" w:rsidRPr="00515093" w:rsidTr="0050241A">
        <w:tc>
          <w:tcPr>
            <w:tcW w:w="1970" w:type="dxa"/>
          </w:tcPr>
          <w:p w:rsidR="00DE14B7" w:rsidRPr="00515093" w:rsidRDefault="00DE14B7" w:rsidP="00F32914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E14B7" w:rsidRPr="00515093" w:rsidRDefault="00DE14B7" w:rsidP="00F32914">
            <w:pPr>
              <w:jc w:val="center"/>
              <w:rPr>
                <w:lang w:val="uk-UA"/>
              </w:rPr>
            </w:pPr>
          </w:p>
        </w:tc>
        <w:tc>
          <w:tcPr>
            <w:tcW w:w="1410" w:type="dxa"/>
            <w:gridSpan w:val="2"/>
          </w:tcPr>
          <w:p w:rsidR="00DE14B7" w:rsidRPr="00515093" w:rsidRDefault="00DE14B7" w:rsidP="00F32914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E14B7" w:rsidRPr="00515093" w:rsidRDefault="00DE14B7" w:rsidP="00F32914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</w:tcPr>
          <w:p w:rsidR="00DE14B7" w:rsidRPr="00515093" w:rsidRDefault="00DE14B7" w:rsidP="00F32914">
            <w:pPr>
              <w:jc w:val="center"/>
              <w:rPr>
                <w:lang w:val="uk-UA"/>
              </w:rPr>
            </w:pPr>
          </w:p>
        </w:tc>
      </w:tr>
      <w:tr w:rsidR="00DE14B7" w:rsidRPr="00515093" w:rsidTr="0050241A">
        <w:tc>
          <w:tcPr>
            <w:tcW w:w="5351" w:type="dxa"/>
            <w:gridSpan w:val="5"/>
          </w:tcPr>
          <w:p w:rsidR="00DE14B7" w:rsidRPr="00515093" w:rsidRDefault="00DE14B7" w:rsidP="00F32914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E14B7" w:rsidRPr="00515093" w:rsidRDefault="00DE14B7" w:rsidP="00F32914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</w:tcPr>
          <w:p w:rsidR="00DE14B7" w:rsidRPr="00515093" w:rsidRDefault="00DE14B7" w:rsidP="00F32914">
            <w:pPr>
              <w:jc w:val="center"/>
              <w:rPr>
                <w:lang w:val="uk-UA"/>
              </w:rPr>
            </w:pPr>
          </w:p>
        </w:tc>
      </w:tr>
      <w:tr w:rsidR="001326A2" w:rsidRPr="00515093" w:rsidTr="0050241A">
        <w:tc>
          <w:tcPr>
            <w:tcW w:w="5351" w:type="dxa"/>
            <w:gridSpan w:val="5"/>
          </w:tcPr>
          <w:p w:rsidR="001326A2" w:rsidRPr="00515093" w:rsidRDefault="001326A2" w:rsidP="00F32914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1326A2" w:rsidRPr="00515093" w:rsidRDefault="001326A2" w:rsidP="00F32914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</w:tcPr>
          <w:p w:rsidR="001326A2" w:rsidRPr="00515093" w:rsidRDefault="001326A2" w:rsidP="00F32914">
            <w:pPr>
              <w:jc w:val="center"/>
              <w:rPr>
                <w:lang w:val="uk-UA"/>
              </w:rPr>
            </w:pPr>
          </w:p>
        </w:tc>
      </w:tr>
      <w:tr w:rsidR="00DE14B7" w:rsidRPr="00515093" w:rsidTr="00C95FF9">
        <w:tc>
          <w:tcPr>
            <w:tcW w:w="4077" w:type="dxa"/>
            <w:gridSpan w:val="4"/>
            <w:vMerge w:val="restart"/>
          </w:tcPr>
          <w:p w:rsidR="00A962BB" w:rsidRDefault="00C9244A" w:rsidP="00D46988">
            <w:pPr>
              <w:ind w:right="323"/>
              <w:rPr>
                <w:b/>
                <w:sz w:val="26"/>
                <w:szCs w:val="26"/>
                <w:lang w:val="uk-UA"/>
              </w:rPr>
            </w:pPr>
            <w:r w:rsidRPr="00EF48B5">
              <w:rPr>
                <w:b/>
                <w:sz w:val="26"/>
                <w:szCs w:val="26"/>
                <w:lang w:val="uk-UA"/>
              </w:rPr>
              <w:t xml:space="preserve">Про </w:t>
            </w:r>
            <w:r w:rsidR="00BA632E" w:rsidRPr="00EF48B5">
              <w:rPr>
                <w:b/>
                <w:sz w:val="26"/>
                <w:szCs w:val="26"/>
                <w:lang w:val="uk-UA"/>
              </w:rPr>
              <w:t xml:space="preserve">поховання </w:t>
            </w:r>
            <w:r w:rsidR="005F3681" w:rsidRPr="00EF48B5">
              <w:rPr>
                <w:b/>
                <w:sz w:val="26"/>
                <w:szCs w:val="26"/>
                <w:lang w:val="uk-UA"/>
              </w:rPr>
              <w:t xml:space="preserve"> Захисника України </w:t>
            </w:r>
            <w:r w:rsidR="00235534">
              <w:rPr>
                <w:b/>
                <w:sz w:val="26"/>
                <w:szCs w:val="26"/>
                <w:lang w:val="uk-UA"/>
              </w:rPr>
              <w:t xml:space="preserve"> </w:t>
            </w:r>
            <w:r w:rsidR="00075847">
              <w:rPr>
                <w:b/>
                <w:sz w:val="26"/>
                <w:szCs w:val="26"/>
                <w:lang w:val="uk-UA"/>
              </w:rPr>
              <w:t xml:space="preserve">Полтавського </w:t>
            </w:r>
            <w:r w:rsidR="00D46988">
              <w:rPr>
                <w:b/>
                <w:sz w:val="26"/>
                <w:szCs w:val="26"/>
                <w:lang w:val="uk-UA"/>
              </w:rPr>
              <w:t>Андрі</w:t>
            </w:r>
            <w:r w:rsidR="00075847">
              <w:rPr>
                <w:b/>
                <w:sz w:val="26"/>
                <w:szCs w:val="26"/>
                <w:lang w:val="uk-UA"/>
              </w:rPr>
              <w:t>я Ігоровича</w:t>
            </w:r>
          </w:p>
          <w:p w:rsidR="00D46988" w:rsidRPr="00EF48B5" w:rsidRDefault="00D46988" w:rsidP="00D46988">
            <w:pPr>
              <w:ind w:right="323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274" w:type="dxa"/>
          </w:tcPr>
          <w:p w:rsidR="00DE14B7" w:rsidRPr="00515093" w:rsidRDefault="00DE14B7" w:rsidP="00F32914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E14B7" w:rsidRPr="00515093" w:rsidRDefault="00DE14B7" w:rsidP="00F3291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:rsidR="00DE14B7" w:rsidRPr="00515093" w:rsidRDefault="00DE14B7" w:rsidP="00F32914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E14B7" w:rsidRPr="00515093" w:rsidTr="00C95FF9">
        <w:tc>
          <w:tcPr>
            <w:tcW w:w="4077" w:type="dxa"/>
            <w:gridSpan w:val="4"/>
            <w:vMerge/>
          </w:tcPr>
          <w:p w:rsidR="00DE14B7" w:rsidRPr="003C7C13" w:rsidRDefault="00DE14B7" w:rsidP="00F32914">
            <w:pPr>
              <w:jc w:val="center"/>
              <w:rPr>
                <w:b/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274" w:type="dxa"/>
          </w:tcPr>
          <w:p w:rsidR="00DE14B7" w:rsidRPr="00515093" w:rsidRDefault="00DE14B7" w:rsidP="00F32914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E14B7" w:rsidRPr="00515093" w:rsidRDefault="00DE14B7" w:rsidP="00F3291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:rsidR="00DE14B7" w:rsidRPr="00515093" w:rsidRDefault="00DE14B7" w:rsidP="00F32914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E14B7" w:rsidRPr="00515093" w:rsidTr="00C95FF9">
        <w:tc>
          <w:tcPr>
            <w:tcW w:w="4077" w:type="dxa"/>
            <w:gridSpan w:val="4"/>
          </w:tcPr>
          <w:p w:rsidR="00DE14B7" w:rsidRPr="003C7C13" w:rsidRDefault="00DE14B7" w:rsidP="00F32914">
            <w:pPr>
              <w:jc w:val="center"/>
              <w:rPr>
                <w:b/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274" w:type="dxa"/>
          </w:tcPr>
          <w:p w:rsidR="00DE14B7" w:rsidRPr="00515093" w:rsidRDefault="00DE14B7" w:rsidP="00F32914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E14B7" w:rsidRPr="00515093" w:rsidRDefault="00DE14B7" w:rsidP="00F3291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:rsidR="00DE14B7" w:rsidRPr="00515093" w:rsidRDefault="00DE14B7" w:rsidP="00F32914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125204" w:rsidRPr="00067761" w:rsidRDefault="009F79FC" w:rsidP="00125204">
      <w:pPr>
        <w:jc w:val="both"/>
        <w:rPr>
          <w:sz w:val="26"/>
          <w:szCs w:val="26"/>
        </w:rPr>
      </w:pPr>
      <w:r w:rsidRPr="00AE47A4">
        <w:rPr>
          <w:i/>
          <w:sz w:val="26"/>
          <w:szCs w:val="26"/>
        </w:rPr>
        <w:tab/>
      </w:r>
      <w:r w:rsidR="00E032F4" w:rsidRPr="00067761">
        <w:rPr>
          <w:sz w:val="26"/>
          <w:szCs w:val="26"/>
        </w:rPr>
        <w:t>Керуючись ст</w:t>
      </w:r>
      <w:r w:rsidR="00D46988">
        <w:rPr>
          <w:sz w:val="26"/>
          <w:szCs w:val="26"/>
        </w:rPr>
        <w:t>аттею</w:t>
      </w:r>
      <w:r w:rsidR="00A02E96" w:rsidRPr="00067761">
        <w:rPr>
          <w:sz w:val="26"/>
          <w:szCs w:val="26"/>
        </w:rPr>
        <w:t xml:space="preserve"> </w:t>
      </w:r>
      <w:r w:rsidR="00E032F4" w:rsidRPr="00067761">
        <w:rPr>
          <w:sz w:val="26"/>
          <w:szCs w:val="26"/>
        </w:rPr>
        <w:t xml:space="preserve">42 Закону України </w:t>
      </w:r>
      <w:r w:rsidR="001326A2">
        <w:rPr>
          <w:sz w:val="26"/>
          <w:szCs w:val="26"/>
        </w:rPr>
        <w:t>«</w:t>
      </w:r>
      <w:r w:rsidR="00E032F4" w:rsidRPr="00067761">
        <w:rPr>
          <w:sz w:val="26"/>
          <w:szCs w:val="26"/>
        </w:rPr>
        <w:t>Про місцеве самоврядування в Україні</w:t>
      </w:r>
      <w:r w:rsidR="001326A2">
        <w:rPr>
          <w:sz w:val="26"/>
          <w:szCs w:val="26"/>
        </w:rPr>
        <w:t>»</w:t>
      </w:r>
      <w:r w:rsidR="00E032F4" w:rsidRPr="00067761">
        <w:rPr>
          <w:sz w:val="26"/>
          <w:szCs w:val="26"/>
        </w:rPr>
        <w:t xml:space="preserve">,   </w:t>
      </w:r>
      <w:r w:rsidR="005F3681">
        <w:rPr>
          <w:sz w:val="26"/>
          <w:szCs w:val="26"/>
        </w:rPr>
        <w:t>ст</w:t>
      </w:r>
      <w:r w:rsidR="00BE2218">
        <w:rPr>
          <w:sz w:val="26"/>
          <w:szCs w:val="26"/>
        </w:rPr>
        <w:t>аттею</w:t>
      </w:r>
      <w:r w:rsidR="0023367B">
        <w:rPr>
          <w:sz w:val="26"/>
          <w:szCs w:val="26"/>
        </w:rPr>
        <w:t xml:space="preserve">14 </w:t>
      </w:r>
      <w:r w:rsidR="00E032F4" w:rsidRPr="00067761">
        <w:rPr>
          <w:sz w:val="26"/>
          <w:szCs w:val="26"/>
        </w:rPr>
        <w:t>Закон</w:t>
      </w:r>
      <w:r w:rsidR="003906E1">
        <w:rPr>
          <w:sz w:val="26"/>
          <w:szCs w:val="26"/>
        </w:rPr>
        <w:t>у</w:t>
      </w:r>
      <w:r w:rsidR="00E032F4" w:rsidRPr="00067761">
        <w:rPr>
          <w:sz w:val="26"/>
          <w:szCs w:val="26"/>
        </w:rPr>
        <w:t xml:space="preserve"> України </w:t>
      </w:r>
      <w:r w:rsidR="001326A2">
        <w:rPr>
          <w:sz w:val="26"/>
          <w:szCs w:val="26"/>
        </w:rPr>
        <w:t>«</w:t>
      </w:r>
      <w:r w:rsidR="00E032F4" w:rsidRPr="00067761">
        <w:rPr>
          <w:sz w:val="26"/>
          <w:szCs w:val="26"/>
        </w:rPr>
        <w:t>Про поховання та похоронну справу</w:t>
      </w:r>
      <w:r w:rsidR="007462C9">
        <w:rPr>
          <w:sz w:val="26"/>
          <w:szCs w:val="26"/>
        </w:rPr>
        <w:t>»:</w:t>
      </w:r>
    </w:p>
    <w:p w:rsidR="00015473" w:rsidRPr="007E73E7" w:rsidRDefault="00015473" w:rsidP="00861533">
      <w:pPr>
        <w:jc w:val="both"/>
        <w:rPr>
          <w:sz w:val="26"/>
          <w:szCs w:val="26"/>
        </w:rPr>
      </w:pPr>
    </w:p>
    <w:p w:rsidR="00BA632E" w:rsidRPr="007E73E7" w:rsidRDefault="00BA632E" w:rsidP="00BA632E">
      <w:pPr>
        <w:jc w:val="both"/>
        <w:rPr>
          <w:sz w:val="26"/>
          <w:szCs w:val="26"/>
        </w:rPr>
      </w:pPr>
    </w:p>
    <w:p w:rsidR="00316FC7" w:rsidRPr="00067761" w:rsidRDefault="00125204" w:rsidP="00316FC7">
      <w:pPr>
        <w:jc w:val="both"/>
        <w:rPr>
          <w:sz w:val="26"/>
          <w:szCs w:val="26"/>
        </w:rPr>
      </w:pPr>
      <w:r w:rsidRPr="00067761">
        <w:rPr>
          <w:sz w:val="26"/>
          <w:szCs w:val="26"/>
        </w:rPr>
        <w:t>1. Комунальному підприємс</w:t>
      </w:r>
      <w:r w:rsidR="007462C9">
        <w:rPr>
          <w:sz w:val="26"/>
          <w:szCs w:val="26"/>
        </w:rPr>
        <w:t>тву «</w:t>
      </w:r>
      <w:r w:rsidR="00316FC7">
        <w:rPr>
          <w:sz w:val="26"/>
          <w:szCs w:val="26"/>
        </w:rPr>
        <w:t>Комунальник</w:t>
      </w:r>
      <w:r w:rsidR="007462C9">
        <w:rPr>
          <w:sz w:val="26"/>
          <w:szCs w:val="26"/>
        </w:rPr>
        <w:t>»</w:t>
      </w:r>
      <w:r w:rsidR="007603A4">
        <w:rPr>
          <w:sz w:val="26"/>
          <w:szCs w:val="26"/>
        </w:rPr>
        <w:t xml:space="preserve"> (</w:t>
      </w:r>
      <w:proofErr w:type="spellStart"/>
      <w:r w:rsidR="004F40A5">
        <w:rPr>
          <w:sz w:val="26"/>
          <w:szCs w:val="26"/>
        </w:rPr>
        <w:t>Предко</w:t>
      </w:r>
      <w:proofErr w:type="spellEnd"/>
      <w:r w:rsidR="004F40A5">
        <w:rPr>
          <w:sz w:val="26"/>
          <w:szCs w:val="26"/>
        </w:rPr>
        <w:t xml:space="preserve"> І.П.</w:t>
      </w:r>
      <w:r w:rsidR="007603A4">
        <w:rPr>
          <w:sz w:val="26"/>
          <w:szCs w:val="26"/>
        </w:rPr>
        <w:t>) п</w:t>
      </w:r>
      <w:r w:rsidRPr="00067761">
        <w:rPr>
          <w:sz w:val="26"/>
          <w:szCs w:val="26"/>
        </w:rPr>
        <w:t xml:space="preserve">ровести </w:t>
      </w:r>
      <w:r w:rsidR="0023367B">
        <w:rPr>
          <w:sz w:val="26"/>
          <w:szCs w:val="26"/>
        </w:rPr>
        <w:t xml:space="preserve">безоплатне </w:t>
      </w:r>
      <w:r w:rsidRPr="00067761">
        <w:rPr>
          <w:sz w:val="26"/>
          <w:szCs w:val="26"/>
        </w:rPr>
        <w:t xml:space="preserve">поховання </w:t>
      </w:r>
      <w:r w:rsidR="0023367B">
        <w:rPr>
          <w:sz w:val="26"/>
          <w:szCs w:val="26"/>
        </w:rPr>
        <w:t xml:space="preserve"> </w:t>
      </w:r>
      <w:r w:rsidR="00CB24F0">
        <w:rPr>
          <w:sz w:val="26"/>
          <w:szCs w:val="26"/>
        </w:rPr>
        <w:t xml:space="preserve">Захисника України </w:t>
      </w:r>
      <w:r w:rsidR="00075847">
        <w:rPr>
          <w:sz w:val="26"/>
          <w:szCs w:val="26"/>
        </w:rPr>
        <w:t>Полтавського Андрія Ігоровича</w:t>
      </w:r>
      <w:r w:rsidR="00D46988">
        <w:rPr>
          <w:sz w:val="26"/>
          <w:szCs w:val="26"/>
        </w:rPr>
        <w:t xml:space="preserve"> </w:t>
      </w:r>
      <w:r w:rsidR="00D22287">
        <w:rPr>
          <w:sz w:val="26"/>
          <w:szCs w:val="26"/>
        </w:rPr>
        <w:t xml:space="preserve"> </w:t>
      </w:r>
      <w:r w:rsidR="00316FC7">
        <w:rPr>
          <w:sz w:val="26"/>
          <w:szCs w:val="26"/>
        </w:rPr>
        <w:t xml:space="preserve"> в секторі  почесних поховань Червоноградського міського кладовища.</w:t>
      </w:r>
    </w:p>
    <w:p w:rsidR="00125204" w:rsidRPr="00067761" w:rsidRDefault="00125204" w:rsidP="00125204">
      <w:pPr>
        <w:jc w:val="both"/>
        <w:rPr>
          <w:sz w:val="26"/>
          <w:szCs w:val="26"/>
        </w:rPr>
      </w:pPr>
    </w:p>
    <w:p w:rsidR="00125204" w:rsidRPr="00067761" w:rsidRDefault="00ED26B0" w:rsidP="00125204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Фінансовому  </w:t>
      </w:r>
      <w:r w:rsidR="00125204" w:rsidRPr="00067761">
        <w:rPr>
          <w:sz w:val="26"/>
          <w:szCs w:val="26"/>
        </w:rPr>
        <w:t xml:space="preserve">управлінню (Сементух Л.І.) профінансувати витрати на поховання за рахунок асигнувань </w:t>
      </w:r>
      <w:r w:rsidR="007603A4">
        <w:rPr>
          <w:sz w:val="26"/>
          <w:szCs w:val="26"/>
        </w:rPr>
        <w:t>місцевого</w:t>
      </w:r>
      <w:r w:rsidR="00125204" w:rsidRPr="00067761">
        <w:rPr>
          <w:sz w:val="26"/>
          <w:szCs w:val="26"/>
        </w:rPr>
        <w:t xml:space="preserve"> бюджету в межах встановленого граничного розміру. </w:t>
      </w:r>
    </w:p>
    <w:p w:rsidR="00125204" w:rsidRPr="00067761" w:rsidRDefault="00125204" w:rsidP="00125204">
      <w:pPr>
        <w:ind w:left="360"/>
        <w:jc w:val="both"/>
        <w:rPr>
          <w:sz w:val="26"/>
          <w:szCs w:val="26"/>
        </w:rPr>
      </w:pPr>
    </w:p>
    <w:p w:rsidR="00125204" w:rsidRPr="00067761" w:rsidRDefault="00D46988" w:rsidP="00125204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125204" w:rsidRPr="00067761">
        <w:rPr>
          <w:sz w:val="26"/>
          <w:szCs w:val="26"/>
        </w:rPr>
        <w:t>Управлінню праці та соціального захисту</w:t>
      </w:r>
      <w:r w:rsidR="003906E1">
        <w:rPr>
          <w:sz w:val="26"/>
          <w:szCs w:val="26"/>
        </w:rPr>
        <w:t xml:space="preserve"> населення</w:t>
      </w:r>
      <w:r w:rsidR="00125204" w:rsidRPr="00067761">
        <w:rPr>
          <w:sz w:val="26"/>
          <w:szCs w:val="26"/>
        </w:rPr>
        <w:t xml:space="preserve"> (</w:t>
      </w:r>
      <w:proofErr w:type="spellStart"/>
      <w:r w:rsidR="00125204" w:rsidRPr="00067761">
        <w:rPr>
          <w:sz w:val="26"/>
          <w:szCs w:val="26"/>
        </w:rPr>
        <w:t>Шмирко</w:t>
      </w:r>
      <w:proofErr w:type="spellEnd"/>
      <w:r w:rsidR="00125204" w:rsidRPr="00067761">
        <w:rPr>
          <w:sz w:val="26"/>
          <w:szCs w:val="26"/>
        </w:rPr>
        <w:t xml:space="preserve"> І.І</w:t>
      </w:r>
      <w:r w:rsidR="00433821">
        <w:rPr>
          <w:sz w:val="26"/>
          <w:szCs w:val="26"/>
        </w:rPr>
        <w:t>.</w:t>
      </w:r>
      <w:r w:rsidR="00125204" w:rsidRPr="00067761">
        <w:rPr>
          <w:sz w:val="26"/>
          <w:szCs w:val="26"/>
        </w:rPr>
        <w:t xml:space="preserve">) </w:t>
      </w:r>
      <w:r w:rsidR="003B01A7">
        <w:rPr>
          <w:sz w:val="26"/>
          <w:szCs w:val="26"/>
        </w:rPr>
        <w:t xml:space="preserve"> </w:t>
      </w:r>
      <w:r w:rsidR="003906E1">
        <w:rPr>
          <w:sz w:val="26"/>
          <w:szCs w:val="26"/>
        </w:rPr>
        <w:t xml:space="preserve">перерахувати </w:t>
      </w:r>
      <w:r w:rsidR="00125204" w:rsidRPr="00067761">
        <w:rPr>
          <w:sz w:val="26"/>
          <w:szCs w:val="26"/>
        </w:rPr>
        <w:t xml:space="preserve"> КП </w:t>
      </w:r>
      <w:r w:rsidR="007462C9">
        <w:rPr>
          <w:sz w:val="26"/>
          <w:szCs w:val="26"/>
        </w:rPr>
        <w:t>«</w:t>
      </w:r>
      <w:r w:rsidR="00316FC7">
        <w:rPr>
          <w:sz w:val="26"/>
          <w:szCs w:val="26"/>
        </w:rPr>
        <w:t>Комунальник</w:t>
      </w:r>
      <w:r w:rsidR="007462C9">
        <w:rPr>
          <w:sz w:val="26"/>
          <w:szCs w:val="26"/>
        </w:rPr>
        <w:t>»</w:t>
      </w:r>
      <w:r w:rsidR="003906E1">
        <w:rPr>
          <w:sz w:val="26"/>
          <w:szCs w:val="26"/>
        </w:rPr>
        <w:t xml:space="preserve"> кошти</w:t>
      </w:r>
      <w:r w:rsidR="007462C9">
        <w:rPr>
          <w:sz w:val="26"/>
          <w:szCs w:val="26"/>
        </w:rPr>
        <w:t xml:space="preserve"> </w:t>
      </w:r>
      <w:r w:rsidR="00125204" w:rsidRPr="00067761">
        <w:rPr>
          <w:sz w:val="26"/>
          <w:szCs w:val="26"/>
        </w:rPr>
        <w:t xml:space="preserve"> на поховання.</w:t>
      </w:r>
    </w:p>
    <w:p w:rsidR="00125204" w:rsidRPr="00067761" w:rsidRDefault="00125204" w:rsidP="00125204">
      <w:pPr>
        <w:jc w:val="both"/>
        <w:rPr>
          <w:sz w:val="26"/>
          <w:szCs w:val="26"/>
        </w:rPr>
      </w:pPr>
    </w:p>
    <w:p w:rsidR="00D46988" w:rsidRPr="0083696A" w:rsidRDefault="00D46988" w:rsidP="00D46988">
      <w:pPr>
        <w:suppressAutoHyphens/>
        <w:autoSpaceDE/>
        <w:autoSpaceDN/>
        <w:jc w:val="both"/>
        <w:rPr>
          <w:sz w:val="26"/>
          <w:szCs w:val="26"/>
        </w:rPr>
      </w:pPr>
      <w:r w:rsidRPr="0083696A">
        <w:rPr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 w:rsidRPr="0083696A">
        <w:rPr>
          <w:sz w:val="26"/>
          <w:szCs w:val="26"/>
        </w:rPr>
        <w:t xml:space="preserve"> </w:t>
      </w:r>
      <w:r w:rsidRPr="00125204">
        <w:rPr>
          <w:rStyle w:val="docdata"/>
          <w:color w:val="000000"/>
          <w:sz w:val="26"/>
          <w:szCs w:val="26"/>
        </w:rPr>
        <w:t>Контроль за виконанням розпорядження покласти на першого заступника міського голови з питань діяльності виконавчих органів ради  Балка Д.І.</w:t>
      </w:r>
    </w:p>
    <w:p w:rsidR="00D46988" w:rsidRPr="0083696A" w:rsidRDefault="00D46988" w:rsidP="00D46988">
      <w:pPr>
        <w:pStyle w:val="3"/>
        <w:ind w:left="0"/>
        <w:jc w:val="both"/>
        <w:rPr>
          <w:sz w:val="26"/>
          <w:szCs w:val="26"/>
        </w:rPr>
      </w:pPr>
    </w:p>
    <w:p w:rsidR="00D46988" w:rsidRDefault="00D46988" w:rsidP="00D46988">
      <w:pPr>
        <w:jc w:val="both"/>
        <w:rPr>
          <w:sz w:val="26"/>
          <w:szCs w:val="26"/>
        </w:rPr>
      </w:pPr>
    </w:p>
    <w:p w:rsidR="00D46988" w:rsidRPr="00067761" w:rsidRDefault="00D46988" w:rsidP="00D46988">
      <w:pPr>
        <w:ind w:left="360"/>
        <w:jc w:val="both"/>
        <w:rPr>
          <w:sz w:val="26"/>
          <w:szCs w:val="26"/>
        </w:rPr>
      </w:pPr>
    </w:p>
    <w:p w:rsidR="00D46988" w:rsidRPr="00067761" w:rsidRDefault="00D46988" w:rsidP="00D46988">
      <w:pPr>
        <w:jc w:val="both"/>
        <w:rPr>
          <w:sz w:val="28"/>
          <w:szCs w:val="28"/>
        </w:rPr>
      </w:pPr>
      <w:r w:rsidRPr="00067761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Міський  </w:t>
      </w:r>
      <w:r w:rsidRPr="00067761">
        <w:rPr>
          <w:sz w:val="26"/>
          <w:szCs w:val="26"/>
        </w:rPr>
        <w:t xml:space="preserve">  голов</w:t>
      </w:r>
      <w:r>
        <w:rPr>
          <w:sz w:val="26"/>
          <w:szCs w:val="26"/>
        </w:rPr>
        <w:t>а</w:t>
      </w:r>
      <w:r w:rsidRPr="00067761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  <w:r w:rsidRPr="00067761">
        <w:rPr>
          <w:sz w:val="26"/>
          <w:szCs w:val="26"/>
        </w:rPr>
        <w:t xml:space="preserve">    </w:t>
      </w:r>
      <w:r w:rsidR="00953D7E">
        <w:rPr>
          <w:sz w:val="26"/>
          <w:szCs w:val="26"/>
        </w:rPr>
        <w:t>(підпис)</w:t>
      </w:r>
      <w:r w:rsidRPr="00067761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</w:t>
      </w:r>
      <w:r w:rsidRPr="00067761">
        <w:rPr>
          <w:sz w:val="26"/>
          <w:szCs w:val="26"/>
        </w:rPr>
        <w:t xml:space="preserve">            </w:t>
      </w:r>
      <w:r w:rsidRPr="00067761">
        <w:rPr>
          <w:sz w:val="26"/>
          <w:szCs w:val="26"/>
        </w:rPr>
        <w:tab/>
      </w:r>
      <w:r w:rsidRPr="00067761"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>Андрій ЗАЛІВСЬКИЙ</w:t>
      </w:r>
      <w:r w:rsidRPr="00067761">
        <w:rPr>
          <w:sz w:val="26"/>
          <w:szCs w:val="26"/>
        </w:rPr>
        <w:tab/>
      </w:r>
    </w:p>
    <w:p w:rsidR="00D46988" w:rsidRPr="00067761" w:rsidRDefault="00D46988" w:rsidP="00D46988">
      <w:pPr>
        <w:jc w:val="both"/>
        <w:rPr>
          <w:sz w:val="28"/>
          <w:szCs w:val="28"/>
        </w:rPr>
      </w:pPr>
    </w:p>
    <w:p w:rsidR="00D46988" w:rsidRPr="00AE47A4" w:rsidRDefault="00D46988" w:rsidP="00D46988">
      <w:pPr>
        <w:jc w:val="both"/>
        <w:rPr>
          <w:i/>
          <w:sz w:val="28"/>
          <w:szCs w:val="28"/>
        </w:rPr>
      </w:pPr>
    </w:p>
    <w:bookmarkEnd w:id="0"/>
    <w:p w:rsidR="00BA632E" w:rsidRPr="00AE47A4" w:rsidRDefault="00BA632E" w:rsidP="00BA632E">
      <w:pPr>
        <w:jc w:val="both"/>
        <w:rPr>
          <w:b/>
          <w:bCs/>
          <w:i/>
          <w:sz w:val="28"/>
          <w:szCs w:val="28"/>
        </w:rPr>
      </w:pPr>
    </w:p>
    <w:p w:rsidR="00BA632E" w:rsidRPr="00AE47A4" w:rsidRDefault="00BA632E" w:rsidP="00BA632E">
      <w:pPr>
        <w:jc w:val="both"/>
        <w:rPr>
          <w:b/>
          <w:bCs/>
          <w:i/>
          <w:sz w:val="28"/>
          <w:szCs w:val="28"/>
        </w:rPr>
      </w:pPr>
    </w:p>
    <w:p w:rsidR="00BA632E" w:rsidRPr="00AE47A4" w:rsidRDefault="00E61087" w:rsidP="00E61087">
      <w:pPr>
        <w:jc w:val="center"/>
        <w:rPr>
          <w:b/>
          <w:bCs/>
          <w:i/>
          <w:sz w:val="28"/>
          <w:szCs w:val="28"/>
        </w:rPr>
      </w:pPr>
      <w:r w:rsidRPr="00AE47A4">
        <w:rPr>
          <w:b/>
          <w:bCs/>
          <w:i/>
          <w:sz w:val="28"/>
          <w:szCs w:val="28"/>
        </w:rPr>
        <w:t xml:space="preserve">           </w:t>
      </w:r>
    </w:p>
    <w:p w:rsidR="00BA632E" w:rsidRPr="00AE47A4" w:rsidRDefault="00BA632E" w:rsidP="00BA632E">
      <w:pPr>
        <w:jc w:val="both"/>
        <w:rPr>
          <w:i/>
          <w:sz w:val="28"/>
          <w:szCs w:val="28"/>
        </w:rPr>
      </w:pPr>
    </w:p>
    <w:p w:rsidR="00BA632E" w:rsidRPr="00AE47A4" w:rsidRDefault="00BA632E" w:rsidP="00BA632E">
      <w:pPr>
        <w:jc w:val="both"/>
        <w:rPr>
          <w:i/>
          <w:sz w:val="28"/>
          <w:szCs w:val="28"/>
        </w:rPr>
      </w:pPr>
    </w:p>
    <w:p w:rsidR="00BA632E" w:rsidRPr="00AE47A4" w:rsidRDefault="00BA632E" w:rsidP="00BA632E">
      <w:pPr>
        <w:jc w:val="both"/>
        <w:rPr>
          <w:i/>
          <w:sz w:val="28"/>
          <w:szCs w:val="28"/>
        </w:rPr>
      </w:pPr>
    </w:p>
    <w:p w:rsidR="00BA632E" w:rsidRPr="00AE47A4" w:rsidRDefault="00BA632E" w:rsidP="00BA632E">
      <w:pPr>
        <w:jc w:val="both"/>
        <w:rPr>
          <w:i/>
          <w:sz w:val="28"/>
          <w:szCs w:val="28"/>
        </w:rPr>
      </w:pPr>
    </w:p>
    <w:p w:rsidR="00BA632E" w:rsidRPr="00AE47A4" w:rsidRDefault="00BA632E" w:rsidP="00BA632E">
      <w:pPr>
        <w:jc w:val="both"/>
        <w:rPr>
          <w:i/>
          <w:sz w:val="28"/>
          <w:szCs w:val="28"/>
        </w:rPr>
      </w:pPr>
    </w:p>
    <w:p w:rsidR="00BA632E" w:rsidRPr="00AE47A4" w:rsidRDefault="00BA632E" w:rsidP="00BA632E">
      <w:pPr>
        <w:jc w:val="both"/>
        <w:rPr>
          <w:i/>
          <w:sz w:val="28"/>
          <w:szCs w:val="28"/>
        </w:rPr>
      </w:pPr>
    </w:p>
    <w:p w:rsidR="00BA632E" w:rsidRPr="00AE47A4" w:rsidRDefault="00BA632E" w:rsidP="00BA632E">
      <w:pPr>
        <w:jc w:val="both"/>
        <w:rPr>
          <w:i/>
          <w:sz w:val="28"/>
          <w:szCs w:val="28"/>
        </w:rPr>
      </w:pPr>
    </w:p>
    <w:p w:rsidR="00BA632E" w:rsidRPr="00AE47A4" w:rsidRDefault="00BA632E" w:rsidP="00BA632E">
      <w:pPr>
        <w:jc w:val="both"/>
        <w:rPr>
          <w:i/>
          <w:sz w:val="28"/>
          <w:szCs w:val="28"/>
        </w:rPr>
      </w:pPr>
    </w:p>
    <w:p w:rsidR="00BA632E" w:rsidRPr="00AE47A4" w:rsidRDefault="00BA632E" w:rsidP="00BA632E">
      <w:pPr>
        <w:jc w:val="both"/>
        <w:rPr>
          <w:i/>
          <w:sz w:val="28"/>
          <w:szCs w:val="28"/>
        </w:rPr>
      </w:pPr>
    </w:p>
    <w:p w:rsidR="00BA632E" w:rsidRPr="00AE47A4" w:rsidRDefault="00BA632E" w:rsidP="00BA632E">
      <w:pPr>
        <w:jc w:val="both"/>
        <w:rPr>
          <w:i/>
          <w:sz w:val="28"/>
          <w:szCs w:val="28"/>
        </w:rPr>
      </w:pPr>
    </w:p>
    <w:p w:rsidR="00BA632E" w:rsidRPr="00AE47A4" w:rsidRDefault="00BA632E" w:rsidP="00BA632E">
      <w:pPr>
        <w:jc w:val="both"/>
        <w:rPr>
          <w:i/>
          <w:sz w:val="28"/>
          <w:szCs w:val="28"/>
        </w:rPr>
      </w:pPr>
    </w:p>
    <w:p w:rsidR="00BA632E" w:rsidRPr="00AE47A4" w:rsidRDefault="00BA632E" w:rsidP="00BA632E">
      <w:pPr>
        <w:jc w:val="both"/>
        <w:rPr>
          <w:i/>
          <w:sz w:val="28"/>
          <w:szCs w:val="28"/>
        </w:rPr>
      </w:pPr>
    </w:p>
    <w:p w:rsidR="00BA632E" w:rsidRPr="00AE47A4" w:rsidRDefault="00BA632E" w:rsidP="00BA632E">
      <w:pPr>
        <w:jc w:val="both"/>
        <w:rPr>
          <w:i/>
          <w:sz w:val="28"/>
          <w:szCs w:val="28"/>
        </w:rPr>
      </w:pPr>
    </w:p>
    <w:p w:rsidR="00BA632E" w:rsidRPr="00AE47A4" w:rsidRDefault="00BA632E" w:rsidP="00BA632E">
      <w:pPr>
        <w:jc w:val="both"/>
        <w:rPr>
          <w:i/>
          <w:sz w:val="28"/>
          <w:szCs w:val="28"/>
        </w:rPr>
      </w:pPr>
    </w:p>
    <w:p w:rsidR="00BA632E" w:rsidRPr="00AE47A4" w:rsidRDefault="00BA632E" w:rsidP="00BA632E">
      <w:pPr>
        <w:jc w:val="both"/>
        <w:rPr>
          <w:i/>
          <w:sz w:val="28"/>
          <w:szCs w:val="28"/>
        </w:rPr>
      </w:pPr>
    </w:p>
    <w:p w:rsidR="006252C9" w:rsidRPr="00AE47A4" w:rsidRDefault="006252C9" w:rsidP="00430FF5">
      <w:pPr>
        <w:ind w:left="4246" w:firstLine="709"/>
        <w:jc w:val="both"/>
        <w:rPr>
          <w:i/>
          <w:sz w:val="20"/>
          <w:szCs w:val="20"/>
        </w:rPr>
      </w:pPr>
    </w:p>
    <w:p w:rsidR="006252C9" w:rsidRPr="00AE47A4" w:rsidRDefault="006252C9" w:rsidP="00430FF5">
      <w:pPr>
        <w:ind w:left="4246" w:firstLine="709"/>
        <w:jc w:val="both"/>
        <w:rPr>
          <w:i/>
          <w:sz w:val="20"/>
          <w:szCs w:val="20"/>
        </w:rPr>
      </w:pPr>
    </w:p>
    <w:p w:rsidR="00FE1B07" w:rsidRPr="00AE47A4" w:rsidRDefault="00FE1B07" w:rsidP="008D257A">
      <w:pPr>
        <w:jc w:val="both"/>
        <w:rPr>
          <w:i/>
          <w:sz w:val="20"/>
          <w:szCs w:val="20"/>
        </w:rPr>
      </w:pPr>
    </w:p>
    <w:p w:rsidR="008D257A" w:rsidRPr="00AE47A4" w:rsidRDefault="008D257A" w:rsidP="008D257A">
      <w:pPr>
        <w:jc w:val="both"/>
        <w:rPr>
          <w:i/>
          <w:sz w:val="20"/>
          <w:szCs w:val="20"/>
        </w:rPr>
      </w:pPr>
    </w:p>
    <w:p w:rsidR="006252C9" w:rsidRPr="00AE47A4" w:rsidRDefault="006252C9" w:rsidP="00430FF5">
      <w:pPr>
        <w:ind w:left="4246" w:firstLine="709"/>
        <w:jc w:val="both"/>
        <w:rPr>
          <w:i/>
          <w:sz w:val="20"/>
          <w:szCs w:val="20"/>
        </w:rPr>
      </w:pPr>
    </w:p>
    <w:p w:rsidR="00D02711" w:rsidRPr="00AE47A4" w:rsidRDefault="00D02711" w:rsidP="00430FF5">
      <w:pPr>
        <w:ind w:left="4246" w:firstLine="709"/>
        <w:jc w:val="both"/>
        <w:rPr>
          <w:i/>
          <w:sz w:val="20"/>
          <w:szCs w:val="20"/>
        </w:rPr>
      </w:pPr>
    </w:p>
    <w:p w:rsidR="00D02711" w:rsidRDefault="00D02711" w:rsidP="00430FF5">
      <w:pPr>
        <w:ind w:left="4246" w:firstLine="709"/>
        <w:jc w:val="both"/>
        <w:rPr>
          <w:sz w:val="20"/>
          <w:szCs w:val="20"/>
        </w:rPr>
      </w:pPr>
    </w:p>
    <w:p w:rsidR="00D02711" w:rsidRDefault="00D02711" w:rsidP="00430FF5">
      <w:pPr>
        <w:ind w:left="4246" w:firstLine="709"/>
        <w:jc w:val="both"/>
        <w:rPr>
          <w:sz w:val="20"/>
          <w:szCs w:val="20"/>
        </w:rPr>
      </w:pPr>
    </w:p>
    <w:p w:rsidR="00D02711" w:rsidRDefault="00D02711" w:rsidP="00430FF5">
      <w:pPr>
        <w:ind w:left="4246" w:firstLine="709"/>
        <w:jc w:val="both"/>
        <w:rPr>
          <w:sz w:val="20"/>
          <w:szCs w:val="20"/>
        </w:rPr>
      </w:pPr>
    </w:p>
    <w:p w:rsidR="00D02711" w:rsidRDefault="00D02711" w:rsidP="00430FF5">
      <w:pPr>
        <w:ind w:left="4246" w:firstLine="709"/>
        <w:jc w:val="both"/>
        <w:rPr>
          <w:sz w:val="20"/>
          <w:szCs w:val="20"/>
        </w:rPr>
      </w:pPr>
    </w:p>
    <w:p w:rsidR="00D02711" w:rsidRDefault="00D02711" w:rsidP="00430FF5">
      <w:pPr>
        <w:ind w:left="4246" w:firstLine="709"/>
        <w:jc w:val="both"/>
        <w:rPr>
          <w:sz w:val="20"/>
          <w:szCs w:val="20"/>
        </w:rPr>
      </w:pPr>
    </w:p>
    <w:p w:rsidR="00D02711" w:rsidRDefault="00D02711" w:rsidP="00430FF5">
      <w:pPr>
        <w:ind w:left="4246" w:firstLine="709"/>
        <w:jc w:val="both"/>
        <w:rPr>
          <w:sz w:val="20"/>
          <w:szCs w:val="20"/>
        </w:rPr>
      </w:pPr>
    </w:p>
    <w:p w:rsidR="00D02711" w:rsidRDefault="00D02711" w:rsidP="00430FF5">
      <w:pPr>
        <w:ind w:left="4246" w:firstLine="709"/>
        <w:jc w:val="both"/>
        <w:rPr>
          <w:sz w:val="20"/>
          <w:szCs w:val="20"/>
        </w:rPr>
      </w:pPr>
    </w:p>
    <w:p w:rsidR="00036BFD" w:rsidRDefault="00036BFD" w:rsidP="00430FF5">
      <w:pPr>
        <w:ind w:left="4246" w:firstLine="709"/>
        <w:jc w:val="both"/>
        <w:rPr>
          <w:sz w:val="20"/>
          <w:szCs w:val="20"/>
        </w:rPr>
      </w:pPr>
    </w:p>
    <w:p w:rsidR="00036BFD" w:rsidRDefault="00036BFD" w:rsidP="00430FF5">
      <w:pPr>
        <w:ind w:left="4246" w:firstLine="709"/>
        <w:jc w:val="both"/>
        <w:rPr>
          <w:sz w:val="20"/>
          <w:szCs w:val="20"/>
        </w:rPr>
      </w:pPr>
    </w:p>
    <w:p w:rsidR="00036BFD" w:rsidRDefault="00036BFD" w:rsidP="00430FF5">
      <w:pPr>
        <w:ind w:left="4246" w:firstLine="709"/>
        <w:jc w:val="both"/>
        <w:rPr>
          <w:sz w:val="20"/>
          <w:szCs w:val="20"/>
        </w:rPr>
      </w:pPr>
    </w:p>
    <w:p w:rsidR="00036BFD" w:rsidRDefault="00036BFD" w:rsidP="00430FF5">
      <w:pPr>
        <w:ind w:left="4246" w:firstLine="709"/>
        <w:jc w:val="both"/>
        <w:rPr>
          <w:sz w:val="20"/>
          <w:szCs w:val="20"/>
        </w:rPr>
      </w:pPr>
    </w:p>
    <w:p w:rsidR="006D7BCF" w:rsidRPr="002637B5" w:rsidRDefault="006D7BCF" w:rsidP="006D7BCF">
      <w:pPr>
        <w:jc w:val="both"/>
        <w:rPr>
          <w:sz w:val="26"/>
          <w:szCs w:val="26"/>
        </w:rPr>
      </w:pPr>
    </w:p>
    <w:p w:rsidR="00826134" w:rsidRDefault="00826134" w:rsidP="006D7BCF">
      <w:pPr>
        <w:jc w:val="both"/>
        <w:rPr>
          <w:sz w:val="26"/>
          <w:szCs w:val="26"/>
        </w:rPr>
      </w:pPr>
    </w:p>
    <w:p w:rsidR="00B22690" w:rsidRDefault="00B22690" w:rsidP="006D7BCF">
      <w:pPr>
        <w:jc w:val="both"/>
        <w:rPr>
          <w:sz w:val="26"/>
          <w:szCs w:val="26"/>
        </w:rPr>
      </w:pPr>
    </w:p>
    <w:p w:rsidR="00B22690" w:rsidRPr="002637B5" w:rsidRDefault="00B22690" w:rsidP="006D7BCF">
      <w:pPr>
        <w:jc w:val="both"/>
        <w:rPr>
          <w:sz w:val="26"/>
          <w:szCs w:val="26"/>
        </w:rPr>
      </w:pPr>
    </w:p>
    <w:p w:rsidR="00D7226C" w:rsidRDefault="00D7226C" w:rsidP="00430FF5">
      <w:pPr>
        <w:ind w:left="4246" w:firstLine="709"/>
        <w:jc w:val="both"/>
        <w:rPr>
          <w:sz w:val="20"/>
          <w:szCs w:val="20"/>
        </w:rPr>
      </w:pPr>
    </w:p>
    <w:p w:rsidR="00467F73" w:rsidRDefault="00467F73" w:rsidP="00467F73">
      <w:pPr>
        <w:jc w:val="both"/>
        <w:rPr>
          <w:sz w:val="26"/>
          <w:szCs w:val="26"/>
        </w:rPr>
      </w:pPr>
    </w:p>
    <w:p w:rsidR="00125204" w:rsidRDefault="00433821" w:rsidP="00467F7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</w:t>
      </w:r>
    </w:p>
    <w:p w:rsidR="00433821" w:rsidRDefault="00433821" w:rsidP="00467F73">
      <w:pPr>
        <w:jc w:val="both"/>
        <w:rPr>
          <w:sz w:val="26"/>
          <w:szCs w:val="26"/>
        </w:rPr>
      </w:pPr>
    </w:p>
    <w:p w:rsidR="001C3087" w:rsidRDefault="00467F73" w:rsidP="00467F7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:rsidR="00C74067" w:rsidRDefault="00C74067" w:rsidP="00467F73">
      <w:pPr>
        <w:jc w:val="both"/>
        <w:rPr>
          <w:sz w:val="26"/>
          <w:szCs w:val="26"/>
        </w:rPr>
      </w:pPr>
    </w:p>
    <w:p w:rsidR="00C74067" w:rsidRDefault="00C74067" w:rsidP="00467F73">
      <w:pPr>
        <w:jc w:val="both"/>
        <w:rPr>
          <w:sz w:val="26"/>
          <w:szCs w:val="26"/>
        </w:rPr>
      </w:pPr>
    </w:p>
    <w:p w:rsidR="00C74067" w:rsidRDefault="00C74067" w:rsidP="00467F73">
      <w:pPr>
        <w:jc w:val="both"/>
        <w:rPr>
          <w:sz w:val="26"/>
          <w:szCs w:val="26"/>
          <w:lang w:val="ru-RU"/>
        </w:rPr>
      </w:pPr>
    </w:p>
    <w:p w:rsidR="003B01A7" w:rsidRDefault="003B01A7" w:rsidP="00467F73">
      <w:pPr>
        <w:jc w:val="both"/>
        <w:rPr>
          <w:sz w:val="26"/>
          <w:szCs w:val="26"/>
          <w:lang w:val="ru-RU"/>
        </w:rPr>
      </w:pPr>
    </w:p>
    <w:p w:rsidR="003B01A7" w:rsidRPr="00EF48B5" w:rsidRDefault="003B01A7" w:rsidP="00467F73">
      <w:pPr>
        <w:jc w:val="both"/>
        <w:rPr>
          <w:sz w:val="26"/>
          <w:szCs w:val="26"/>
          <w:lang w:val="ru-RU"/>
        </w:rPr>
      </w:pPr>
    </w:p>
    <w:p w:rsidR="00467F73" w:rsidRPr="001648F8" w:rsidRDefault="00467F73" w:rsidP="00467F7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125204" w:rsidRDefault="00125204" w:rsidP="00125204">
      <w:pPr>
        <w:pStyle w:val="ac"/>
        <w:spacing w:before="0" w:beforeAutospacing="0" w:after="0" w:afterAutospacing="0"/>
        <w:jc w:val="both"/>
      </w:pPr>
      <w:r>
        <w:t> </w:t>
      </w:r>
    </w:p>
    <w:p w:rsidR="00D46988" w:rsidRDefault="00D46988" w:rsidP="006558B4">
      <w:pPr>
        <w:pStyle w:val="ac"/>
        <w:spacing w:before="0" w:beforeAutospacing="0" w:after="0" w:afterAutospacing="0"/>
        <w:jc w:val="both"/>
        <w:rPr>
          <w:rStyle w:val="docdata"/>
          <w:color w:val="000000"/>
          <w:sz w:val="26"/>
          <w:szCs w:val="26"/>
        </w:rPr>
      </w:pPr>
      <w:r>
        <w:rPr>
          <w:rStyle w:val="docdata"/>
          <w:color w:val="000000"/>
          <w:sz w:val="26"/>
          <w:szCs w:val="26"/>
          <w:lang w:val="uk-UA"/>
        </w:rPr>
        <w:t>П</w:t>
      </w:r>
      <w:r>
        <w:rPr>
          <w:rStyle w:val="docdata"/>
          <w:color w:val="000000"/>
          <w:sz w:val="26"/>
          <w:szCs w:val="26"/>
        </w:rPr>
        <w:t>ерш</w:t>
      </w:r>
      <w:proofErr w:type="spellStart"/>
      <w:r>
        <w:rPr>
          <w:rStyle w:val="docdata"/>
          <w:color w:val="000000"/>
          <w:sz w:val="26"/>
          <w:szCs w:val="26"/>
          <w:lang w:val="uk-UA"/>
        </w:rPr>
        <w:t>ий</w:t>
      </w:r>
      <w:proofErr w:type="spellEnd"/>
      <w:r w:rsidRPr="00125204">
        <w:rPr>
          <w:rStyle w:val="docdata"/>
          <w:color w:val="000000"/>
          <w:sz w:val="26"/>
          <w:szCs w:val="26"/>
        </w:rPr>
        <w:t xml:space="preserve"> заступник </w:t>
      </w:r>
      <w:proofErr w:type="spellStart"/>
      <w:r w:rsidRPr="00125204">
        <w:rPr>
          <w:rStyle w:val="docdata"/>
          <w:color w:val="000000"/>
          <w:sz w:val="26"/>
          <w:szCs w:val="26"/>
        </w:rPr>
        <w:t>міського</w:t>
      </w:r>
      <w:proofErr w:type="spellEnd"/>
      <w:r w:rsidRPr="00125204">
        <w:rPr>
          <w:rStyle w:val="docdata"/>
          <w:color w:val="000000"/>
          <w:sz w:val="26"/>
          <w:szCs w:val="26"/>
        </w:rPr>
        <w:t xml:space="preserve"> </w:t>
      </w:r>
      <w:proofErr w:type="spellStart"/>
      <w:r w:rsidRPr="00125204">
        <w:rPr>
          <w:rStyle w:val="docdata"/>
          <w:color w:val="000000"/>
          <w:sz w:val="26"/>
          <w:szCs w:val="26"/>
        </w:rPr>
        <w:t>голови</w:t>
      </w:r>
      <w:proofErr w:type="spellEnd"/>
      <w:r w:rsidRPr="00125204">
        <w:rPr>
          <w:rStyle w:val="docdata"/>
          <w:color w:val="000000"/>
          <w:sz w:val="26"/>
          <w:szCs w:val="26"/>
        </w:rPr>
        <w:t xml:space="preserve"> з </w:t>
      </w:r>
    </w:p>
    <w:p w:rsidR="0055138D" w:rsidRPr="00D46988" w:rsidRDefault="00D46988" w:rsidP="006558B4">
      <w:pPr>
        <w:pStyle w:val="ac"/>
        <w:spacing w:before="0" w:beforeAutospacing="0" w:after="0" w:afterAutospacing="0"/>
        <w:jc w:val="both"/>
        <w:rPr>
          <w:lang w:val="uk-UA"/>
        </w:rPr>
      </w:pPr>
      <w:proofErr w:type="spellStart"/>
      <w:r w:rsidRPr="00125204">
        <w:rPr>
          <w:rStyle w:val="docdata"/>
          <w:color w:val="000000"/>
          <w:sz w:val="26"/>
          <w:szCs w:val="26"/>
        </w:rPr>
        <w:t>питань</w:t>
      </w:r>
      <w:proofErr w:type="spellEnd"/>
      <w:r w:rsidRPr="00125204">
        <w:rPr>
          <w:rStyle w:val="docdata"/>
          <w:color w:val="000000"/>
          <w:sz w:val="26"/>
          <w:szCs w:val="26"/>
        </w:rPr>
        <w:t xml:space="preserve"> </w:t>
      </w:r>
      <w:proofErr w:type="spellStart"/>
      <w:r w:rsidRPr="00125204">
        <w:rPr>
          <w:rStyle w:val="docdata"/>
          <w:color w:val="000000"/>
          <w:sz w:val="26"/>
          <w:szCs w:val="26"/>
        </w:rPr>
        <w:t>діяльності</w:t>
      </w:r>
      <w:proofErr w:type="spellEnd"/>
      <w:r w:rsidRPr="00125204">
        <w:rPr>
          <w:rStyle w:val="docdata"/>
          <w:color w:val="000000"/>
          <w:sz w:val="26"/>
          <w:szCs w:val="26"/>
        </w:rPr>
        <w:t xml:space="preserve"> </w:t>
      </w:r>
      <w:proofErr w:type="spellStart"/>
      <w:r w:rsidRPr="00125204">
        <w:rPr>
          <w:rStyle w:val="docdata"/>
          <w:color w:val="000000"/>
          <w:sz w:val="26"/>
          <w:szCs w:val="26"/>
        </w:rPr>
        <w:t>виконавчих</w:t>
      </w:r>
      <w:proofErr w:type="spellEnd"/>
      <w:r w:rsidRPr="00125204">
        <w:rPr>
          <w:rStyle w:val="docdata"/>
          <w:color w:val="000000"/>
          <w:sz w:val="26"/>
          <w:szCs w:val="26"/>
        </w:rPr>
        <w:t xml:space="preserve"> </w:t>
      </w:r>
      <w:proofErr w:type="spellStart"/>
      <w:r w:rsidRPr="00125204">
        <w:rPr>
          <w:rStyle w:val="docdata"/>
          <w:color w:val="000000"/>
          <w:sz w:val="26"/>
          <w:szCs w:val="26"/>
        </w:rPr>
        <w:t>органів</w:t>
      </w:r>
      <w:proofErr w:type="spellEnd"/>
      <w:r w:rsidRPr="00125204">
        <w:rPr>
          <w:rStyle w:val="docdata"/>
          <w:color w:val="000000"/>
          <w:sz w:val="26"/>
          <w:szCs w:val="26"/>
        </w:rPr>
        <w:t xml:space="preserve"> ради  </w:t>
      </w:r>
      <w:r>
        <w:rPr>
          <w:rStyle w:val="docdata"/>
          <w:color w:val="000000"/>
          <w:sz w:val="26"/>
          <w:szCs w:val="26"/>
          <w:lang w:val="uk-UA"/>
        </w:rPr>
        <w:t xml:space="preserve">                           Дмитро БАЛКО</w:t>
      </w:r>
    </w:p>
    <w:p w:rsidR="006558B4" w:rsidRDefault="006558B4" w:rsidP="006558B4">
      <w:pPr>
        <w:pStyle w:val="ac"/>
        <w:spacing w:before="0" w:beforeAutospacing="0" w:after="0" w:afterAutospacing="0"/>
        <w:jc w:val="both"/>
      </w:pPr>
      <w:r>
        <w:t> </w:t>
      </w:r>
    </w:p>
    <w:p w:rsidR="006558B4" w:rsidRDefault="00D22287" w:rsidP="006558B4">
      <w:pPr>
        <w:pStyle w:val="ac"/>
        <w:spacing w:before="0" w:beforeAutospacing="0" w:after="0" w:afterAutospacing="0"/>
        <w:jc w:val="both"/>
      </w:pPr>
      <w:r>
        <w:rPr>
          <w:color w:val="000000"/>
          <w:sz w:val="26"/>
          <w:szCs w:val="26"/>
          <w:lang w:val="uk-UA"/>
        </w:rPr>
        <w:t>Керуючий справами виконавчого комітету</w:t>
      </w:r>
      <w:r w:rsidR="00C961C1">
        <w:rPr>
          <w:color w:val="000000"/>
          <w:sz w:val="26"/>
          <w:szCs w:val="26"/>
          <w:lang w:val="uk-UA"/>
        </w:rPr>
        <w:t xml:space="preserve">        </w:t>
      </w:r>
      <w:r>
        <w:rPr>
          <w:color w:val="000000"/>
          <w:sz w:val="26"/>
          <w:szCs w:val="26"/>
          <w:lang w:val="uk-UA"/>
        </w:rPr>
        <w:t xml:space="preserve">          </w:t>
      </w:r>
      <w:r w:rsidR="00C961C1">
        <w:rPr>
          <w:color w:val="000000"/>
          <w:sz w:val="26"/>
          <w:szCs w:val="26"/>
          <w:lang w:val="uk-UA"/>
        </w:rPr>
        <w:t xml:space="preserve">            </w:t>
      </w:r>
      <w:r>
        <w:rPr>
          <w:color w:val="000000"/>
          <w:sz w:val="26"/>
          <w:szCs w:val="26"/>
          <w:lang w:val="uk-UA"/>
        </w:rPr>
        <w:t>Георгій ТИМЧИШИН</w:t>
      </w:r>
    </w:p>
    <w:p w:rsidR="006558B4" w:rsidRPr="00C961C1" w:rsidRDefault="006558B4" w:rsidP="006558B4">
      <w:pPr>
        <w:pStyle w:val="ac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C961C1">
        <w:rPr>
          <w:color w:val="000000"/>
          <w:sz w:val="26"/>
          <w:szCs w:val="26"/>
          <w:lang w:val="uk-UA"/>
        </w:rPr>
        <w:t xml:space="preserve">  </w:t>
      </w:r>
    </w:p>
    <w:p w:rsidR="006558B4" w:rsidRDefault="00EA207A" w:rsidP="006558B4">
      <w:pPr>
        <w:pStyle w:val="ac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Заступник начальника </w:t>
      </w:r>
      <w:r w:rsidR="006558B4">
        <w:rPr>
          <w:color w:val="000000"/>
          <w:sz w:val="26"/>
          <w:szCs w:val="26"/>
        </w:rPr>
        <w:t>юридичного</w:t>
      </w:r>
      <w:r w:rsidR="00897201">
        <w:rPr>
          <w:color w:val="000000"/>
          <w:sz w:val="26"/>
          <w:szCs w:val="26"/>
          <w:lang w:val="uk-UA"/>
        </w:rPr>
        <w:t xml:space="preserve"> </w:t>
      </w:r>
      <w:r w:rsidR="006558B4">
        <w:rPr>
          <w:color w:val="000000"/>
          <w:sz w:val="26"/>
          <w:szCs w:val="26"/>
        </w:rPr>
        <w:t xml:space="preserve"> </w:t>
      </w:r>
      <w:proofErr w:type="spellStart"/>
      <w:r w:rsidR="006558B4">
        <w:rPr>
          <w:color w:val="000000"/>
          <w:sz w:val="26"/>
          <w:szCs w:val="26"/>
        </w:rPr>
        <w:t>відділу</w:t>
      </w:r>
      <w:proofErr w:type="spellEnd"/>
      <w:r w:rsidR="006558B4">
        <w:rPr>
          <w:color w:val="000000"/>
          <w:sz w:val="26"/>
          <w:szCs w:val="26"/>
        </w:rPr>
        <w:tab/>
      </w:r>
      <w:r w:rsidR="006558B4">
        <w:rPr>
          <w:color w:val="000000"/>
          <w:sz w:val="26"/>
          <w:szCs w:val="26"/>
        </w:rPr>
        <w:tab/>
        <w:t xml:space="preserve">    </w:t>
      </w:r>
      <w:r w:rsidR="006558B4">
        <w:rPr>
          <w:color w:val="000000"/>
          <w:sz w:val="26"/>
          <w:szCs w:val="26"/>
          <w:lang w:val="uk-UA"/>
        </w:rPr>
        <w:t xml:space="preserve">       </w:t>
      </w:r>
      <w:r w:rsidR="006558B4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  <w:lang w:val="uk-UA"/>
        </w:rPr>
        <w:t xml:space="preserve"> </w:t>
      </w:r>
      <w:r w:rsidR="00D22287">
        <w:rPr>
          <w:color w:val="000000"/>
          <w:sz w:val="26"/>
          <w:szCs w:val="26"/>
          <w:lang w:val="uk-UA"/>
        </w:rPr>
        <w:t xml:space="preserve"> </w:t>
      </w:r>
      <w:r w:rsidR="006558B4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Тетяна ЛІНИНСЬКА</w:t>
      </w:r>
      <w:r w:rsidR="006558B4">
        <w:rPr>
          <w:color w:val="000000"/>
          <w:sz w:val="26"/>
          <w:szCs w:val="26"/>
        </w:rPr>
        <w:t xml:space="preserve">    </w:t>
      </w:r>
      <w:r w:rsidR="006558B4">
        <w:rPr>
          <w:color w:val="000000"/>
          <w:sz w:val="26"/>
          <w:szCs w:val="26"/>
          <w:lang w:val="uk-UA"/>
        </w:rPr>
        <w:t xml:space="preserve">                    </w:t>
      </w:r>
    </w:p>
    <w:p w:rsidR="006558B4" w:rsidRDefault="006558B4" w:rsidP="006558B4">
      <w:pPr>
        <w:pStyle w:val="ac"/>
        <w:spacing w:before="0" w:beforeAutospacing="0" w:after="0" w:afterAutospacing="0"/>
        <w:jc w:val="both"/>
      </w:pPr>
    </w:p>
    <w:p w:rsidR="006558B4" w:rsidRDefault="006558B4" w:rsidP="006558B4">
      <w:pPr>
        <w:pStyle w:val="ac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Н</w:t>
      </w:r>
      <w:proofErr w:type="spellStart"/>
      <w:r w:rsidRPr="000725E0">
        <w:rPr>
          <w:color w:val="000000"/>
          <w:sz w:val="26"/>
          <w:szCs w:val="26"/>
        </w:rPr>
        <w:t>ачальник</w:t>
      </w:r>
      <w:proofErr w:type="spellEnd"/>
      <w:r w:rsidRPr="000725E0">
        <w:rPr>
          <w:color w:val="000000"/>
          <w:sz w:val="26"/>
          <w:szCs w:val="26"/>
        </w:rPr>
        <w:t xml:space="preserve">  </w:t>
      </w:r>
      <w:proofErr w:type="spellStart"/>
      <w:r w:rsidRPr="000725E0">
        <w:rPr>
          <w:color w:val="000000"/>
          <w:sz w:val="26"/>
          <w:szCs w:val="26"/>
        </w:rPr>
        <w:t>управління</w:t>
      </w:r>
      <w:proofErr w:type="spellEnd"/>
      <w:r w:rsidRPr="000725E0">
        <w:rPr>
          <w:color w:val="000000"/>
          <w:sz w:val="26"/>
          <w:szCs w:val="26"/>
        </w:rPr>
        <w:t xml:space="preserve"> ЖКГ    </w:t>
      </w:r>
      <w:r w:rsidRPr="000725E0">
        <w:rPr>
          <w:color w:val="000000"/>
          <w:sz w:val="26"/>
          <w:szCs w:val="26"/>
          <w:lang w:val="uk-UA"/>
        </w:rPr>
        <w:t xml:space="preserve">                                          </w:t>
      </w:r>
      <w:r>
        <w:rPr>
          <w:color w:val="000000"/>
          <w:sz w:val="26"/>
          <w:szCs w:val="26"/>
          <w:lang w:val="uk-UA"/>
        </w:rPr>
        <w:t xml:space="preserve">      </w:t>
      </w:r>
      <w:r w:rsidR="00C961C1">
        <w:rPr>
          <w:color w:val="000000"/>
          <w:sz w:val="26"/>
          <w:szCs w:val="26"/>
          <w:lang w:val="uk-UA"/>
        </w:rPr>
        <w:t xml:space="preserve">   </w:t>
      </w:r>
      <w:r>
        <w:rPr>
          <w:color w:val="000000"/>
          <w:sz w:val="26"/>
          <w:szCs w:val="26"/>
          <w:lang w:val="uk-UA"/>
        </w:rPr>
        <w:t>Андрій ДУМИЧ</w:t>
      </w:r>
    </w:p>
    <w:p w:rsidR="006558B4" w:rsidRDefault="006558B4" w:rsidP="006558B4">
      <w:pPr>
        <w:pStyle w:val="ac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:rsidR="00B1104A" w:rsidRDefault="00B1104A" w:rsidP="00125204">
      <w:pPr>
        <w:pStyle w:val="ac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EA7323" w:rsidRDefault="00EA7323" w:rsidP="00EA7323">
      <w:pPr>
        <w:jc w:val="both"/>
        <w:rPr>
          <w:sz w:val="26"/>
          <w:szCs w:val="26"/>
        </w:rPr>
      </w:pPr>
    </w:p>
    <w:p w:rsidR="00EA7323" w:rsidRPr="00EA7323" w:rsidRDefault="00EA7323" w:rsidP="00125204">
      <w:pPr>
        <w:pStyle w:val="ac"/>
        <w:spacing w:before="0" w:beforeAutospacing="0" w:after="0" w:afterAutospacing="0"/>
        <w:jc w:val="both"/>
        <w:rPr>
          <w:lang w:val="uk-UA"/>
        </w:rPr>
      </w:pPr>
    </w:p>
    <w:sectPr w:rsidR="00EA7323" w:rsidRPr="00EA7323" w:rsidSect="0050241A">
      <w:pgSz w:w="11907" w:h="16840" w:code="9"/>
      <w:pgMar w:top="567" w:right="992" w:bottom="289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E4B94"/>
    <w:multiLevelType w:val="singleLevel"/>
    <w:tmpl w:val="6278302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1">
    <w:nsid w:val="1AC76EA5"/>
    <w:multiLevelType w:val="multilevel"/>
    <w:tmpl w:val="A3DEEE16"/>
    <w:lvl w:ilvl="0">
      <w:start w:val="1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740"/>
        </w:tabs>
        <w:ind w:left="17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60"/>
        </w:tabs>
        <w:ind w:left="27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160"/>
        </w:tabs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540"/>
        </w:tabs>
        <w:ind w:left="6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940"/>
        </w:tabs>
        <w:ind w:left="89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960"/>
        </w:tabs>
        <w:ind w:left="9960" w:hanging="1800"/>
      </w:pPr>
      <w:rPr>
        <w:rFonts w:cs="Times New Roman" w:hint="default"/>
      </w:rPr>
    </w:lvl>
  </w:abstractNum>
  <w:abstractNum w:abstractNumId="2">
    <w:nsid w:val="1B750B6E"/>
    <w:multiLevelType w:val="hybridMultilevel"/>
    <w:tmpl w:val="CE367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A827BFE"/>
    <w:multiLevelType w:val="multilevel"/>
    <w:tmpl w:val="0F36C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7"/>
        </w:tabs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cs="Times New Roman" w:hint="default"/>
      </w:rPr>
    </w:lvl>
  </w:abstractNum>
  <w:abstractNum w:abstractNumId="4">
    <w:nsid w:val="3A3A042B"/>
    <w:multiLevelType w:val="multilevel"/>
    <w:tmpl w:val="B2E8DAD0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5">
    <w:nsid w:val="426E2EC4"/>
    <w:multiLevelType w:val="multilevel"/>
    <w:tmpl w:val="C27E184C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6">
    <w:nsid w:val="45564750"/>
    <w:multiLevelType w:val="hybridMultilevel"/>
    <w:tmpl w:val="C00E490C"/>
    <w:lvl w:ilvl="0" w:tplc="0CF691E0">
      <w:start w:val="2"/>
      <w:numFmt w:val="decimal"/>
      <w:lvlText w:val="%1"/>
      <w:lvlJc w:val="left"/>
      <w:pPr>
        <w:tabs>
          <w:tab w:val="num" w:pos="1019"/>
        </w:tabs>
        <w:ind w:left="10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9"/>
        </w:tabs>
        <w:ind w:left="17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59"/>
        </w:tabs>
        <w:ind w:left="24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79"/>
        </w:tabs>
        <w:ind w:left="31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99"/>
        </w:tabs>
        <w:ind w:left="38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19"/>
        </w:tabs>
        <w:ind w:left="46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39"/>
        </w:tabs>
        <w:ind w:left="53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59"/>
        </w:tabs>
        <w:ind w:left="60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79"/>
        </w:tabs>
        <w:ind w:left="6779" w:hanging="180"/>
      </w:pPr>
      <w:rPr>
        <w:rFonts w:cs="Times New Roman"/>
      </w:rPr>
    </w:lvl>
  </w:abstractNum>
  <w:abstractNum w:abstractNumId="7">
    <w:nsid w:val="4A47421B"/>
    <w:multiLevelType w:val="multilevel"/>
    <w:tmpl w:val="3D649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8">
    <w:nsid w:val="4CE251BD"/>
    <w:multiLevelType w:val="singleLevel"/>
    <w:tmpl w:val="164E00E8"/>
    <w:lvl w:ilvl="0">
      <w:start w:val="3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9">
    <w:nsid w:val="74EC585D"/>
    <w:multiLevelType w:val="hybridMultilevel"/>
    <w:tmpl w:val="25CA0038"/>
    <w:lvl w:ilvl="0" w:tplc="0E4A6F02">
      <w:start w:val="2"/>
      <w:numFmt w:val="decimal"/>
      <w:lvlText w:val="%1."/>
      <w:lvlJc w:val="left"/>
      <w:pPr>
        <w:tabs>
          <w:tab w:val="num" w:pos="1019"/>
        </w:tabs>
        <w:ind w:left="10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9"/>
        </w:tabs>
        <w:ind w:left="17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59"/>
        </w:tabs>
        <w:ind w:left="24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79"/>
        </w:tabs>
        <w:ind w:left="31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99"/>
        </w:tabs>
        <w:ind w:left="38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19"/>
        </w:tabs>
        <w:ind w:left="46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39"/>
        </w:tabs>
        <w:ind w:left="53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59"/>
        </w:tabs>
        <w:ind w:left="60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79"/>
        </w:tabs>
        <w:ind w:left="6779" w:hanging="180"/>
      </w:pPr>
      <w:rPr>
        <w:rFonts w:cs="Times New Roman"/>
      </w:rPr>
    </w:lvl>
  </w:abstractNum>
  <w:abstractNum w:abstractNumId="10">
    <w:nsid w:val="7A12442D"/>
    <w:multiLevelType w:val="singleLevel"/>
    <w:tmpl w:val="D7DCD450"/>
    <w:lvl w:ilvl="0">
      <w:start w:val="1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11">
    <w:nsid w:val="7BA54278"/>
    <w:multiLevelType w:val="multilevel"/>
    <w:tmpl w:val="5B541444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11"/>
  </w:num>
  <w:num w:numId="10">
    <w:abstractNumId w:val="2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FF"/>
    <w:rsid w:val="00001049"/>
    <w:rsid w:val="00001A86"/>
    <w:rsid w:val="00013880"/>
    <w:rsid w:val="00015473"/>
    <w:rsid w:val="00015F38"/>
    <w:rsid w:val="000161E5"/>
    <w:rsid w:val="00016361"/>
    <w:rsid w:val="00027E01"/>
    <w:rsid w:val="00036BFD"/>
    <w:rsid w:val="00041073"/>
    <w:rsid w:val="000470A3"/>
    <w:rsid w:val="00053E2E"/>
    <w:rsid w:val="00055C98"/>
    <w:rsid w:val="00057D65"/>
    <w:rsid w:val="00061697"/>
    <w:rsid w:val="000616FB"/>
    <w:rsid w:val="00064AD5"/>
    <w:rsid w:val="000651C1"/>
    <w:rsid w:val="00067761"/>
    <w:rsid w:val="000712D1"/>
    <w:rsid w:val="000725E0"/>
    <w:rsid w:val="00075847"/>
    <w:rsid w:val="00080912"/>
    <w:rsid w:val="00083FE6"/>
    <w:rsid w:val="0008565F"/>
    <w:rsid w:val="000926CB"/>
    <w:rsid w:val="000A1C25"/>
    <w:rsid w:val="000B42FF"/>
    <w:rsid w:val="000C17D9"/>
    <w:rsid w:val="000D2A4B"/>
    <w:rsid w:val="000D3EEC"/>
    <w:rsid w:val="000E34FC"/>
    <w:rsid w:val="000E7E26"/>
    <w:rsid w:val="000F2F37"/>
    <w:rsid w:val="000F52E2"/>
    <w:rsid w:val="0010108C"/>
    <w:rsid w:val="00102981"/>
    <w:rsid w:val="00110DEC"/>
    <w:rsid w:val="00125204"/>
    <w:rsid w:val="0012645B"/>
    <w:rsid w:val="001314A1"/>
    <w:rsid w:val="00131F46"/>
    <w:rsid w:val="001326A2"/>
    <w:rsid w:val="001360DE"/>
    <w:rsid w:val="00150124"/>
    <w:rsid w:val="00151619"/>
    <w:rsid w:val="001537F6"/>
    <w:rsid w:val="001648F8"/>
    <w:rsid w:val="0016735E"/>
    <w:rsid w:val="00173931"/>
    <w:rsid w:val="00187917"/>
    <w:rsid w:val="001A62A3"/>
    <w:rsid w:val="001B0FE4"/>
    <w:rsid w:val="001B2DA0"/>
    <w:rsid w:val="001B3EBB"/>
    <w:rsid w:val="001C1AD8"/>
    <w:rsid w:val="001C2711"/>
    <w:rsid w:val="001C3087"/>
    <w:rsid w:val="001D4378"/>
    <w:rsid w:val="001E1358"/>
    <w:rsid w:val="001F7B38"/>
    <w:rsid w:val="0020017C"/>
    <w:rsid w:val="00207E8F"/>
    <w:rsid w:val="00213E42"/>
    <w:rsid w:val="002207A4"/>
    <w:rsid w:val="00232C7E"/>
    <w:rsid w:val="0023367B"/>
    <w:rsid w:val="00235534"/>
    <w:rsid w:val="00241B1A"/>
    <w:rsid w:val="0024339A"/>
    <w:rsid w:val="002473C2"/>
    <w:rsid w:val="00257B58"/>
    <w:rsid w:val="002637B5"/>
    <w:rsid w:val="002814E6"/>
    <w:rsid w:val="002A32BD"/>
    <w:rsid w:val="002A41B7"/>
    <w:rsid w:val="002A5A18"/>
    <w:rsid w:val="002B1171"/>
    <w:rsid w:val="002B28B6"/>
    <w:rsid w:val="002B4C9B"/>
    <w:rsid w:val="002C2ABE"/>
    <w:rsid w:val="002C4ECD"/>
    <w:rsid w:val="002C568B"/>
    <w:rsid w:val="002D2A3C"/>
    <w:rsid w:val="002D64D2"/>
    <w:rsid w:val="002D7B1F"/>
    <w:rsid w:val="002D7CE0"/>
    <w:rsid w:val="002E0360"/>
    <w:rsid w:val="002E12B0"/>
    <w:rsid w:val="002E4594"/>
    <w:rsid w:val="002E7523"/>
    <w:rsid w:val="002F315B"/>
    <w:rsid w:val="002F40D8"/>
    <w:rsid w:val="002F6330"/>
    <w:rsid w:val="002F6527"/>
    <w:rsid w:val="00313EC1"/>
    <w:rsid w:val="00316FC7"/>
    <w:rsid w:val="0032079C"/>
    <w:rsid w:val="00320A26"/>
    <w:rsid w:val="00320ED6"/>
    <w:rsid w:val="00321974"/>
    <w:rsid w:val="00325A3E"/>
    <w:rsid w:val="0032658F"/>
    <w:rsid w:val="0033489F"/>
    <w:rsid w:val="0033691E"/>
    <w:rsid w:val="0034574C"/>
    <w:rsid w:val="0036160E"/>
    <w:rsid w:val="00362B27"/>
    <w:rsid w:val="00370E53"/>
    <w:rsid w:val="0038292A"/>
    <w:rsid w:val="003878DC"/>
    <w:rsid w:val="003906E1"/>
    <w:rsid w:val="0039167A"/>
    <w:rsid w:val="0039469C"/>
    <w:rsid w:val="00397503"/>
    <w:rsid w:val="003A15BB"/>
    <w:rsid w:val="003A667C"/>
    <w:rsid w:val="003B01A7"/>
    <w:rsid w:val="003B592B"/>
    <w:rsid w:val="003B5DAC"/>
    <w:rsid w:val="003B60B0"/>
    <w:rsid w:val="003C4FDC"/>
    <w:rsid w:val="003C5C50"/>
    <w:rsid w:val="003C7678"/>
    <w:rsid w:val="003C7C13"/>
    <w:rsid w:val="003D4DBF"/>
    <w:rsid w:val="003D5BCF"/>
    <w:rsid w:val="003E4000"/>
    <w:rsid w:val="003F500F"/>
    <w:rsid w:val="00400AB4"/>
    <w:rsid w:val="0040341E"/>
    <w:rsid w:val="00412746"/>
    <w:rsid w:val="00416BFE"/>
    <w:rsid w:val="004231B0"/>
    <w:rsid w:val="004248FD"/>
    <w:rsid w:val="00430208"/>
    <w:rsid w:val="00430FF5"/>
    <w:rsid w:val="00433821"/>
    <w:rsid w:val="00434BC3"/>
    <w:rsid w:val="00442B82"/>
    <w:rsid w:val="004435E4"/>
    <w:rsid w:val="0044409B"/>
    <w:rsid w:val="00447154"/>
    <w:rsid w:val="0045431E"/>
    <w:rsid w:val="00460E64"/>
    <w:rsid w:val="00467F73"/>
    <w:rsid w:val="004846D5"/>
    <w:rsid w:val="00493D82"/>
    <w:rsid w:val="004949DD"/>
    <w:rsid w:val="00496F8B"/>
    <w:rsid w:val="00497133"/>
    <w:rsid w:val="0049788D"/>
    <w:rsid w:val="00497FB9"/>
    <w:rsid w:val="004A3B03"/>
    <w:rsid w:val="004A5510"/>
    <w:rsid w:val="004B5E15"/>
    <w:rsid w:val="004B7103"/>
    <w:rsid w:val="004C7342"/>
    <w:rsid w:val="004D0FBF"/>
    <w:rsid w:val="004D1651"/>
    <w:rsid w:val="004D4337"/>
    <w:rsid w:val="004E3BF0"/>
    <w:rsid w:val="004E442F"/>
    <w:rsid w:val="004E531A"/>
    <w:rsid w:val="004F40A5"/>
    <w:rsid w:val="0050241A"/>
    <w:rsid w:val="00502A88"/>
    <w:rsid w:val="00504C50"/>
    <w:rsid w:val="00505608"/>
    <w:rsid w:val="005138F9"/>
    <w:rsid w:val="00515093"/>
    <w:rsid w:val="005201C6"/>
    <w:rsid w:val="00522A26"/>
    <w:rsid w:val="00524E02"/>
    <w:rsid w:val="005342D8"/>
    <w:rsid w:val="00536DFA"/>
    <w:rsid w:val="005374DB"/>
    <w:rsid w:val="005418D9"/>
    <w:rsid w:val="00543FB0"/>
    <w:rsid w:val="00546461"/>
    <w:rsid w:val="0055138D"/>
    <w:rsid w:val="005547FF"/>
    <w:rsid w:val="00561119"/>
    <w:rsid w:val="00564BE4"/>
    <w:rsid w:val="00576287"/>
    <w:rsid w:val="005829CC"/>
    <w:rsid w:val="0058540E"/>
    <w:rsid w:val="005911EC"/>
    <w:rsid w:val="005A1786"/>
    <w:rsid w:val="005A1CF4"/>
    <w:rsid w:val="005A3931"/>
    <w:rsid w:val="005A50FD"/>
    <w:rsid w:val="005B3F4F"/>
    <w:rsid w:val="005B410D"/>
    <w:rsid w:val="005B50A2"/>
    <w:rsid w:val="005C5F97"/>
    <w:rsid w:val="005D3D71"/>
    <w:rsid w:val="005D4CEC"/>
    <w:rsid w:val="005E00A9"/>
    <w:rsid w:val="005E2C3B"/>
    <w:rsid w:val="005E4935"/>
    <w:rsid w:val="005E6F3A"/>
    <w:rsid w:val="005F3681"/>
    <w:rsid w:val="005F505F"/>
    <w:rsid w:val="005F7A5B"/>
    <w:rsid w:val="00600BF2"/>
    <w:rsid w:val="006018CC"/>
    <w:rsid w:val="00601F56"/>
    <w:rsid w:val="0060529D"/>
    <w:rsid w:val="006126DF"/>
    <w:rsid w:val="00623A67"/>
    <w:rsid w:val="006252C9"/>
    <w:rsid w:val="006261A0"/>
    <w:rsid w:val="00633523"/>
    <w:rsid w:val="006366E3"/>
    <w:rsid w:val="0064081D"/>
    <w:rsid w:val="006411BF"/>
    <w:rsid w:val="00651447"/>
    <w:rsid w:val="00652D7D"/>
    <w:rsid w:val="006558B4"/>
    <w:rsid w:val="00656AE5"/>
    <w:rsid w:val="00665856"/>
    <w:rsid w:val="00666B27"/>
    <w:rsid w:val="00670FA3"/>
    <w:rsid w:val="0067221C"/>
    <w:rsid w:val="006805DF"/>
    <w:rsid w:val="006819F7"/>
    <w:rsid w:val="006932E2"/>
    <w:rsid w:val="00693823"/>
    <w:rsid w:val="00697113"/>
    <w:rsid w:val="006C0540"/>
    <w:rsid w:val="006C7044"/>
    <w:rsid w:val="006D0062"/>
    <w:rsid w:val="006D0A7D"/>
    <w:rsid w:val="006D7BCF"/>
    <w:rsid w:val="006E3190"/>
    <w:rsid w:val="006E49A3"/>
    <w:rsid w:val="006E60AA"/>
    <w:rsid w:val="006F4864"/>
    <w:rsid w:val="007020F2"/>
    <w:rsid w:val="00707D6F"/>
    <w:rsid w:val="0071063A"/>
    <w:rsid w:val="0071063D"/>
    <w:rsid w:val="00711D51"/>
    <w:rsid w:val="00722E7B"/>
    <w:rsid w:val="00741988"/>
    <w:rsid w:val="007462C9"/>
    <w:rsid w:val="007603A4"/>
    <w:rsid w:val="007613AA"/>
    <w:rsid w:val="007615EC"/>
    <w:rsid w:val="00764826"/>
    <w:rsid w:val="00765D43"/>
    <w:rsid w:val="00765FDE"/>
    <w:rsid w:val="007663FF"/>
    <w:rsid w:val="00766AD7"/>
    <w:rsid w:val="007740E5"/>
    <w:rsid w:val="007843AE"/>
    <w:rsid w:val="007A1648"/>
    <w:rsid w:val="007A19C2"/>
    <w:rsid w:val="007B1F76"/>
    <w:rsid w:val="007B454F"/>
    <w:rsid w:val="007B53B0"/>
    <w:rsid w:val="007B7D72"/>
    <w:rsid w:val="007C00A3"/>
    <w:rsid w:val="007C5F25"/>
    <w:rsid w:val="007D5B46"/>
    <w:rsid w:val="007D795E"/>
    <w:rsid w:val="007E73E7"/>
    <w:rsid w:val="007E7EE2"/>
    <w:rsid w:val="007F4864"/>
    <w:rsid w:val="008028FB"/>
    <w:rsid w:val="008101E5"/>
    <w:rsid w:val="00813ED9"/>
    <w:rsid w:val="00820E19"/>
    <w:rsid w:val="008224B1"/>
    <w:rsid w:val="00826134"/>
    <w:rsid w:val="00836369"/>
    <w:rsid w:val="0083696A"/>
    <w:rsid w:val="00843D13"/>
    <w:rsid w:val="00846A4D"/>
    <w:rsid w:val="0085294C"/>
    <w:rsid w:val="00861533"/>
    <w:rsid w:val="008679F0"/>
    <w:rsid w:val="00874936"/>
    <w:rsid w:val="008755CA"/>
    <w:rsid w:val="00884FDC"/>
    <w:rsid w:val="00894203"/>
    <w:rsid w:val="00897201"/>
    <w:rsid w:val="008A36F2"/>
    <w:rsid w:val="008A7C6B"/>
    <w:rsid w:val="008B4CCA"/>
    <w:rsid w:val="008C05AE"/>
    <w:rsid w:val="008C3626"/>
    <w:rsid w:val="008C6208"/>
    <w:rsid w:val="008D257A"/>
    <w:rsid w:val="008E234E"/>
    <w:rsid w:val="008E48E4"/>
    <w:rsid w:val="0090250D"/>
    <w:rsid w:val="0092096A"/>
    <w:rsid w:val="0092098C"/>
    <w:rsid w:val="009269DB"/>
    <w:rsid w:val="00941C72"/>
    <w:rsid w:val="00946385"/>
    <w:rsid w:val="00953D7E"/>
    <w:rsid w:val="00953FEE"/>
    <w:rsid w:val="009572B8"/>
    <w:rsid w:val="00957756"/>
    <w:rsid w:val="009622E1"/>
    <w:rsid w:val="009650F1"/>
    <w:rsid w:val="0096515B"/>
    <w:rsid w:val="00976C79"/>
    <w:rsid w:val="00991567"/>
    <w:rsid w:val="00993237"/>
    <w:rsid w:val="00993532"/>
    <w:rsid w:val="009A68EE"/>
    <w:rsid w:val="009B0939"/>
    <w:rsid w:val="009B2942"/>
    <w:rsid w:val="009B5770"/>
    <w:rsid w:val="009C46E1"/>
    <w:rsid w:val="009E3CDC"/>
    <w:rsid w:val="009E70D6"/>
    <w:rsid w:val="009E792F"/>
    <w:rsid w:val="009F79FC"/>
    <w:rsid w:val="00A02E96"/>
    <w:rsid w:val="00A03AAD"/>
    <w:rsid w:val="00A15444"/>
    <w:rsid w:val="00A260DC"/>
    <w:rsid w:val="00A32E29"/>
    <w:rsid w:val="00A36B67"/>
    <w:rsid w:val="00A36EF2"/>
    <w:rsid w:val="00A4246C"/>
    <w:rsid w:val="00A44C72"/>
    <w:rsid w:val="00A45389"/>
    <w:rsid w:val="00A51EEA"/>
    <w:rsid w:val="00A527B9"/>
    <w:rsid w:val="00A547B6"/>
    <w:rsid w:val="00A54E85"/>
    <w:rsid w:val="00A558C1"/>
    <w:rsid w:val="00A5615F"/>
    <w:rsid w:val="00A56175"/>
    <w:rsid w:val="00A61594"/>
    <w:rsid w:val="00A61CF7"/>
    <w:rsid w:val="00A62B91"/>
    <w:rsid w:val="00A710C1"/>
    <w:rsid w:val="00A7718D"/>
    <w:rsid w:val="00A80DBF"/>
    <w:rsid w:val="00A86C4E"/>
    <w:rsid w:val="00A916B8"/>
    <w:rsid w:val="00A95FB5"/>
    <w:rsid w:val="00A962BB"/>
    <w:rsid w:val="00AA5CE1"/>
    <w:rsid w:val="00AB7E4C"/>
    <w:rsid w:val="00AC0DD7"/>
    <w:rsid w:val="00AC3C94"/>
    <w:rsid w:val="00AC5ABB"/>
    <w:rsid w:val="00AD3651"/>
    <w:rsid w:val="00AE165D"/>
    <w:rsid w:val="00AE3FC5"/>
    <w:rsid w:val="00AE47A4"/>
    <w:rsid w:val="00AF2D05"/>
    <w:rsid w:val="00AF6AC3"/>
    <w:rsid w:val="00B01E3D"/>
    <w:rsid w:val="00B01F30"/>
    <w:rsid w:val="00B05C66"/>
    <w:rsid w:val="00B1104A"/>
    <w:rsid w:val="00B22562"/>
    <w:rsid w:val="00B22690"/>
    <w:rsid w:val="00B40439"/>
    <w:rsid w:val="00B41438"/>
    <w:rsid w:val="00B47394"/>
    <w:rsid w:val="00B52A4F"/>
    <w:rsid w:val="00B54A1D"/>
    <w:rsid w:val="00B56385"/>
    <w:rsid w:val="00B5680B"/>
    <w:rsid w:val="00B6362A"/>
    <w:rsid w:val="00B65B07"/>
    <w:rsid w:val="00B707EC"/>
    <w:rsid w:val="00B7232C"/>
    <w:rsid w:val="00B7286C"/>
    <w:rsid w:val="00B74D05"/>
    <w:rsid w:val="00B76C59"/>
    <w:rsid w:val="00B875A8"/>
    <w:rsid w:val="00BA1288"/>
    <w:rsid w:val="00BA632E"/>
    <w:rsid w:val="00BA6D6B"/>
    <w:rsid w:val="00BB0256"/>
    <w:rsid w:val="00BB71D5"/>
    <w:rsid w:val="00BC50CD"/>
    <w:rsid w:val="00BD5CB6"/>
    <w:rsid w:val="00BD6016"/>
    <w:rsid w:val="00BE14A7"/>
    <w:rsid w:val="00BE2218"/>
    <w:rsid w:val="00BE6761"/>
    <w:rsid w:val="00BE6A57"/>
    <w:rsid w:val="00BF7F14"/>
    <w:rsid w:val="00C02A03"/>
    <w:rsid w:val="00C1277F"/>
    <w:rsid w:val="00C15856"/>
    <w:rsid w:val="00C176CE"/>
    <w:rsid w:val="00C211E6"/>
    <w:rsid w:val="00C22EB1"/>
    <w:rsid w:val="00C256A1"/>
    <w:rsid w:val="00C277B6"/>
    <w:rsid w:val="00C40228"/>
    <w:rsid w:val="00C40BF6"/>
    <w:rsid w:val="00C40CBD"/>
    <w:rsid w:val="00C430A6"/>
    <w:rsid w:val="00C51107"/>
    <w:rsid w:val="00C549C2"/>
    <w:rsid w:val="00C559F7"/>
    <w:rsid w:val="00C5775A"/>
    <w:rsid w:val="00C579B1"/>
    <w:rsid w:val="00C61C9B"/>
    <w:rsid w:val="00C6374B"/>
    <w:rsid w:val="00C71C01"/>
    <w:rsid w:val="00C74067"/>
    <w:rsid w:val="00C83698"/>
    <w:rsid w:val="00C8750D"/>
    <w:rsid w:val="00C91702"/>
    <w:rsid w:val="00C9244A"/>
    <w:rsid w:val="00C95FF9"/>
    <w:rsid w:val="00C961C1"/>
    <w:rsid w:val="00CA27BF"/>
    <w:rsid w:val="00CA627C"/>
    <w:rsid w:val="00CB0568"/>
    <w:rsid w:val="00CB2302"/>
    <w:rsid w:val="00CB24F0"/>
    <w:rsid w:val="00CB359C"/>
    <w:rsid w:val="00CE6BDE"/>
    <w:rsid w:val="00CE7C5A"/>
    <w:rsid w:val="00CF2A21"/>
    <w:rsid w:val="00CF77E4"/>
    <w:rsid w:val="00D026B0"/>
    <w:rsid w:val="00D02711"/>
    <w:rsid w:val="00D043AF"/>
    <w:rsid w:val="00D14937"/>
    <w:rsid w:val="00D211EC"/>
    <w:rsid w:val="00D22287"/>
    <w:rsid w:val="00D22683"/>
    <w:rsid w:val="00D33DCF"/>
    <w:rsid w:val="00D3608A"/>
    <w:rsid w:val="00D46988"/>
    <w:rsid w:val="00D504BA"/>
    <w:rsid w:val="00D51950"/>
    <w:rsid w:val="00D52585"/>
    <w:rsid w:val="00D525DE"/>
    <w:rsid w:val="00D60A21"/>
    <w:rsid w:val="00D64AE1"/>
    <w:rsid w:val="00D71527"/>
    <w:rsid w:val="00D7226C"/>
    <w:rsid w:val="00D7516A"/>
    <w:rsid w:val="00D77409"/>
    <w:rsid w:val="00D77914"/>
    <w:rsid w:val="00D82DBC"/>
    <w:rsid w:val="00D87C34"/>
    <w:rsid w:val="00D91516"/>
    <w:rsid w:val="00D95E2A"/>
    <w:rsid w:val="00D967C6"/>
    <w:rsid w:val="00DA0289"/>
    <w:rsid w:val="00DA2838"/>
    <w:rsid w:val="00DA4888"/>
    <w:rsid w:val="00DA6BC3"/>
    <w:rsid w:val="00DB254D"/>
    <w:rsid w:val="00DB5129"/>
    <w:rsid w:val="00DC1292"/>
    <w:rsid w:val="00DC36ED"/>
    <w:rsid w:val="00DC6D3F"/>
    <w:rsid w:val="00DC77E5"/>
    <w:rsid w:val="00DD453A"/>
    <w:rsid w:val="00DE14B7"/>
    <w:rsid w:val="00DE6D18"/>
    <w:rsid w:val="00DF14FA"/>
    <w:rsid w:val="00DF24D0"/>
    <w:rsid w:val="00DF2C41"/>
    <w:rsid w:val="00DF3636"/>
    <w:rsid w:val="00DF77F0"/>
    <w:rsid w:val="00E032F4"/>
    <w:rsid w:val="00E143AA"/>
    <w:rsid w:val="00E15D3F"/>
    <w:rsid w:val="00E23917"/>
    <w:rsid w:val="00E3418D"/>
    <w:rsid w:val="00E352DA"/>
    <w:rsid w:val="00E37876"/>
    <w:rsid w:val="00E40415"/>
    <w:rsid w:val="00E47B9F"/>
    <w:rsid w:val="00E5796D"/>
    <w:rsid w:val="00E61087"/>
    <w:rsid w:val="00E6634D"/>
    <w:rsid w:val="00E66C6C"/>
    <w:rsid w:val="00E81E85"/>
    <w:rsid w:val="00E8224E"/>
    <w:rsid w:val="00E83452"/>
    <w:rsid w:val="00E95A6B"/>
    <w:rsid w:val="00EA06FD"/>
    <w:rsid w:val="00EA205C"/>
    <w:rsid w:val="00EA207A"/>
    <w:rsid w:val="00EA5B3B"/>
    <w:rsid w:val="00EA7323"/>
    <w:rsid w:val="00EB3A29"/>
    <w:rsid w:val="00EB6286"/>
    <w:rsid w:val="00EC659A"/>
    <w:rsid w:val="00ED26B0"/>
    <w:rsid w:val="00ED4D8A"/>
    <w:rsid w:val="00ED7BCF"/>
    <w:rsid w:val="00EE1D9F"/>
    <w:rsid w:val="00EF00D9"/>
    <w:rsid w:val="00EF1A07"/>
    <w:rsid w:val="00EF48B5"/>
    <w:rsid w:val="00F02DFB"/>
    <w:rsid w:val="00F1474F"/>
    <w:rsid w:val="00F20E33"/>
    <w:rsid w:val="00F21013"/>
    <w:rsid w:val="00F26E31"/>
    <w:rsid w:val="00F32666"/>
    <w:rsid w:val="00F32914"/>
    <w:rsid w:val="00F32BDA"/>
    <w:rsid w:val="00F426BD"/>
    <w:rsid w:val="00F460B7"/>
    <w:rsid w:val="00F47980"/>
    <w:rsid w:val="00F65E57"/>
    <w:rsid w:val="00F71688"/>
    <w:rsid w:val="00F71698"/>
    <w:rsid w:val="00F723D4"/>
    <w:rsid w:val="00F737FA"/>
    <w:rsid w:val="00F760C5"/>
    <w:rsid w:val="00F85543"/>
    <w:rsid w:val="00F92C3C"/>
    <w:rsid w:val="00F94290"/>
    <w:rsid w:val="00F949B2"/>
    <w:rsid w:val="00F95CA0"/>
    <w:rsid w:val="00FA01DC"/>
    <w:rsid w:val="00FA30E6"/>
    <w:rsid w:val="00FB0337"/>
    <w:rsid w:val="00FB17BE"/>
    <w:rsid w:val="00FC7A01"/>
    <w:rsid w:val="00FD142F"/>
    <w:rsid w:val="00FD4DCB"/>
    <w:rsid w:val="00FD79B5"/>
    <w:rsid w:val="00FE1B07"/>
    <w:rsid w:val="00FF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uk-UA" w:eastAsia="x-none"/>
    </w:rPr>
  </w:style>
  <w:style w:type="paragraph" w:styleId="a3">
    <w:name w:val="Title"/>
    <w:basedOn w:val="a"/>
    <w:link w:val="a4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paragraph" w:styleId="a5">
    <w:name w:val="Body Text"/>
    <w:basedOn w:val="a"/>
    <w:link w:val="a6"/>
    <w:uiPriority w:val="99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locked/>
    <w:rPr>
      <w:rFonts w:cs="Times New Roman"/>
      <w:sz w:val="24"/>
      <w:szCs w:val="24"/>
      <w:lang w:val="uk-UA" w:eastAsia="x-none"/>
    </w:rPr>
  </w:style>
  <w:style w:type="paragraph" w:styleId="a7">
    <w:name w:val="Body Text Indent"/>
    <w:basedOn w:val="a"/>
    <w:link w:val="a8"/>
    <w:uiPriority w:val="99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semiHidden/>
    <w:locked/>
    <w:rPr>
      <w:rFonts w:cs="Times New Roman"/>
      <w:sz w:val="24"/>
      <w:szCs w:val="24"/>
      <w:lang w:val="uk-UA" w:eastAsia="x-none"/>
    </w:rPr>
  </w:style>
  <w:style w:type="paragraph" w:styleId="2">
    <w:name w:val="Body Text 2"/>
    <w:basedOn w:val="a"/>
    <w:link w:val="20"/>
    <w:uiPriority w:val="99"/>
    <w:pPr>
      <w:ind w:firstLine="709"/>
      <w:jc w:val="both"/>
    </w:pPr>
    <w:rPr>
      <w:sz w:val="28"/>
      <w:szCs w:val="28"/>
    </w:rPr>
  </w:style>
  <w:style w:type="character" w:customStyle="1" w:styleId="20">
    <w:name w:val="Основний текст 2 Знак"/>
    <w:basedOn w:val="a0"/>
    <w:link w:val="2"/>
    <w:uiPriority w:val="99"/>
    <w:semiHidden/>
    <w:locked/>
    <w:rPr>
      <w:rFonts w:cs="Times New Roman"/>
      <w:sz w:val="24"/>
      <w:szCs w:val="24"/>
      <w:lang w:val="uk-UA" w:eastAsia="x-none"/>
    </w:rPr>
  </w:style>
  <w:style w:type="table" w:styleId="a9">
    <w:name w:val="Table Grid"/>
    <w:basedOn w:val="a1"/>
    <w:uiPriority w:val="99"/>
    <w:rsid w:val="00DA6BC3"/>
    <w:pPr>
      <w:autoSpaceDE w:val="0"/>
      <w:autoSpaceDN w:val="0"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E032F4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locked/>
    <w:rPr>
      <w:rFonts w:cs="Times New Roman"/>
      <w:sz w:val="16"/>
      <w:szCs w:val="16"/>
      <w:lang w:val="uk-UA" w:eastAsia="x-none"/>
    </w:rPr>
  </w:style>
  <w:style w:type="paragraph" w:styleId="aa">
    <w:name w:val="Balloon Text"/>
    <w:basedOn w:val="a"/>
    <w:link w:val="ab"/>
    <w:uiPriority w:val="99"/>
    <w:semiHidden/>
    <w:rsid w:val="00A02E96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Pr>
      <w:rFonts w:ascii="Segoe UI" w:hAnsi="Segoe UI" w:cs="Segoe UI"/>
      <w:sz w:val="18"/>
      <w:szCs w:val="18"/>
      <w:lang w:val="uk-UA" w:eastAsia="x-none"/>
    </w:r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125204"/>
  </w:style>
  <w:style w:type="paragraph" w:customStyle="1" w:styleId="9421">
    <w:name w:val="9421"/>
    <w:aliases w:val="baiaagaaboqcaaadxiiaaaxuigaaaaaaaaaaaaaaaaaaaaaaaaaaaaaaaaaaaaaaaaaaaaaaaaaaaaaaaaaaaaaaaaaaaaaaaaaaaaaaaaaaaaaaaaaaaaaaaaaaaaaaaaaaaaaaaaaaaaaaaaaaaaaaaaaaaaaaaaaaaaaaaaaaaaaaaaaaaaaaaaaaaaaaaaaaaaaaaaaaaaaaaaaaaaaaaaaaaaaaaaaaaaaa"/>
    <w:basedOn w:val="a"/>
    <w:rsid w:val="00125204"/>
    <w:pPr>
      <w:autoSpaceDE/>
      <w:autoSpaceDN/>
      <w:spacing w:before="100" w:beforeAutospacing="1" w:after="100" w:afterAutospacing="1"/>
    </w:pPr>
    <w:rPr>
      <w:lang w:val="ru-RU"/>
    </w:rPr>
  </w:style>
  <w:style w:type="paragraph" w:styleId="ac">
    <w:name w:val="Normal (Web)"/>
    <w:basedOn w:val="a"/>
    <w:uiPriority w:val="99"/>
    <w:unhideWhenUsed/>
    <w:rsid w:val="00125204"/>
    <w:pPr>
      <w:autoSpaceDE/>
      <w:autoSpaceDN/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№245 р. 25.08.2023 Про поховання Захисника ПОЛТАВСЬКОГО</Template>
  <TotalTime>0</TotalTime>
  <Pages>2</Pages>
  <Words>1303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Ñåðã³é</dc:creator>
  <cp:keywords/>
  <dc:description/>
  <cp:lastModifiedBy>Martens</cp:lastModifiedBy>
  <cp:revision>2</cp:revision>
  <cp:lastPrinted>2023-08-01T09:03:00Z</cp:lastPrinted>
  <dcterms:created xsi:type="dcterms:W3CDTF">2023-08-28T06:41:00Z</dcterms:created>
  <dcterms:modified xsi:type="dcterms:W3CDTF">2023-08-28T06:41:00Z</dcterms:modified>
</cp:coreProperties>
</file>